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A411" w14:textId="06DFF258" w:rsidR="00D34748" w:rsidRDefault="00D34748"/>
    <w:p w14:paraId="61FEF285" w14:textId="2D0C15CA" w:rsidR="00D34748" w:rsidRDefault="00A435FA" w:rsidP="00D34748">
      <w:r>
        <w:rPr>
          <w:noProof/>
        </w:rPr>
        <w:drawing>
          <wp:anchor distT="0" distB="0" distL="114300" distR="114300" simplePos="0" relativeHeight="251631104" behindDoc="0" locked="0" layoutInCell="1" allowOverlap="1" wp14:anchorId="18BFF8D4" wp14:editId="73E12050">
            <wp:simplePos x="0" y="0"/>
            <wp:positionH relativeFrom="column">
              <wp:posOffset>215900</wp:posOffset>
            </wp:positionH>
            <wp:positionV relativeFrom="paragraph">
              <wp:posOffset>88265</wp:posOffset>
            </wp:positionV>
            <wp:extent cx="4627880" cy="1198245"/>
            <wp:effectExtent l="0" t="0" r="1270" b="1905"/>
            <wp:wrapNone/>
            <wp:docPr id="97" name="図 91" descr="1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11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119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2128" behindDoc="0" locked="0" layoutInCell="1" allowOverlap="1" wp14:anchorId="1D5583B9" wp14:editId="6957985A">
            <wp:simplePos x="0" y="0"/>
            <wp:positionH relativeFrom="column">
              <wp:posOffset>5001895</wp:posOffset>
            </wp:positionH>
            <wp:positionV relativeFrom="paragraph">
              <wp:posOffset>34925</wp:posOffset>
            </wp:positionV>
            <wp:extent cx="1539875" cy="1225550"/>
            <wp:effectExtent l="0" t="0" r="3175" b="0"/>
            <wp:wrapNone/>
            <wp:docPr id="93" name="図 93" descr="1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11-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22D">
        <w:rPr>
          <w:noProof/>
        </w:rPr>
        <w:drawing>
          <wp:anchor distT="0" distB="0" distL="114300" distR="114300" simplePos="0" relativeHeight="251676160" behindDoc="0" locked="0" layoutInCell="1" allowOverlap="1" wp14:anchorId="0F1670F4" wp14:editId="2ADD548D">
            <wp:simplePos x="0" y="0"/>
            <wp:positionH relativeFrom="column">
              <wp:posOffset>5339715</wp:posOffset>
            </wp:positionH>
            <wp:positionV relativeFrom="paragraph">
              <wp:posOffset>6011545</wp:posOffset>
            </wp:positionV>
            <wp:extent cx="1014730" cy="1246505"/>
            <wp:effectExtent l="0" t="0" r="0" b="0"/>
            <wp:wrapNone/>
            <wp:docPr id="100" name="図 88" descr="11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11-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22D">
        <w:rPr>
          <w:noProof/>
        </w:rPr>
        <w:drawing>
          <wp:anchor distT="0" distB="0" distL="114300" distR="114300" simplePos="0" relativeHeight="251681280" behindDoc="0" locked="0" layoutInCell="1" allowOverlap="1" wp14:anchorId="43C1E710" wp14:editId="58909484">
            <wp:simplePos x="0" y="0"/>
            <wp:positionH relativeFrom="column">
              <wp:posOffset>5295900</wp:posOffset>
            </wp:positionH>
            <wp:positionV relativeFrom="paragraph">
              <wp:posOffset>3503295</wp:posOffset>
            </wp:positionV>
            <wp:extent cx="1069975" cy="1094105"/>
            <wp:effectExtent l="0" t="0" r="0" b="0"/>
            <wp:wrapNone/>
            <wp:docPr id="99" name="図 89" descr="1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11-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22D">
        <w:rPr>
          <w:noProof/>
        </w:rPr>
        <w:drawing>
          <wp:anchor distT="0" distB="0" distL="114300" distR="114300" simplePos="0" relativeHeight="251682304" behindDoc="0" locked="0" layoutInCell="1" allowOverlap="1" wp14:anchorId="68D8830F" wp14:editId="6CC01488">
            <wp:simplePos x="0" y="0"/>
            <wp:positionH relativeFrom="column">
              <wp:posOffset>3896995</wp:posOffset>
            </wp:positionH>
            <wp:positionV relativeFrom="paragraph">
              <wp:posOffset>4745990</wp:posOffset>
            </wp:positionV>
            <wp:extent cx="1121410" cy="999490"/>
            <wp:effectExtent l="0" t="0" r="2540" b="0"/>
            <wp:wrapNone/>
            <wp:docPr id="98" name="図 90" descr="11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11-0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22D">
        <w:rPr>
          <w:noProof/>
        </w:rPr>
        <w:drawing>
          <wp:anchor distT="0" distB="0" distL="114300" distR="114300" simplePos="0" relativeHeight="251633152" behindDoc="0" locked="0" layoutInCell="1" allowOverlap="1" wp14:anchorId="08A3568A" wp14:editId="6108C3A9">
            <wp:simplePos x="0" y="0"/>
            <wp:positionH relativeFrom="column">
              <wp:posOffset>3679825</wp:posOffset>
            </wp:positionH>
            <wp:positionV relativeFrom="paragraph">
              <wp:posOffset>2046605</wp:posOffset>
            </wp:positionV>
            <wp:extent cx="2990850" cy="5304790"/>
            <wp:effectExtent l="0" t="0" r="0" b="0"/>
            <wp:wrapNone/>
            <wp:docPr id="92" name="図 87" descr="11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11-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30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DC7F5E" wp14:editId="28471EB0">
                <wp:simplePos x="0" y="0"/>
                <wp:positionH relativeFrom="column">
                  <wp:posOffset>4366260</wp:posOffset>
                </wp:positionH>
                <wp:positionV relativeFrom="paragraph">
                  <wp:posOffset>7823835</wp:posOffset>
                </wp:positionV>
                <wp:extent cx="1793875" cy="972820"/>
                <wp:effectExtent l="1270" t="1905" r="0" b="0"/>
                <wp:wrapNone/>
                <wp:docPr id="9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6521F" w14:textId="77777777" w:rsidR="00D34748" w:rsidRPr="00BB107C" w:rsidRDefault="00D34748" w:rsidP="00D34748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</w:rPr>
                            </w:pPr>
                            <w:r w:rsidRPr="00BB107C">
                              <w:rPr>
                                <w:rFonts w:ascii="ＭＳ ゴシック" w:eastAsia="ＭＳ ゴシック" w:hAnsi="ＭＳ ゴシック" w:cs="ＭＳ ゴシック" w:hint="eastAsia"/>
                                <w:sz w:val="18"/>
                                <w:szCs w:val="18"/>
                              </w:rPr>
                              <w:t>1年のうちでも</w:t>
                            </w:r>
                            <w:r w:rsidRPr="00BB107C">
                              <w:rPr>
                                <w:rFonts w:ascii="ＭＳ ゴシック" w:eastAsia="ＭＳ ゴシック" w:hAnsi="ＭＳ ゴシック" w:cs="ＭＳ ゴシック" w:hint="eastAsia"/>
                                <w:sz w:val="18"/>
                                <w:szCs w:val="18"/>
                              </w:rPr>
                              <w:cr/>
                              <w:t>５～９月は紫外線の多い時期。</w:t>
                            </w:r>
                          </w:p>
                          <w:p w14:paraId="5AD918B2" w14:textId="77777777" w:rsidR="00D34748" w:rsidRPr="00BB107C" w:rsidRDefault="00D34748" w:rsidP="00D34748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</w:rPr>
                            </w:pPr>
                            <w:r w:rsidRPr="00BB107C">
                              <w:rPr>
                                <w:rFonts w:ascii="ＭＳ ゴシック" w:eastAsia="ＭＳ ゴシック" w:hAnsi="ＭＳ ゴシック" w:cs="ＭＳ ゴシック" w:hint="eastAsia"/>
                                <w:sz w:val="18"/>
                                <w:szCs w:val="18"/>
                              </w:rPr>
                              <w:t>外に出るときは、必ず帽子をかぶるようにしましょう。帽子は、つばが広く、通気性のよい素材のものがおすすめです。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C7F5E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343.8pt;margin-top:616.05pt;width:141.25pt;height:76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" filled="f" stroked="f">
                <v:textbox inset="5.85pt,.7pt,5.85pt,.7pt">
                  <w:txbxContent>
                    <w:p w14:paraId="0D96521F" w14:textId="77777777" w:rsidR="00D34748" w:rsidRPr="00BB107C" w:rsidRDefault="00D34748" w:rsidP="00D34748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</w:rPr>
                      </w:pPr>
                      <w:r w:rsidRPr="00BB107C">
                        <w:rPr>
                          <w:rFonts w:ascii="ＭＳ ゴシック" w:eastAsia="ＭＳ ゴシック" w:hAnsi="ＭＳ ゴシック" w:cs="ＭＳ ゴシック" w:hint="eastAsia"/>
                          <w:sz w:val="18"/>
                          <w:szCs w:val="18"/>
                        </w:rPr>
                        <w:t>1年のうちでも</w:t>
                      </w:r>
                      <w:r w:rsidRPr="00BB107C">
                        <w:rPr>
                          <w:rFonts w:ascii="ＭＳ ゴシック" w:eastAsia="ＭＳ ゴシック" w:hAnsi="ＭＳ ゴシック" w:cs="ＭＳ ゴシック" w:hint="eastAsia"/>
                          <w:sz w:val="18"/>
                          <w:szCs w:val="18"/>
                        </w:rPr>
                        <w:cr/>
                        <w:t>５～９月は紫外線の多い時期。</w:t>
                      </w:r>
                    </w:p>
                    <w:p w14:paraId="5AD918B2" w14:textId="77777777" w:rsidR="00D34748" w:rsidRPr="00BB107C" w:rsidRDefault="00D34748" w:rsidP="00D34748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</w:rPr>
                      </w:pPr>
                      <w:r w:rsidRPr="00BB107C">
                        <w:rPr>
                          <w:rFonts w:ascii="ＭＳ ゴシック" w:eastAsia="ＭＳ ゴシック" w:hAnsi="ＭＳ ゴシック" w:cs="ＭＳ ゴシック" w:hint="eastAsia"/>
                          <w:sz w:val="18"/>
                          <w:szCs w:val="18"/>
                        </w:rPr>
                        <w:t>外に出るときは、必ず帽子をかぶるようにしましょう。帽子は、つばが広く、通気性のよい素材のものがおすすめです。</w:t>
                      </w:r>
                    </w:p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C07092" wp14:editId="4B710434">
                <wp:simplePos x="0" y="0"/>
                <wp:positionH relativeFrom="column">
                  <wp:posOffset>4003675</wp:posOffset>
                </wp:positionH>
                <wp:positionV relativeFrom="paragraph">
                  <wp:posOffset>2800350</wp:posOffset>
                </wp:positionV>
                <wp:extent cx="2447290" cy="735965"/>
                <wp:effectExtent l="635" t="0" r="0" b="0"/>
                <wp:wrapNone/>
                <wp:docPr id="8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2E484" w14:textId="77777777" w:rsidR="00D34748" w:rsidRPr="006B345C" w:rsidRDefault="00D34748" w:rsidP="00D34748">
                            <w:pPr>
                              <w:pStyle w:val="9p13s"/>
                              <w:rPr>
                                <w:sz w:val="22"/>
                                <w:szCs w:val="22"/>
                              </w:rPr>
                            </w:pPr>
                            <w:r w:rsidRPr="006B34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夏に気をつけたい感染症。代表的な３つについて、主な症状を挙げてみました。気になる症状が見られたら、すぐに病院へ！</w:t>
                            </w:r>
                          </w:p>
                          <w:p w14:paraId="32956802" w14:textId="77777777" w:rsidR="00D34748" w:rsidRPr="001F6487" w:rsidRDefault="00D34748" w:rsidP="00D347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07092" id="Text Box 113" o:spid="_x0000_s1027" type="#_x0000_t202" style="position:absolute;left:0;text-align:left;margin-left:315.25pt;margin-top:220.5pt;width:192.7pt;height:5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" filled="f" stroked="f">
                <v:textbox inset="5.85pt,.7pt,5.85pt,.7pt">
                  <w:txbxContent>
                    <w:p w14:paraId="21D2E484" w14:textId="77777777" w:rsidR="00D34748" w:rsidRPr="006B345C" w:rsidRDefault="00D34748" w:rsidP="00D34748">
                      <w:pPr>
                        <w:pStyle w:val="9p13s"/>
                        <w:rPr>
                          <w:sz w:val="22"/>
                          <w:szCs w:val="22"/>
                        </w:rPr>
                      </w:pPr>
                      <w:r w:rsidRPr="006B345C">
                        <w:rPr>
                          <w:rFonts w:hint="eastAsia"/>
                          <w:sz w:val="22"/>
                          <w:szCs w:val="22"/>
                        </w:rPr>
                        <w:t>夏に気をつけたい感染症。代表的な３つについて、主な症状を挙げてみました。気になる症状が見られたら、すぐに病院へ！</w:t>
                      </w:r>
                    </w:p>
                    <w:p w14:paraId="32956802" w14:textId="77777777" w:rsidR="00D34748" w:rsidRPr="001F6487" w:rsidRDefault="00D34748" w:rsidP="00D34748"/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2ACE33" wp14:editId="49BB168E">
                <wp:simplePos x="0" y="0"/>
                <wp:positionH relativeFrom="column">
                  <wp:posOffset>4271645</wp:posOffset>
                </wp:positionH>
                <wp:positionV relativeFrom="paragraph">
                  <wp:posOffset>2120900</wp:posOffset>
                </wp:positionV>
                <wp:extent cx="1787525" cy="554990"/>
                <wp:effectExtent l="1905" t="4445" r="1270" b="2540"/>
                <wp:wrapNone/>
                <wp:docPr id="8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DCC60" w14:textId="77777777" w:rsidR="00D34748" w:rsidRPr="00BB107C" w:rsidRDefault="00D34748" w:rsidP="00D34748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/>
                                <w:sz w:val="36"/>
                                <w:szCs w:val="36"/>
                              </w:rPr>
                            </w:pPr>
                            <w:r w:rsidRPr="00BB107C">
                              <w:rPr>
                                <w:rFonts w:ascii="HG創英角ﾎﾟｯﾌﾟ体" w:eastAsia="HG創英角ﾎﾟｯﾌﾟ体" w:hAnsi="ＭＳ ゴシック" w:cs="ＭＳ ゴシック" w:hint="eastAsia"/>
                                <w:sz w:val="36"/>
                                <w:szCs w:val="36"/>
                              </w:rPr>
                              <w:t>気をつけよう！</w:t>
                            </w:r>
                            <w:r w:rsidRPr="00BB107C">
                              <w:rPr>
                                <w:rFonts w:ascii="HG創英角ﾎﾟｯﾌﾟ体" w:eastAsia="HG創英角ﾎﾟｯﾌﾟ体" w:hAnsi="ＭＳ ゴシック" w:cs="ＭＳ ゴシック" w:hint="eastAsia"/>
                                <w:sz w:val="36"/>
                                <w:szCs w:val="36"/>
                              </w:rPr>
                              <w:cr/>
                              <w:t>夏にはやる病気</w:t>
                            </w:r>
                          </w:p>
                          <w:p w14:paraId="52967B41" w14:textId="77777777" w:rsidR="00D34748" w:rsidRPr="00BB107C" w:rsidRDefault="00D34748" w:rsidP="00D347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ACE33" id="Text Box 112" o:spid="_x0000_s1028" type="#_x0000_t202" style="position:absolute;left:0;text-align:left;margin-left:336.35pt;margin-top:167pt;width:140.75pt;height:4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" filled="f" stroked="f">
                <v:textbox inset="5.85pt,.7pt,5.85pt,.7pt">
                  <w:txbxContent>
                    <w:p w14:paraId="7BFDCC60" w14:textId="77777777" w:rsidR="00D34748" w:rsidRPr="00BB107C" w:rsidRDefault="00D34748" w:rsidP="00D34748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/>
                          <w:sz w:val="36"/>
                          <w:szCs w:val="36"/>
                        </w:rPr>
                      </w:pPr>
                      <w:r w:rsidRPr="00BB107C">
                        <w:rPr>
                          <w:rFonts w:ascii="HG創英角ﾎﾟｯﾌﾟ体" w:eastAsia="HG創英角ﾎﾟｯﾌﾟ体" w:hAnsi="ＭＳ ゴシック" w:cs="ＭＳ ゴシック" w:hint="eastAsia"/>
                          <w:sz w:val="36"/>
                          <w:szCs w:val="36"/>
                        </w:rPr>
                        <w:t>気をつけよう！</w:t>
                      </w:r>
                      <w:r w:rsidRPr="00BB107C">
                        <w:rPr>
                          <w:rFonts w:ascii="HG創英角ﾎﾟｯﾌﾟ体" w:eastAsia="HG創英角ﾎﾟｯﾌﾟ体" w:hAnsi="ＭＳ ゴシック" w:cs="ＭＳ ゴシック" w:hint="eastAsia"/>
                          <w:sz w:val="36"/>
                          <w:szCs w:val="36"/>
                        </w:rPr>
                        <w:cr/>
                        <w:t>夏にはやる病気</w:t>
                      </w:r>
                    </w:p>
                    <w:p w14:paraId="52967B41" w14:textId="77777777" w:rsidR="00D34748" w:rsidRPr="00BB107C" w:rsidRDefault="00D34748" w:rsidP="00D34748"/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48D373" wp14:editId="295D335C">
                <wp:simplePos x="0" y="0"/>
                <wp:positionH relativeFrom="column">
                  <wp:posOffset>3879850</wp:posOffset>
                </wp:positionH>
                <wp:positionV relativeFrom="paragraph">
                  <wp:posOffset>3632835</wp:posOffset>
                </wp:positionV>
                <wp:extent cx="1322070" cy="968375"/>
                <wp:effectExtent l="635" t="1905" r="1270" b="1270"/>
                <wp:wrapNone/>
                <wp:docPr id="8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4FF28" w14:textId="77777777" w:rsidR="00D34748" w:rsidRPr="00BB107C" w:rsidRDefault="00D34748" w:rsidP="00D34748">
                            <w:pPr>
                              <w:pStyle w:val="9p13s"/>
                              <w:spacing w:line="240" w:lineRule="auto"/>
                            </w:pPr>
                            <w:r w:rsidRPr="00BB107C">
                              <w:rPr>
                                <w:rFonts w:ascii="HG創英角ﾎﾟｯﾌﾟ体" w:eastAsia="HG創英角ﾎﾟｯﾌﾟ体" w:hint="eastAsia"/>
                                <w:sz w:val="21"/>
                                <w:szCs w:val="21"/>
                              </w:rPr>
                              <w:t>ヘルパンギーナ</w:t>
                            </w:r>
                          </w:p>
                          <w:p w14:paraId="0BAD5CCE" w14:textId="77777777" w:rsidR="00D34748" w:rsidRPr="00BB107C" w:rsidRDefault="00D34748" w:rsidP="00D34748">
                            <w:pPr>
                              <w:pStyle w:val="9p13s"/>
                              <w:spacing w:line="240" w:lineRule="auto"/>
                            </w:pPr>
                            <w:r w:rsidRPr="00BB107C">
                              <w:rPr>
                                <w:rFonts w:hint="eastAsia"/>
                              </w:rPr>
                              <w:t>高熱とのどの痛み。特にのどは、水ほうや潰瘍ができるため、かなり痛む（乳児はミルクが飲めないほど）。</w:t>
                            </w:r>
                          </w:p>
                          <w:p w14:paraId="14CDF1F4" w14:textId="77777777" w:rsidR="00D34748" w:rsidRPr="00BB107C" w:rsidRDefault="00D34748" w:rsidP="00D347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8D373" id="Text Box 114" o:spid="_x0000_s1029" type="#_x0000_t202" style="position:absolute;left:0;text-align:left;margin-left:305.5pt;margin-top:286.05pt;width:104.1pt;height:7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" filled="f" stroked="f">
                <v:textbox inset="5.85pt,.7pt,5.85pt,.7pt">
                  <w:txbxContent>
                    <w:p w14:paraId="05B4FF28" w14:textId="77777777" w:rsidR="00D34748" w:rsidRPr="00BB107C" w:rsidRDefault="00D34748" w:rsidP="00D34748">
                      <w:pPr>
                        <w:pStyle w:val="9p13s"/>
                        <w:spacing w:line="240" w:lineRule="auto"/>
                      </w:pPr>
                      <w:r w:rsidRPr="00BB107C">
                        <w:rPr>
                          <w:rFonts w:ascii="HG創英角ﾎﾟｯﾌﾟ体" w:eastAsia="HG創英角ﾎﾟｯﾌﾟ体" w:hint="eastAsia"/>
                          <w:sz w:val="21"/>
                          <w:szCs w:val="21"/>
                        </w:rPr>
                        <w:t>ヘルパンギーナ</w:t>
                      </w:r>
                    </w:p>
                    <w:p w14:paraId="0BAD5CCE" w14:textId="77777777" w:rsidR="00D34748" w:rsidRPr="00BB107C" w:rsidRDefault="00D34748" w:rsidP="00D34748">
                      <w:pPr>
                        <w:pStyle w:val="9p13s"/>
                        <w:spacing w:line="240" w:lineRule="auto"/>
                      </w:pPr>
                      <w:r w:rsidRPr="00BB107C">
                        <w:rPr>
                          <w:rFonts w:hint="eastAsia"/>
                        </w:rPr>
                        <w:t>高熱とのどの痛み。特にのどは、水ほうや潰瘍ができるため、かなり痛む（乳児はミルクが飲めないほど）。</w:t>
                      </w:r>
                    </w:p>
                    <w:p w14:paraId="14CDF1F4" w14:textId="77777777" w:rsidR="00D34748" w:rsidRPr="00BB107C" w:rsidRDefault="00D34748" w:rsidP="00D34748"/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07B558" wp14:editId="778807DE">
                <wp:simplePos x="0" y="0"/>
                <wp:positionH relativeFrom="column">
                  <wp:posOffset>3910330</wp:posOffset>
                </wp:positionH>
                <wp:positionV relativeFrom="paragraph">
                  <wp:posOffset>6057265</wp:posOffset>
                </wp:positionV>
                <wp:extent cx="1297305" cy="806450"/>
                <wp:effectExtent l="2540" t="0" r="0" b="0"/>
                <wp:wrapNone/>
                <wp:docPr id="8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009B9" w14:textId="77777777" w:rsidR="00D34748" w:rsidRPr="00BB107C" w:rsidRDefault="00D34748" w:rsidP="00D34748">
                            <w:pPr>
                              <w:pStyle w:val="9p13s"/>
                              <w:spacing w:line="240" w:lineRule="auto"/>
                              <w:rPr>
                                <w:szCs w:val="22"/>
                              </w:rPr>
                            </w:pPr>
                            <w:r w:rsidRPr="00BB107C">
                              <w:rPr>
                                <w:rFonts w:ascii="HG創英角ﾎﾟｯﾌﾟ体" w:eastAsia="HG創英角ﾎﾟｯﾌﾟ体" w:hint="eastAsia"/>
                                <w:sz w:val="21"/>
                                <w:szCs w:val="21"/>
                              </w:rPr>
                              <w:t>手足口病</w:t>
                            </w:r>
                            <w:r w:rsidRPr="00BB107C">
                              <w:rPr>
                                <w:rFonts w:hint="eastAsia"/>
                              </w:rPr>
                              <w:cr/>
                              <w:t>手のひらや足の裏、口の中に小さな発しんや水ほうができ、熱が出ることも。</w:t>
                            </w:r>
                          </w:p>
                          <w:p w14:paraId="68A201B4" w14:textId="77777777" w:rsidR="00D34748" w:rsidRPr="00BB107C" w:rsidRDefault="00D34748" w:rsidP="00D347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B558" id="Text Box 115" o:spid="_x0000_s1030" type="#_x0000_t202" style="position:absolute;left:0;text-align:left;margin-left:307.9pt;margin-top:476.95pt;width:102.15pt;height:6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" filled="f" stroked="f">
                <v:textbox inset="5.85pt,.7pt,5.85pt,.7pt">
                  <w:txbxContent>
                    <w:p w14:paraId="7AA009B9" w14:textId="77777777" w:rsidR="00D34748" w:rsidRPr="00BB107C" w:rsidRDefault="00D34748" w:rsidP="00D34748">
                      <w:pPr>
                        <w:pStyle w:val="9p13s"/>
                        <w:spacing w:line="240" w:lineRule="auto"/>
                        <w:rPr>
                          <w:szCs w:val="22"/>
                        </w:rPr>
                      </w:pPr>
                      <w:r w:rsidRPr="00BB107C">
                        <w:rPr>
                          <w:rFonts w:ascii="HG創英角ﾎﾟｯﾌﾟ体" w:eastAsia="HG創英角ﾎﾟｯﾌﾟ体" w:hint="eastAsia"/>
                          <w:sz w:val="21"/>
                          <w:szCs w:val="21"/>
                        </w:rPr>
                        <w:t>手足口病</w:t>
                      </w:r>
                      <w:r w:rsidRPr="00BB107C">
                        <w:rPr>
                          <w:rFonts w:hint="eastAsia"/>
                        </w:rPr>
                        <w:cr/>
                        <w:t>手のひらや足の裏、口の中に小さな発しんや水ほうができ、熱が出ることも。</w:t>
                      </w:r>
                    </w:p>
                    <w:p w14:paraId="68A201B4" w14:textId="77777777" w:rsidR="00D34748" w:rsidRPr="00BB107C" w:rsidRDefault="00D34748" w:rsidP="00D34748"/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EFCC0" wp14:editId="38A2B95F">
                <wp:simplePos x="0" y="0"/>
                <wp:positionH relativeFrom="column">
                  <wp:posOffset>483870</wp:posOffset>
                </wp:positionH>
                <wp:positionV relativeFrom="paragraph">
                  <wp:posOffset>6129655</wp:posOffset>
                </wp:positionV>
                <wp:extent cx="2404745" cy="577850"/>
                <wp:effectExtent l="0" t="3175" r="0" b="0"/>
                <wp:wrapNone/>
                <wp:docPr id="8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CE55F" w14:textId="77777777" w:rsidR="00D34748" w:rsidRPr="006B345C" w:rsidRDefault="00D34748" w:rsidP="00D34748">
                            <w:pPr>
                              <w:pStyle w:val="9p13s"/>
                              <w:spacing w:line="240" w:lineRule="exact"/>
                              <w:jc w:val="center"/>
                              <w:rPr>
                                <w:szCs w:val="22"/>
                              </w:rPr>
                            </w:pPr>
                            <w:r w:rsidRPr="006B345C">
                              <w:rPr>
                                <w:rFonts w:hint="eastAsia"/>
                              </w:rPr>
                              <w:t>毎日プールカードの記入を忘れずに。</w:t>
                            </w:r>
                            <w:r w:rsidRPr="006B345C">
                              <w:rPr>
                                <w:rFonts w:hint="eastAsia"/>
                              </w:rPr>
                              <w:cr/>
                              <w:t>少しでも心配な点がある場合は、</w:t>
                            </w:r>
                            <w:r w:rsidRPr="006B345C">
                              <w:rPr>
                                <w:rFonts w:hint="eastAsia"/>
                              </w:rPr>
                              <w:cr/>
                              <w:t>直接保育者にご相談ください。</w:t>
                            </w:r>
                          </w:p>
                          <w:p w14:paraId="0C086E78" w14:textId="77777777" w:rsidR="00D34748" w:rsidRPr="001F6487" w:rsidRDefault="00D34748" w:rsidP="00D347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EFCC0" id="Text Box 111" o:spid="_x0000_s1031" type="#_x0000_t202" style="position:absolute;left:0;text-align:left;margin-left:38.1pt;margin-top:482.65pt;width:189.35pt;height:4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" filled="f" stroked="f">
                <v:textbox inset="5.85pt,.7pt,5.85pt,.7pt">
                  <w:txbxContent>
                    <w:p w14:paraId="674CE55F" w14:textId="77777777" w:rsidR="00D34748" w:rsidRPr="006B345C" w:rsidRDefault="00D34748" w:rsidP="00D34748">
                      <w:pPr>
                        <w:pStyle w:val="9p13s"/>
                        <w:spacing w:line="240" w:lineRule="exact"/>
                        <w:jc w:val="center"/>
                        <w:rPr>
                          <w:szCs w:val="22"/>
                        </w:rPr>
                      </w:pPr>
                      <w:r w:rsidRPr="006B345C">
                        <w:rPr>
                          <w:rFonts w:hint="eastAsia"/>
                        </w:rPr>
                        <w:t>毎日プールカードの記入を忘れずに。</w:t>
                      </w:r>
                      <w:r w:rsidRPr="006B345C">
                        <w:rPr>
                          <w:rFonts w:hint="eastAsia"/>
                        </w:rPr>
                        <w:cr/>
                        <w:t>少しでも心配な点がある場合は、</w:t>
                      </w:r>
                      <w:r w:rsidRPr="006B345C">
                        <w:rPr>
                          <w:rFonts w:hint="eastAsia"/>
                        </w:rPr>
                        <w:cr/>
                        <w:t>直接保育者にご相談ください。</w:t>
                      </w:r>
                    </w:p>
                    <w:p w14:paraId="0C086E78" w14:textId="77777777" w:rsidR="00D34748" w:rsidRPr="001F6487" w:rsidRDefault="00D34748" w:rsidP="00D34748"/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22838F" wp14:editId="55AE56BD">
                <wp:simplePos x="0" y="0"/>
                <wp:positionH relativeFrom="column">
                  <wp:posOffset>449580</wp:posOffset>
                </wp:positionH>
                <wp:positionV relativeFrom="paragraph">
                  <wp:posOffset>3328670</wp:posOffset>
                </wp:positionV>
                <wp:extent cx="2440940" cy="2726690"/>
                <wp:effectExtent l="0" t="2540" r="0" b="4445"/>
                <wp:wrapNone/>
                <wp:docPr id="8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72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BEF77" w14:textId="77777777" w:rsidR="00D34748" w:rsidRPr="00BB107C" w:rsidRDefault="00D34748" w:rsidP="00D34748">
                            <w:pPr>
                              <w:pStyle w:val="9p13s"/>
                              <w:ind w:left="180" w:hangingChars="100" w:hanging="180"/>
                            </w:pPr>
                            <w:r w:rsidRPr="00BB107C">
                              <w:rPr>
                                <w:rFonts w:ascii="HG創英角ﾎﾟｯﾌﾟ体" w:eastAsia="HG創英角ﾎﾟｯﾌﾟ体" w:hint="eastAsia"/>
                              </w:rPr>
                              <w:t>□熱は何度ですか？</w:t>
                            </w:r>
                            <w:r w:rsidRPr="00BB107C">
                              <w:rPr>
                                <w:rFonts w:ascii="HG創英角ﾎﾟｯﾌﾟ体" w:eastAsia="HG創英角ﾎﾟｯﾌﾟ体" w:hint="eastAsia"/>
                              </w:rPr>
                              <w:cr/>
                            </w:r>
                            <w:r w:rsidRPr="00BB107C">
                              <w:rPr>
                                <w:rFonts w:hint="eastAsia"/>
                              </w:rPr>
                              <w:t>37.5℃以上が、プールに入れない目安ですが、平熱は子どもによって違うので、ふだんの平熱を考慮して判断します。</w:t>
                            </w:r>
                          </w:p>
                          <w:p w14:paraId="4ADE7A34" w14:textId="77777777" w:rsidR="00D34748" w:rsidRPr="00BB107C" w:rsidRDefault="00D34748" w:rsidP="00D34748">
                            <w:pPr>
                              <w:pStyle w:val="9p13s"/>
                              <w:ind w:left="180" w:hangingChars="100" w:hanging="180"/>
                              <w:rPr>
                                <w:rFonts w:ascii="HG創英角ﾎﾟｯﾌﾟ体" w:eastAsia="HG創英角ﾎﾟｯﾌﾟ体"/>
                              </w:rPr>
                            </w:pPr>
                            <w:r w:rsidRPr="00BB107C">
                              <w:rPr>
                                <w:rFonts w:ascii="HG創英角ﾎﾟｯﾌﾟ体" w:eastAsia="HG創英角ﾎﾟｯﾌﾟ体" w:hint="eastAsia"/>
                              </w:rPr>
                              <w:t>□食欲はありますか？</w:t>
                            </w:r>
                          </w:p>
                          <w:p w14:paraId="5402EBCA" w14:textId="77777777" w:rsidR="00D34748" w:rsidRPr="00BB107C" w:rsidRDefault="00D34748" w:rsidP="00D34748">
                            <w:pPr>
                              <w:pStyle w:val="9p13s"/>
                              <w:ind w:left="180" w:hangingChars="100" w:hanging="180"/>
                              <w:rPr>
                                <w:rFonts w:ascii="HG創英角ﾎﾟｯﾌﾟ体" w:eastAsia="HG創英角ﾎﾟｯﾌﾟ体"/>
                              </w:rPr>
                            </w:pPr>
                            <w:r w:rsidRPr="00BB107C">
                              <w:rPr>
                                <w:rFonts w:ascii="HG創英角ﾎﾟｯﾌﾟ体" w:eastAsia="HG創英角ﾎﾟｯﾌﾟ体" w:hint="eastAsia"/>
                              </w:rPr>
                              <w:t>□前日、よく眠れましたか？</w:t>
                            </w:r>
                          </w:p>
                          <w:p w14:paraId="0F1C887E" w14:textId="77777777" w:rsidR="00D34748" w:rsidRPr="00BB107C" w:rsidRDefault="00D34748" w:rsidP="00D34748">
                            <w:pPr>
                              <w:pStyle w:val="9p13s"/>
                              <w:ind w:left="180" w:hangingChars="100" w:hanging="180"/>
                            </w:pPr>
                            <w:r w:rsidRPr="00BB107C">
                              <w:rPr>
                                <w:rFonts w:ascii="HG創英角ﾎﾟｯﾌﾟ体" w:eastAsia="HG創英角ﾎﾟｯﾌﾟ体" w:hint="eastAsia"/>
                              </w:rPr>
                              <w:t>□目やにや充血はありませんか？</w:t>
                            </w:r>
                            <w:r w:rsidRPr="00BB107C">
                              <w:rPr>
                                <w:rFonts w:hint="eastAsia"/>
                              </w:rPr>
                              <w:cr/>
                              <w:t>朝だけの目やには心配ないことが多いのですが、昼間も目やにや充血が見られるようなら、結膜炎のおそれもあります。</w:t>
                            </w:r>
                          </w:p>
                          <w:p w14:paraId="54ACF0A9" w14:textId="77777777" w:rsidR="00D34748" w:rsidRPr="00BB107C" w:rsidRDefault="00D34748" w:rsidP="00D34748">
                            <w:pPr>
                              <w:pStyle w:val="9p13s"/>
                              <w:ind w:left="180" w:hangingChars="100" w:hanging="180"/>
                            </w:pPr>
                            <w:r w:rsidRPr="00BB107C">
                              <w:rPr>
                                <w:rFonts w:ascii="HG創英角ﾎﾟｯﾌﾟ体" w:eastAsia="HG創英角ﾎﾟｯﾌﾟ体" w:hint="eastAsia"/>
                              </w:rPr>
                              <w:t>□せき・鼻水は出ていませんか？</w:t>
                            </w:r>
                            <w:r w:rsidRPr="00BB107C">
                              <w:rPr>
                                <w:rFonts w:ascii="HG創英角ﾎﾟｯﾌﾟ体" w:eastAsia="HG創英角ﾎﾟｯﾌﾟ体" w:hint="eastAsia"/>
                              </w:rPr>
                              <w:cr/>
                            </w:r>
                            <w:r w:rsidRPr="00BB107C">
                              <w:rPr>
                                <w:rFonts w:hint="eastAsia"/>
                              </w:rPr>
                              <w:t>食欲がない、発熱などの全身症状がなければ、基本的には心配ありません。</w:t>
                            </w:r>
                          </w:p>
                          <w:p w14:paraId="099967A7" w14:textId="77777777" w:rsidR="00D34748" w:rsidRPr="00BB107C" w:rsidRDefault="00D34748" w:rsidP="00D34748">
                            <w:pPr>
                              <w:pStyle w:val="9p13s"/>
                              <w:ind w:left="180" w:hangingChars="100" w:hanging="180"/>
                            </w:pPr>
                            <w:r w:rsidRPr="00BB107C">
                              <w:rPr>
                                <w:rFonts w:ascii="HG創英角ﾎﾟｯﾌﾟ体" w:eastAsia="HG創英角ﾎﾟｯﾌﾟ体" w:hint="eastAsia"/>
                              </w:rPr>
                              <w:t>□皮膚に異常はありませんか？</w:t>
                            </w:r>
                            <w:r w:rsidRPr="00BB107C">
                              <w:rPr>
                                <w:rFonts w:ascii="HG創英角ﾎﾟｯﾌﾟ体" w:eastAsia="HG創英角ﾎﾟｯﾌﾟ体" w:hint="eastAsia"/>
                              </w:rPr>
                              <w:cr/>
                            </w:r>
                            <w:r w:rsidRPr="00BB107C">
                              <w:rPr>
                                <w:rFonts w:hint="eastAsia"/>
                              </w:rPr>
                              <w:t>傷やただれがあって乾燥していない場合は、プールは避けたほうがいいでしょう。</w:t>
                            </w:r>
                          </w:p>
                          <w:p w14:paraId="5D2A267E" w14:textId="77777777" w:rsidR="00D34748" w:rsidRPr="00BB107C" w:rsidRDefault="00D34748" w:rsidP="00D347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2838F" id="Text Box 110" o:spid="_x0000_s1032" type="#_x0000_t202" style="position:absolute;left:0;text-align:left;margin-left:35.4pt;margin-top:262.1pt;width:192.2pt;height:214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" filled="f" stroked="f">
                <v:textbox inset="5.85pt,.7pt,5.85pt,.7pt">
                  <w:txbxContent>
                    <w:p w14:paraId="3EBBEF77" w14:textId="77777777" w:rsidR="00D34748" w:rsidRPr="00BB107C" w:rsidRDefault="00D34748" w:rsidP="00D34748">
                      <w:pPr>
                        <w:pStyle w:val="9p13s"/>
                        <w:ind w:left="180" w:hangingChars="100" w:hanging="180"/>
                      </w:pPr>
                      <w:r w:rsidRPr="00BB107C">
                        <w:rPr>
                          <w:rFonts w:ascii="HG創英角ﾎﾟｯﾌﾟ体" w:eastAsia="HG創英角ﾎﾟｯﾌﾟ体" w:hint="eastAsia"/>
                        </w:rPr>
                        <w:t>□熱は何度ですか？</w:t>
                      </w:r>
                      <w:r w:rsidRPr="00BB107C">
                        <w:rPr>
                          <w:rFonts w:ascii="HG創英角ﾎﾟｯﾌﾟ体" w:eastAsia="HG創英角ﾎﾟｯﾌﾟ体" w:hint="eastAsia"/>
                        </w:rPr>
                        <w:cr/>
                      </w:r>
                      <w:r w:rsidRPr="00BB107C">
                        <w:rPr>
                          <w:rFonts w:hint="eastAsia"/>
                        </w:rPr>
                        <w:t>37.5℃以上が、プールに入れない目安ですが、平熱は子どもによって違うので、ふだんの平熱を考慮して判断します。</w:t>
                      </w:r>
                    </w:p>
                    <w:p w14:paraId="4ADE7A34" w14:textId="77777777" w:rsidR="00D34748" w:rsidRPr="00BB107C" w:rsidRDefault="00D34748" w:rsidP="00D34748">
                      <w:pPr>
                        <w:pStyle w:val="9p13s"/>
                        <w:ind w:left="180" w:hangingChars="100" w:hanging="180"/>
                        <w:rPr>
                          <w:rFonts w:ascii="HG創英角ﾎﾟｯﾌﾟ体" w:eastAsia="HG創英角ﾎﾟｯﾌﾟ体"/>
                        </w:rPr>
                      </w:pPr>
                      <w:r w:rsidRPr="00BB107C">
                        <w:rPr>
                          <w:rFonts w:ascii="HG創英角ﾎﾟｯﾌﾟ体" w:eastAsia="HG創英角ﾎﾟｯﾌﾟ体" w:hint="eastAsia"/>
                        </w:rPr>
                        <w:t>□食欲はありますか？</w:t>
                      </w:r>
                    </w:p>
                    <w:p w14:paraId="5402EBCA" w14:textId="77777777" w:rsidR="00D34748" w:rsidRPr="00BB107C" w:rsidRDefault="00D34748" w:rsidP="00D34748">
                      <w:pPr>
                        <w:pStyle w:val="9p13s"/>
                        <w:ind w:left="180" w:hangingChars="100" w:hanging="180"/>
                        <w:rPr>
                          <w:rFonts w:ascii="HG創英角ﾎﾟｯﾌﾟ体" w:eastAsia="HG創英角ﾎﾟｯﾌﾟ体"/>
                        </w:rPr>
                      </w:pPr>
                      <w:r w:rsidRPr="00BB107C">
                        <w:rPr>
                          <w:rFonts w:ascii="HG創英角ﾎﾟｯﾌﾟ体" w:eastAsia="HG創英角ﾎﾟｯﾌﾟ体" w:hint="eastAsia"/>
                        </w:rPr>
                        <w:t>□前日、よく眠れましたか？</w:t>
                      </w:r>
                    </w:p>
                    <w:p w14:paraId="0F1C887E" w14:textId="77777777" w:rsidR="00D34748" w:rsidRPr="00BB107C" w:rsidRDefault="00D34748" w:rsidP="00D34748">
                      <w:pPr>
                        <w:pStyle w:val="9p13s"/>
                        <w:ind w:left="180" w:hangingChars="100" w:hanging="180"/>
                      </w:pPr>
                      <w:r w:rsidRPr="00BB107C">
                        <w:rPr>
                          <w:rFonts w:ascii="HG創英角ﾎﾟｯﾌﾟ体" w:eastAsia="HG創英角ﾎﾟｯﾌﾟ体" w:hint="eastAsia"/>
                        </w:rPr>
                        <w:t>□目やにや充血はありませんか？</w:t>
                      </w:r>
                      <w:r w:rsidRPr="00BB107C">
                        <w:rPr>
                          <w:rFonts w:hint="eastAsia"/>
                        </w:rPr>
                        <w:cr/>
                        <w:t>朝だけの目やには心配ないことが多いのですが、昼間も目やにや充血が見られるようなら、結膜炎のおそれもあります。</w:t>
                      </w:r>
                    </w:p>
                    <w:p w14:paraId="54ACF0A9" w14:textId="77777777" w:rsidR="00D34748" w:rsidRPr="00BB107C" w:rsidRDefault="00D34748" w:rsidP="00D34748">
                      <w:pPr>
                        <w:pStyle w:val="9p13s"/>
                        <w:ind w:left="180" w:hangingChars="100" w:hanging="180"/>
                      </w:pPr>
                      <w:r w:rsidRPr="00BB107C">
                        <w:rPr>
                          <w:rFonts w:ascii="HG創英角ﾎﾟｯﾌﾟ体" w:eastAsia="HG創英角ﾎﾟｯﾌﾟ体" w:hint="eastAsia"/>
                        </w:rPr>
                        <w:t>□せき・鼻水は出ていませんか？</w:t>
                      </w:r>
                      <w:r w:rsidRPr="00BB107C">
                        <w:rPr>
                          <w:rFonts w:ascii="HG創英角ﾎﾟｯﾌﾟ体" w:eastAsia="HG創英角ﾎﾟｯﾌﾟ体" w:hint="eastAsia"/>
                        </w:rPr>
                        <w:cr/>
                      </w:r>
                      <w:r w:rsidRPr="00BB107C">
                        <w:rPr>
                          <w:rFonts w:hint="eastAsia"/>
                        </w:rPr>
                        <w:t>食欲がない、発熱などの全身症状がなければ、基本的には心配ありません。</w:t>
                      </w:r>
                    </w:p>
                    <w:p w14:paraId="099967A7" w14:textId="77777777" w:rsidR="00D34748" w:rsidRPr="00BB107C" w:rsidRDefault="00D34748" w:rsidP="00D34748">
                      <w:pPr>
                        <w:pStyle w:val="9p13s"/>
                        <w:ind w:left="180" w:hangingChars="100" w:hanging="180"/>
                      </w:pPr>
                      <w:r w:rsidRPr="00BB107C">
                        <w:rPr>
                          <w:rFonts w:ascii="HG創英角ﾎﾟｯﾌﾟ体" w:eastAsia="HG創英角ﾎﾟｯﾌﾟ体" w:hint="eastAsia"/>
                        </w:rPr>
                        <w:t>□皮膚に異常はありませんか？</w:t>
                      </w:r>
                      <w:r w:rsidRPr="00BB107C">
                        <w:rPr>
                          <w:rFonts w:ascii="HG創英角ﾎﾟｯﾌﾟ体" w:eastAsia="HG創英角ﾎﾟｯﾌﾟ体" w:hint="eastAsia"/>
                        </w:rPr>
                        <w:cr/>
                      </w:r>
                      <w:r w:rsidRPr="00BB107C">
                        <w:rPr>
                          <w:rFonts w:hint="eastAsia"/>
                        </w:rPr>
                        <w:t>傷やただれがあって乾燥していない場合は、プールは避けたほうがいいでしょう。</w:t>
                      </w:r>
                    </w:p>
                    <w:p w14:paraId="5D2A267E" w14:textId="77777777" w:rsidR="00D34748" w:rsidRPr="00BB107C" w:rsidRDefault="00D34748" w:rsidP="00D34748"/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31E372" wp14:editId="1C4279B6">
                <wp:simplePos x="0" y="0"/>
                <wp:positionH relativeFrom="column">
                  <wp:posOffset>502920</wp:posOffset>
                </wp:positionH>
                <wp:positionV relativeFrom="paragraph">
                  <wp:posOffset>2749550</wp:posOffset>
                </wp:positionV>
                <wp:extent cx="2270760" cy="646430"/>
                <wp:effectExtent l="0" t="4445" r="635" b="0"/>
                <wp:wrapNone/>
                <wp:docPr id="8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679F5" w14:textId="77777777" w:rsidR="00D34748" w:rsidRPr="00BB107C" w:rsidRDefault="00D34748" w:rsidP="00D34748">
                            <w:pPr>
                              <w:pStyle w:val="9p13s"/>
                              <w:rPr>
                                <w:sz w:val="20"/>
                              </w:rPr>
                            </w:pPr>
                            <w:r w:rsidRPr="00BB107C">
                              <w:rPr>
                                <w:rFonts w:hint="eastAsia"/>
                                <w:sz w:val="20"/>
                              </w:rPr>
                              <w:t>子どもたちの大好きなプール。</w:t>
                            </w:r>
                          </w:p>
                          <w:p w14:paraId="29E180F9" w14:textId="77777777" w:rsidR="00D34748" w:rsidRPr="00BB107C" w:rsidRDefault="00D34748" w:rsidP="00D34748">
                            <w:pPr>
                              <w:pStyle w:val="9p13s"/>
                              <w:rPr>
                                <w:sz w:val="20"/>
                              </w:rPr>
                            </w:pPr>
                            <w:r w:rsidRPr="00BB107C">
                              <w:rPr>
                                <w:rFonts w:hint="eastAsia"/>
                                <w:sz w:val="20"/>
                              </w:rPr>
                              <w:t>元気に楽しくあそべるよう、</w:t>
                            </w:r>
                          </w:p>
                          <w:p w14:paraId="4B1DA98C" w14:textId="77777777" w:rsidR="00D34748" w:rsidRPr="00BB107C" w:rsidRDefault="00D34748" w:rsidP="00D34748">
                            <w:pPr>
                              <w:pStyle w:val="9p13s"/>
                              <w:rPr>
                                <w:sz w:val="20"/>
                              </w:rPr>
                            </w:pPr>
                            <w:r w:rsidRPr="00BB107C">
                              <w:rPr>
                                <w:rFonts w:hint="eastAsia"/>
                                <w:sz w:val="20"/>
                              </w:rPr>
                              <w:t>毎朝の体調チェックをお願いします。</w:t>
                            </w:r>
                          </w:p>
                          <w:p w14:paraId="4BFE3893" w14:textId="77777777" w:rsidR="00D34748" w:rsidRPr="00BB107C" w:rsidRDefault="00D34748" w:rsidP="00D3474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72CD3BA3" w14:textId="77777777" w:rsidR="00D34748" w:rsidRPr="00BB107C" w:rsidRDefault="00D34748" w:rsidP="00D34748">
                            <w:pPr>
                              <w:snapToGrid w:val="0"/>
                              <w:spacing w:line="44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B107C">
                              <w:rPr>
                                <w:rFonts w:ascii="HG創英角ﾎﾟｯﾌﾟ体" w:eastAsia="HG創英角ﾎﾟｯﾌﾟ体" w:hAnsi="ＭＳ ゴシック" w:cs="ＭＳ ゴシック" w:hint="eastAsia"/>
                                <w:sz w:val="36"/>
                                <w:szCs w:val="36"/>
                              </w:rPr>
                              <w:t>プールＯＫ？</w:t>
                            </w:r>
                            <w:r w:rsidRPr="00BB107C">
                              <w:rPr>
                                <w:rFonts w:ascii="HG創英角ﾎﾟｯﾌﾟ体" w:eastAsia="HG創英角ﾎﾟｯﾌﾟ体" w:hAnsi="ＭＳ ゴシック" w:cs="ＭＳ ゴシック" w:hint="eastAsia"/>
                                <w:sz w:val="36"/>
                                <w:szCs w:val="36"/>
                              </w:rPr>
                              <w:cr/>
                              <w:t>チェックリスト</w:t>
                            </w:r>
                          </w:p>
                          <w:p w14:paraId="4675CD0F" w14:textId="77777777" w:rsidR="00D34748" w:rsidRPr="00BB107C" w:rsidRDefault="00D34748" w:rsidP="00D347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1E372" id="Text Box 109" o:spid="_x0000_s1033" type="#_x0000_t202" style="position:absolute;left:0;text-align:left;margin-left:39.6pt;margin-top:216.5pt;width:178.8pt;height:50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" filled="f" stroked="f">
                <v:textbox inset="5.85pt,.7pt,5.85pt,.7pt">
                  <w:txbxContent>
                    <w:p w14:paraId="49E679F5" w14:textId="77777777" w:rsidR="00D34748" w:rsidRPr="00BB107C" w:rsidRDefault="00D34748" w:rsidP="00D34748">
                      <w:pPr>
                        <w:pStyle w:val="9p13s"/>
                        <w:rPr>
                          <w:sz w:val="20"/>
                        </w:rPr>
                      </w:pPr>
                      <w:r w:rsidRPr="00BB107C">
                        <w:rPr>
                          <w:rFonts w:hint="eastAsia"/>
                          <w:sz w:val="20"/>
                        </w:rPr>
                        <w:t>子どもたちの大好きなプール。</w:t>
                      </w:r>
                    </w:p>
                    <w:p w14:paraId="29E180F9" w14:textId="77777777" w:rsidR="00D34748" w:rsidRPr="00BB107C" w:rsidRDefault="00D34748" w:rsidP="00D34748">
                      <w:pPr>
                        <w:pStyle w:val="9p13s"/>
                        <w:rPr>
                          <w:sz w:val="20"/>
                        </w:rPr>
                      </w:pPr>
                      <w:r w:rsidRPr="00BB107C">
                        <w:rPr>
                          <w:rFonts w:hint="eastAsia"/>
                          <w:sz w:val="20"/>
                        </w:rPr>
                        <w:t>元気に楽しくあそべるよう、</w:t>
                      </w:r>
                    </w:p>
                    <w:p w14:paraId="4B1DA98C" w14:textId="77777777" w:rsidR="00D34748" w:rsidRPr="00BB107C" w:rsidRDefault="00D34748" w:rsidP="00D34748">
                      <w:pPr>
                        <w:pStyle w:val="9p13s"/>
                        <w:rPr>
                          <w:sz w:val="20"/>
                        </w:rPr>
                      </w:pPr>
                      <w:r w:rsidRPr="00BB107C">
                        <w:rPr>
                          <w:rFonts w:hint="eastAsia"/>
                          <w:sz w:val="20"/>
                        </w:rPr>
                        <w:t>毎朝の体調チェックをお願いします。</w:t>
                      </w:r>
                    </w:p>
                    <w:p w14:paraId="4BFE3893" w14:textId="77777777" w:rsidR="00D34748" w:rsidRPr="00BB107C" w:rsidRDefault="00D34748" w:rsidP="00D34748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72CD3BA3" w14:textId="77777777" w:rsidR="00D34748" w:rsidRPr="00BB107C" w:rsidRDefault="00D34748" w:rsidP="00D34748">
                      <w:pPr>
                        <w:snapToGrid w:val="0"/>
                        <w:spacing w:line="44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BB107C">
                        <w:rPr>
                          <w:rFonts w:ascii="HG創英角ﾎﾟｯﾌﾟ体" w:eastAsia="HG創英角ﾎﾟｯﾌﾟ体" w:hAnsi="ＭＳ ゴシック" w:cs="ＭＳ ゴシック" w:hint="eastAsia"/>
                          <w:sz w:val="36"/>
                          <w:szCs w:val="36"/>
                        </w:rPr>
                        <w:t>プールＯＫ？</w:t>
                      </w:r>
                      <w:r w:rsidRPr="00BB107C">
                        <w:rPr>
                          <w:rFonts w:ascii="HG創英角ﾎﾟｯﾌﾟ体" w:eastAsia="HG創英角ﾎﾟｯﾌﾟ体" w:hAnsi="ＭＳ ゴシック" w:cs="ＭＳ ゴシック" w:hint="eastAsia"/>
                          <w:sz w:val="36"/>
                          <w:szCs w:val="36"/>
                        </w:rPr>
                        <w:cr/>
                        <w:t>チェックリスト</w:t>
                      </w:r>
                    </w:p>
                    <w:p w14:paraId="4675CD0F" w14:textId="77777777" w:rsidR="00D34748" w:rsidRPr="00BB107C" w:rsidRDefault="00D34748" w:rsidP="00D34748"/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546DB2" wp14:editId="3D4407EB">
                <wp:simplePos x="0" y="0"/>
                <wp:positionH relativeFrom="column">
                  <wp:posOffset>260985</wp:posOffset>
                </wp:positionH>
                <wp:positionV relativeFrom="paragraph">
                  <wp:posOffset>2038985</wp:posOffset>
                </wp:positionV>
                <wp:extent cx="1787525" cy="554990"/>
                <wp:effectExtent l="1270" t="0" r="1905" b="0"/>
                <wp:wrapNone/>
                <wp:docPr id="7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1900A" w14:textId="77777777" w:rsidR="00D34748" w:rsidRPr="00BB107C" w:rsidRDefault="00D34748" w:rsidP="00D34748">
                            <w:pPr>
                              <w:snapToGrid w:val="0"/>
                              <w:spacing w:line="44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B107C">
                              <w:rPr>
                                <w:rFonts w:ascii="HG創英角ﾎﾟｯﾌﾟ体" w:eastAsia="HG創英角ﾎﾟｯﾌﾟ体" w:hAnsi="ＭＳ ゴシック" w:cs="ＭＳ ゴシック" w:hint="eastAsia"/>
                                <w:sz w:val="36"/>
                                <w:szCs w:val="36"/>
                              </w:rPr>
                              <w:t>プールＯＫ？</w:t>
                            </w:r>
                            <w:r w:rsidRPr="00BB107C">
                              <w:rPr>
                                <w:rFonts w:ascii="HG創英角ﾎﾟｯﾌﾟ体" w:eastAsia="HG創英角ﾎﾟｯﾌﾟ体" w:hAnsi="ＭＳ ゴシック" w:cs="ＭＳ ゴシック" w:hint="eastAsia"/>
                                <w:sz w:val="36"/>
                                <w:szCs w:val="36"/>
                              </w:rPr>
                              <w:cr/>
                              <w:t>チェックリスト</w:t>
                            </w:r>
                          </w:p>
                          <w:p w14:paraId="334FBBE8" w14:textId="77777777" w:rsidR="00D34748" w:rsidRPr="00BB107C" w:rsidRDefault="00D34748" w:rsidP="00D347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46DB2" id="Text Box 108" o:spid="_x0000_s1034" type="#_x0000_t202" style="position:absolute;left:0;text-align:left;margin-left:20.55pt;margin-top:160.55pt;width:140.75pt;height:43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" filled="f" stroked="f">
                <v:textbox inset="5.85pt,.7pt,5.85pt,.7pt">
                  <w:txbxContent>
                    <w:p w14:paraId="6891900A" w14:textId="77777777" w:rsidR="00D34748" w:rsidRPr="00BB107C" w:rsidRDefault="00D34748" w:rsidP="00D34748">
                      <w:pPr>
                        <w:snapToGrid w:val="0"/>
                        <w:spacing w:line="440" w:lineRule="exact"/>
                        <w:jc w:val="center"/>
                        <w:rPr>
                          <w:sz w:val="36"/>
                          <w:szCs w:val="36"/>
                        </w:rPr>
                      </w:pPr>
                      <w:r w:rsidRPr="00BB107C">
                        <w:rPr>
                          <w:rFonts w:ascii="HG創英角ﾎﾟｯﾌﾟ体" w:eastAsia="HG創英角ﾎﾟｯﾌﾟ体" w:hAnsi="ＭＳ ゴシック" w:cs="ＭＳ ゴシック" w:hint="eastAsia"/>
                          <w:sz w:val="36"/>
                          <w:szCs w:val="36"/>
                        </w:rPr>
                        <w:t>プールＯＫ？</w:t>
                      </w:r>
                      <w:r w:rsidRPr="00BB107C">
                        <w:rPr>
                          <w:rFonts w:ascii="HG創英角ﾎﾟｯﾌﾟ体" w:eastAsia="HG創英角ﾎﾟｯﾌﾟ体" w:hAnsi="ＭＳ ゴシック" w:cs="ＭＳ ゴシック" w:hint="eastAsia"/>
                          <w:sz w:val="36"/>
                          <w:szCs w:val="36"/>
                        </w:rPr>
                        <w:cr/>
                        <w:t>チェックリスト</w:t>
                      </w:r>
                    </w:p>
                    <w:p w14:paraId="334FBBE8" w14:textId="77777777" w:rsidR="00D34748" w:rsidRPr="00BB107C" w:rsidRDefault="00D34748" w:rsidP="00D34748"/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C034D7C" wp14:editId="75F0A32D">
                <wp:simplePos x="0" y="0"/>
                <wp:positionH relativeFrom="column">
                  <wp:posOffset>114300</wp:posOffset>
                </wp:positionH>
                <wp:positionV relativeFrom="paragraph">
                  <wp:posOffset>1386205</wp:posOffset>
                </wp:positionV>
                <wp:extent cx="6702425" cy="623570"/>
                <wp:effectExtent l="0" t="3175" r="0" b="1905"/>
                <wp:wrapNone/>
                <wp:docPr id="7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FB2FB" w14:textId="504411B1" w:rsidR="00D34748" w:rsidRPr="001D1224" w:rsidRDefault="00D34748" w:rsidP="00D34748">
                            <w:pPr>
                              <w:snapToGrid w:val="0"/>
                              <w:spacing w:line="29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D1224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日に日に日ざしが強くなり、心弾む夏がやってきました</w:t>
                            </w:r>
                            <w:r w:rsidR="002A481D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ね。今年も少しだけですがプール遊びを楽しもうと思います。また、全国的に年齢を問わず、ＲＳウイルスが流行しています。たよりにのせておきましたので、確認をお願いします。</w:t>
                            </w:r>
                          </w:p>
                          <w:p w14:paraId="193224D9" w14:textId="77777777" w:rsidR="00D34748" w:rsidRPr="001D1224" w:rsidRDefault="00D34748" w:rsidP="00D347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34D7C" id="Text Box 102" o:spid="_x0000_s1035" type="#_x0000_t202" style="position:absolute;left:0;text-align:left;margin-left:9pt;margin-top:109.15pt;width:527.75pt;height:49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" filled="f" stroked="f">
                <v:textbox inset="5.85pt,.7pt,5.85pt,.7pt">
                  <w:txbxContent>
                    <w:p w14:paraId="356FB2FB" w14:textId="504411B1" w:rsidR="00D34748" w:rsidRPr="001D1224" w:rsidRDefault="00D34748" w:rsidP="00D34748">
                      <w:pPr>
                        <w:snapToGrid w:val="0"/>
                        <w:spacing w:line="29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D1224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日に日に日ざしが強くなり、心弾む夏がやってきました</w:t>
                      </w:r>
                      <w:r w:rsidR="002A481D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ね。今年も少しだけですがプール遊びを楽しもうと思います。また、全国的に年齢を問わず、ＲＳウイルスが流行しています。たよりにのせておきましたので、確認をお願いします。</w:t>
                      </w:r>
                    </w:p>
                    <w:p w14:paraId="193224D9" w14:textId="77777777" w:rsidR="00D34748" w:rsidRPr="001D1224" w:rsidRDefault="00D34748" w:rsidP="00D34748"/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64388D3" wp14:editId="2BB0E943">
                <wp:simplePos x="0" y="0"/>
                <wp:positionH relativeFrom="column">
                  <wp:posOffset>5218430</wp:posOffset>
                </wp:positionH>
                <wp:positionV relativeFrom="paragraph">
                  <wp:posOffset>4799965</wp:posOffset>
                </wp:positionV>
                <wp:extent cx="1265555" cy="1057910"/>
                <wp:effectExtent l="0" t="0" r="0" b="1905"/>
                <wp:wrapNone/>
                <wp:docPr id="7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30102" w14:textId="77777777" w:rsidR="00D34748" w:rsidRPr="00BB107C" w:rsidRDefault="00D34748" w:rsidP="00D34748">
                            <w:pPr>
                              <w:pStyle w:val="9p13s"/>
                              <w:spacing w:line="240" w:lineRule="auto"/>
                            </w:pPr>
                            <w:r w:rsidRPr="00BB107C">
                              <w:rPr>
                                <w:rFonts w:ascii="HG創英角ﾎﾟｯﾌﾟ体" w:eastAsia="HG創英角ﾎﾟｯﾌﾟ体" w:hint="eastAsia"/>
                                <w:sz w:val="21"/>
                                <w:szCs w:val="21"/>
                              </w:rPr>
                              <w:t>プール熱</w:t>
                            </w:r>
                          </w:p>
                          <w:p w14:paraId="261A8B0F" w14:textId="77777777" w:rsidR="00D34748" w:rsidRPr="00BB107C" w:rsidRDefault="00D34748" w:rsidP="00D34748">
                            <w:pPr>
                              <w:pStyle w:val="9p13s"/>
                              <w:spacing w:line="240" w:lineRule="auto"/>
                            </w:pPr>
                            <w:r w:rsidRPr="00BB107C">
                              <w:rPr>
                                <w:rFonts w:hint="eastAsia"/>
                              </w:rPr>
                              <w:t>（咽頭結膜熱）</w:t>
                            </w:r>
                          </w:p>
                          <w:p w14:paraId="6355966A" w14:textId="77777777" w:rsidR="00D34748" w:rsidRPr="00BB107C" w:rsidRDefault="00D34748" w:rsidP="00D34748">
                            <w:pPr>
                              <w:pStyle w:val="9p13s"/>
                              <w:spacing w:line="240" w:lineRule="auto"/>
                            </w:pPr>
                            <w:r w:rsidRPr="00BB107C">
                              <w:rPr>
                                <w:rFonts w:hint="eastAsia"/>
                              </w:rPr>
                              <w:t>高熱とのどの痛みのほか、目の痛み・かゆみ・充血など、結膜炎のような症状がでる。</w:t>
                            </w:r>
                          </w:p>
                          <w:p w14:paraId="657843C9" w14:textId="77777777" w:rsidR="00D34748" w:rsidRPr="00BB107C" w:rsidRDefault="00D34748" w:rsidP="00D347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388D3" id="Text Box 119" o:spid="_x0000_s1036" type="#_x0000_t202" style="position:absolute;left:0;text-align:left;margin-left:410.9pt;margin-top:377.95pt;width:99.65pt;height:83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" filled="f" stroked="f">
                <v:textbox inset="5.85pt,.7pt,5.85pt,.7pt">
                  <w:txbxContent>
                    <w:p w14:paraId="5A130102" w14:textId="77777777" w:rsidR="00D34748" w:rsidRPr="00BB107C" w:rsidRDefault="00D34748" w:rsidP="00D34748">
                      <w:pPr>
                        <w:pStyle w:val="9p13s"/>
                        <w:spacing w:line="240" w:lineRule="auto"/>
                      </w:pPr>
                      <w:r w:rsidRPr="00BB107C">
                        <w:rPr>
                          <w:rFonts w:ascii="HG創英角ﾎﾟｯﾌﾟ体" w:eastAsia="HG創英角ﾎﾟｯﾌﾟ体" w:hint="eastAsia"/>
                          <w:sz w:val="21"/>
                          <w:szCs w:val="21"/>
                        </w:rPr>
                        <w:t>プール熱</w:t>
                      </w:r>
                    </w:p>
                    <w:p w14:paraId="261A8B0F" w14:textId="77777777" w:rsidR="00D34748" w:rsidRPr="00BB107C" w:rsidRDefault="00D34748" w:rsidP="00D34748">
                      <w:pPr>
                        <w:pStyle w:val="9p13s"/>
                        <w:spacing w:line="240" w:lineRule="auto"/>
                      </w:pPr>
                      <w:r w:rsidRPr="00BB107C">
                        <w:rPr>
                          <w:rFonts w:hint="eastAsia"/>
                        </w:rPr>
                        <w:t>（咽頭結膜熱）</w:t>
                      </w:r>
                    </w:p>
                    <w:p w14:paraId="6355966A" w14:textId="77777777" w:rsidR="00D34748" w:rsidRPr="00BB107C" w:rsidRDefault="00D34748" w:rsidP="00D34748">
                      <w:pPr>
                        <w:pStyle w:val="9p13s"/>
                        <w:spacing w:line="240" w:lineRule="auto"/>
                      </w:pPr>
                      <w:r w:rsidRPr="00BB107C">
                        <w:rPr>
                          <w:rFonts w:hint="eastAsia"/>
                        </w:rPr>
                        <w:t>高熱とのどの痛みのほか、目の痛み・かゆみ・充血など、結膜炎のような症状がでる。</w:t>
                      </w:r>
                    </w:p>
                    <w:p w14:paraId="657843C9" w14:textId="77777777" w:rsidR="00D34748" w:rsidRPr="00BB107C" w:rsidRDefault="00D34748" w:rsidP="00D34748"/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24709D55" wp14:editId="3CF1892E">
                <wp:simplePos x="0" y="0"/>
                <wp:positionH relativeFrom="column">
                  <wp:posOffset>201295</wp:posOffset>
                </wp:positionH>
                <wp:positionV relativeFrom="paragraph">
                  <wp:posOffset>2002155</wp:posOffset>
                </wp:positionV>
                <wp:extent cx="2222500" cy="685800"/>
                <wp:effectExtent l="8255" t="19050" r="17145" b="19050"/>
                <wp:wrapNone/>
                <wp:docPr id="6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685800"/>
                          <a:chOff x="764" y="3620"/>
                          <a:chExt cx="3500" cy="1080"/>
                        </a:xfrm>
                      </wpg:grpSpPr>
                      <wps:wsp>
                        <wps:cNvPr id="66" name="Freeform 104"/>
                        <wps:cNvSpPr>
                          <a:spLocks/>
                        </wps:cNvSpPr>
                        <wps:spPr bwMode="auto">
                          <a:xfrm>
                            <a:off x="764" y="3620"/>
                            <a:ext cx="3100" cy="1080"/>
                          </a:xfrm>
                          <a:custGeom>
                            <a:avLst/>
                            <a:gdLst>
                              <a:gd name="T0" fmla="*/ 150 w 3100"/>
                              <a:gd name="T1" fmla="*/ 435 h 1080"/>
                              <a:gd name="T2" fmla="*/ 185 w 3100"/>
                              <a:gd name="T3" fmla="*/ 475 h 1080"/>
                              <a:gd name="T4" fmla="*/ 205 w 3100"/>
                              <a:gd name="T5" fmla="*/ 525 h 1080"/>
                              <a:gd name="T6" fmla="*/ 210 w 3100"/>
                              <a:gd name="T7" fmla="*/ 575 h 1080"/>
                              <a:gd name="T8" fmla="*/ 190 w 3100"/>
                              <a:gd name="T9" fmla="*/ 615 h 1080"/>
                              <a:gd name="T10" fmla="*/ 135 w 3100"/>
                              <a:gd name="T11" fmla="*/ 650 h 1080"/>
                              <a:gd name="T12" fmla="*/ 65 w 3100"/>
                              <a:gd name="T13" fmla="*/ 705 h 1080"/>
                              <a:gd name="T14" fmla="*/ 10 w 3100"/>
                              <a:gd name="T15" fmla="*/ 770 h 1080"/>
                              <a:gd name="T16" fmla="*/ 0 w 3100"/>
                              <a:gd name="T17" fmla="*/ 805 h 1080"/>
                              <a:gd name="T18" fmla="*/ 5 w 3100"/>
                              <a:gd name="T19" fmla="*/ 845 h 1080"/>
                              <a:gd name="T20" fmla="*/ 15 w 3100"/>
                              <a:gd name="T21" fmla="*/ 865 h 1080"/>
                              <a:gd name="T22" fmla="*/ 55 w 3100"/>
                              <a:gd name="T23" fmla="*/ 905 h 1080"/>
                              <a:gd name="T24" fmla="*/ 115 w 3100"/>
                              <a:gd name="T25" fmla="*/ 950 h 1080"/>
                              <a:gd name="T26" fmla="*/ 210 w 3100"/>
                              <a:gd name="T27" fmla="*/ 985 h 1080"/>
                              <a:gd name="T28" fmla="*/ 330 w 3100"/>
                              <a:gd name="T29" fmla="*/ 1020 h 1080"/>
                              <a:gd name="T30" fmla="*/ 475 w 3100"/>
                              <a:gd name="T31" fmla="*/ 1050 h 1080"/>
                              <a:gd name="T32" fmla="*/ 650 w 3100"/>
                              <a:gd name="T33" fmla="*/ 1070 h 1080"/>
                              <a:gd name="T34" fmla="*/ 860 w 3100"/>
                              <a:gd name="T35" fmla="*/ 1080 h 1080"/>
                              <a:gd name="T36" fmla="*/ 975 w 3100"/>
                              <a:gd name="T37" fmla="*/ 1075 h 1080"/>
                              <a:gd name="T38" fmla="*/ 2150 w 3100"/>
                              <a:gd name="T39" fmla="*/ 1055 h 1080"/>
                              <a:gd name="T40" fmla="*/ 2350 w 3100"/>
                              <a:gd name="T41" fmla="*/ 1055 h 1080"/>
                              <a:gd name="T42" fmla="*/ 2425 w 3100"/>
                              <a:gd name="T43" fmla="*/ 1060 h 1080"/>
                              <a:gd name="T44" fmla="*/ 2615 w 3100"/>
                              <a:gd name="T45" fmla="*/ 1045 h 1080"/>
                              <a:gd name="T46" fmla="*/ 2820 w 3100"/>
                              <a:gd name="T47" fmla="*/ 1010 h 1080"/>
                              <a:gd name="T48" fmla="*/ 2945 w 3100"/>
                              <a:gd name="T49" fmla="*/ 965 h 1080"/>
                              <a:gd name="T50" fmla="*/ 3010 w 3100"/>
                              <a:gd name="T51" fmla="*/ 930 h 1080"/>
                              <a:gd name="T52" fmla="*/ 3035 w 3100"/>
                              <a:gd name="T53" fmla="*/ 905 h 1080"/>
                              <a:gd name="T54" fmla="*/ 3090 w 3100"/>
                              <a:gd name="T55" fmla="*/ 810 h 1080"/>
                              <a:gd name="T56" fmla="*/ 3100 w 3100"/>
                              <a:gd name="T57" fmla="*/ 715 h 1080"/>
                              <a:gd name="T58" fmla="*/ 3075 w 3100"/>
                              <a:gd name="T59" fmla="*/ 650 h 1080"/>
                              <a:gd name="T60" fmla="*/ 3045 w 3100"/>
                              <a:gd name="T61" fmla="*/ 610 h 1080"/>
                              <a:gd name="T62" fmla="*/ 3005 w 3100"/>
                              <a:gd name="T63" fmla="*/ 580 h 1080"/>
                              <a:gd name="T64" fmla="*/ 2985 w 3100"/>
                              <a:gd name="T65" fmla="*/ 570 h 1080"/>
                              <a:gd name="T66" fmla="*/ 2890 w 3100"/>
                              <a:gd name="T67" fmla="*/ 545 h 1080"/>
                              <a:gd name="T68" fmla="*/ 2755 w 3100"/>
                              <a:gd name="T69" fmla="*/ 515 h 1080"/>
                              <a:gd name="T70" fmla="*/ 2680 w 3100"/>
                              <a:gd name="T71" fmla="*/ 480 h 1080"/>
                              <a:gd name="T72" fmla="*/ 2655 w 3100"/>
                              <a:gd name="T73" fmla="*/ 445 h 1080"/>
                              <a:gd name="T74" fmla="*/ 2645 w 3100"/>
                              <a:gd name="T75" fmla="*/ 430 h 1080"/>
                              <a:gd name="T76" fmla="*/ 2645 w 3100"/>
                              <a:gd name="T77" fmla="*/ 395 h 1080"/>
                              <a:gd name="T78" fmla="*/ 2670 w 3100"/>
                              <a:gd name="T79" fmla="*/ 355 h 1080"/>
                              <a:gd name="T80" fmla="*/ 2730 w 3100"/>
                              <a:gd name="T81" fmla="*/ 305 h 1080"/>
                              <a:gd name="T82" fmla="*/ 2765 w 3100"/>
                              <a:gd name="T83" fmla="*/ 260 h 1080"/>
                              <a:gd name="T84" fmla="*/ 2775 w 3100"/>
                              <a:gd name="T85" fmla="*/ 225 h 1080"/>
                              <a:gd name="T86" fmla="*/ 2775 w 3100"/>
                              <a:gd name="T87" fmla="*/ 205 h 1080"/>
                              <a:gd name="T88" fmla="*/ 2745 w 3100"/>
                              <a:gd name="T89" fmla="*/ 155 h 1080"/>
                              <a:gd name="T90" fmla="*/ 2690 w 3100"/>
                              <a:gd name="T91" fmla="*/ 115 h 1080"/>
                              <a:gd name="T92" fmla="*/ 2610 w 3100"/>
                              <a:gd name="T93" fmla="*/ 80 h 1080"/>
                              <a:gd name="T94" fmla="*/ 2395 w 3100"/>
                              <a:gd name="T95" fmla="*/ 30 h 1080"/>
                              <a:gd name="T96" fmla="*/ 2150 w 3100"/>
                              <a:gd name="T97" fmla="*/ 5 h 1080"/>
                              <a:gd name="T98" fmla="*/ 2030 w 3100"/>
                              <a:gd name="T99" fmla="*/ 0 h 1080"/>
                              <a:gd name="T100" fmla="*/ 1290 w 3100"/>
                              <a:gd name="T101" fmla="*/ 5 h 1080"/>
                              <a:gd name="T102" fmla="*/ 655 w 3100"/>
                              <a:gd name="T103" fmla="*/ 0 h 1080"/>
                              <a:gd name="T104" fmla="*/ 545 w 3100"/>
                              <a:gd name="T105" fmla="*/ 10 h 1080"/>
                              <a:gd name="T106" fmla="*/ 425 w 3100"/>
                              <a:gd name="T107" fmla="*/ 35 h 1080"/>
                              <a:gd name="T108" fmla="*/ 310 w 3100"/>
                              <a:gd name="T109" fmla="*/ 70 h 1080"/>
                              <a:gd name="T110" fmla="*/ 205 w 3100"/>
                              <a:gd name="T111" fmla="*/ 125 h 1080"/>
                              <a:gd name="T112" fmla="*/ 130 w 3100"/>
                              <a:gd name="T113" fmla="*/ 185 h 1080"/>
                              <a:gd name="T114" fmla="*/ 85 w 3100"/>
                              <a:gd name="T115" fmla="*/ 260 h 1080"/>
                              <a:gd name="T116" fmla="*/ 85 w 3100"/>
                              <a:gd name="T117" fmla="*/ 300 h 1080"/>
                              <a:gd name="T118" fmla="*/ 90 w 3100"/>
                              <a:gd name="T119" fmla="*/ 345 h 1080"/>
                              <a:gd name="T120" fmla="*/ 115 w 3100"/>
                              <a:gd name="T121" fmla="*/ 390 h 1080"/>
                              <a:gd name="T122" fmla="*/ 150 w 3100"/>
                              <a:gd name="T123" fmla="*/ 435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100" h="1080">
                                <a:moveTo>
                                  <a:pt x="150" y="435"/>
                                </a:moveTo>
                                <a:lnTo>
                                  <a:pt x="150" y="435"/>
                                </a:lnTo>
                                <a:lnTo>
                                  <a:pt x="170" y="455"/>
                                </a:lnTo>
                                <a:lnTo>
                                  <a:pt x="185" y="475"/>
                                </a:lnTo>
                                <a:lnTo>
                                  <a:pt x="195" y="500"/>
                                </a:lnTo>
                                <a:lnTo>
                                  <a:pt x="205" y="525"/>
                                </a:lnTo>
                                <a:lnTo>
                                  <a:pt x="210" y="555"/>
                                </a:lnTo>
                                <a:lnTo>
                                  <a:pt x="210" y="575"/>
                                </a:lnTo>
                                <a:lnTo>
                                  <a:pt x="200" y="600"/>
                                </a:lnTo>
                                <a:lnTo>
                                  <a:pt x="190" y="615"/>
                                </a:lnTo>
                                <a:lnTo>
                                  <a:pt x="135" y="650"/>
                                </a:lnTo>
                                <a:lnTo>
                                  <a:pt x="100" y="675"/>
                                </a:lnTo>
                                <a:lnTo>
                                  <a:pt x="65" y="705"/>
                                </a:lnTo>
                                <a:lnTo>
                                  <a:pt x="35" y="735"/>
                                </a:lnTo>
                                <a:lnTo>
                                  <a:pt x="10" y="770"/>
                                </a:lnTo>
                                <a:lnTo>
                                  <a:pt x="5" y="785"/>
                                </a:lnTo>
                                <a:lnTo>
                                  <a:pt x="0" y="805"/>
                                </a:lnTo>
                                <a:lnTo>
                                  <a:pt x="0" y="825"/>
                                </a:lnTo>
                                <a:lnTo>
                                  <a:pt x="5" y="845"/>
                                </a:lnTo>
                                <a:lnTo>
                                  <a:pt x="15" y="865"/>
                                </a:lnTo>
                                <a:lnTo>
                                  <a:pt x="30" y="885"/>
                                </a:lnTo>
                                <a:lnTo>
                                  <a:pt x="55" y="905"/>
                                </a:lnTo>
                                <a:lnTo>
                                  <a:pt x="80" y="925"/>
                                </a:lnTo>
                                <a:lnTo>
                                  <a:pt x="115" y="950"/>
                                </a:lnTo>
                                <a:lnTo>
                                  <a:pt x="160" y="970"/>
                                </a:lnTo>
                                <a:lnTo>
                                  <a:pt x="210" y="985"/>
                                </a:lnTo>
                                <a:lnTo>
                                  <a:pt x="265" y="1005"/>
                                </a:lnTo>
                                <a:lnTo>
                                  <a:pt x="330" y="1020"/>
                                </a:lnTo>
                                <a:lnTo>
                                  <a:pt x="400" y="1035"/>
                                </a:lnTo>
                                <a:lnTo>
                                  <a:pt x="475" y="1050"/>
                                </a:lnTo>
                                <a:lnTo>
                                  <a:pt x="560" y="1060"/>
                                </a:lnTo>
                                <a:lnTo>
                                  <a:pt x="650" y="1070"/>
                                </a:lnTo>
                                <a:lnTo>
                                  <a:pt x="750" y="1075"/>
                                </a:lnTo>
                                <a:lnTo>
                                  <a:pt x="860" y="1080"/>
                                </a:lnTo>
                                <a:lnTo>
                                  <a:pt x="975" y="1075"/>
                                </a:lnTo>
                                <a:lnTo>
                                  <a:pt x="1835" y="1060"/>
                                </a:lnTo>
                                <a:lnTo>
                                  <a:pt x="2150" y="1055"/>
                                </a:lnTo>
                                <a:lnTo>
                                  <a:pt x="2270" y="1055"/>
                                </a:lnTo>
                                <a:lnTo>
                                  <a:pt x="2350" y="1055"/>
                                </a:lnTo>
                                <a:lnTo>
                                  <a:pt x="2425" y="1060"/>
                                </a:lnTo>
                                <a:lnTo>
                                  <a:pt x="2515" y="1055"/>
                                </a:lnTo>
                                <a:lnTo>
                                  <a:pt x="2615" y="1045"/>
                                </a:lnTo>
                                <a:lnTo>
                                  <a:pt x="2720" y="1030"/>
                                </a:lnTo>
                                <a:lnTo>
                                  <a:pt x="2820" y="1010"/>
                                </a:lnTo>
                                <a:lnTo>
                                  <a:pt x="2910" y="980"/>
                                </a:lnTo>
                                <a:lnTo>
                                  <a:pt x="2945" y="965"/>
                                </a:lnTo>
                                <a:lnTo>
                                  <a:pt x="2980" y="950"/>
                                </a:lnTo>
                                <a:lnTo>
                                  <a:pt x="3010" y="930"/>
                                </a:lnTo>
                                <a:lnTo>
                                  <a:pt x="3035" y="905"/>
                                </a:lnTo>
                                <a:lnTo>
                                  <a:pt x="3070" y="860"/>
                                </a:lnTo>
                                <a:lnTo>
                                  <a:pt x="3090" y="810"/>
                                </a:lnTo>
                                <a:lnTo>
                                  <a:pt x="3100" y="765"/>
                                </a:lnTo>
                                <a:lnTo>
                                  <a:pt x="3100" y="715"/>
                                </a:lnTo>
                                <a:lnTo>
                                  <a:pt x="3085" y="670"/>
                                </a:lnTo>
                                <a:lnTo>
                                  <a:pt x="3075" y="650"/>
                                </a:lnTo>
                                <a:lnTo>
                                  <a:pt x="3065" y="630"/>
                                </a:lnTo>
                                <a:lnTo>
                                  <a:pt x="3045" y="610"/>
                                </a:lnTo>
                                <a:lnTo>
                                  <a:pt x="3030" y="595"/>
                                </a:lnTo>
                                <a:lnTo>
                                  <a:pt x="3005" y="580"/>
                                </a:lnTo>
                                <a:lnTo>
                                  <a:pt x="2985" y="570"/>
                                </a:lnTo>
                                <a:lnTo>
                                  <a:pt x="2935" y="555"/>
                                </a:lnTo>
                                <a:lnTo>
                                  <a:pt x="2890" y="545"/>
                                </a:lnTo>
                                <a:lnTo>
                                  <a:pt x="2800" y="530"/>
                                </a:lnTo>
                                <a:lnTo>
                                  <a:pt x="2755" y="515"/>
                                </a:lnTo>
                                <a:lnTo>
                                  <a:pt x="2715" y="500"/>
                                </a:lnTo>
                                <a:lnTo>
                                  <a:pt x="2680" y="480"/>
                                </a:lnTo>
                                <a:lnTo>
                                  <a:pt x="2670" y="465"/>
                                </a:lnTo>
                                <a:lnTo>
                                  <a:pt x="2655" y="445"/>
                                </a:lnTo>
                                <a:lnTo>
                                  <a:pt x="2645" y="430"/>
                                </a:lnTo>
                                <a:lnTo>
                                  <a:pt x="2645" y="415"/>
                                </a:lnTo>
                                <a:lnTo>
                                  <a:pt x="2645" y="395"/>
                                </a:lnTo>
                                <a:lnTo>
                                  <a:pt x="2650" y="385"/>
                                </a:lnTo>
                                <a:lnTo>
                                  <a:pt x="2670" y="355"/>
                                </a:lnTo>
                                <a:lnTo>
                                  <a:pt x="2700" y="330"/>
                                </a:lnTo>
                                <a:lnTo>
                                  <a:pt x="2730" y="305"/>
                                </a:lnTo>
                                <a:lnTo>
                                  <a:pt x="2755" y="275"/>
                                </a:lnTo>
                                <a:lnTo>
                                  <a:pt x="2765" y="260"/>
                                </a:lnTo>
                                <a:lnTo>
                                  <a:pt x="2770" y="245"/>
                                </a:lnTo>
                                <a:lnTo>
                                  <a:pt x="2775" y="225"/>
                                </a:lnTo>
                                <a:lnTo>
                                  <a:pt x="2775" y="205"/>
                                </a:lnTo>
                                <a:lnTo>
                                  <a:pt x="2765" y="180"/>
                                </a:lnTo>
                                <a:lnTo>
                                  <a:pt x="2745" y="155"/>
                                </a:lnTo>
                                <a:lnTo>
                                  <a:pt x="2720" y="135"/>
                                </a:lnTo>
                                <a:lnTo>
                                  <a:pt x="2690" y="115"/>
                                </a:lnTo>
                                <a:lnTo>
                                  <a:pt x="2650" y="95"/>
                                </a:lnTo>
                                <a:lnTo>
                                  <a:pt x="2610" y="80"/>
                                </a:lnTo>
                                <a:lnTo>
                                  <a:pt x="2510" y="50"/>
                                </a:lnTo>
                                <a:lnTo>
                                  <a:pt x="2395" y="30"/>
                                </a:lnTo>
                                <a:lnTo>
                                  <a:pt x="2275" y="10"/>
                                </a:lnTo>
                                <a:lnTo>
                                  <a:pt x="2150" y="5"/>
                                </a:lnTo>
                                <a:lnTo>
                                  <a:pt x="2030" y="0"/>
                                </a:lnTo>
                                <a:lnTo>
                                  <a:pt x="1710" y="5"/>
                                </a:lnTo>
                                <a:lnTo>
                                  <a:pt x="1290" y="5"/>
                                </a:lnTo>
                                <a:lnTo>
                                  <a:pt x="655" y="0"/>
                                </a:lnTo>
                                <a:lnTo>
                                  <a:pt x="600" y="5"/>
                                </a:lnTo>
                                <a:lnTo>
                                  <a:pt x="545" y="10"/>
                                </a:lnTo>
                                <a:lnTo>
                                  <a:pt x="485" y="20"/>
                                </a:lnTo>
                                <a:lnTo>
                                  <a:pt x="425" y="35"/>
                                </a:lnTo>
                                <a:lnTo>
                                  <a:pt x="365" y="50"/>
                                </a:lnTo>
                                <a:lnTo>
                                  <a:pt x="310" y="70"/>
                                </a:lnTo>
                                <a:lnTo>
                                  <a:pt x="255" y="95"/>
                                </a:lnTo>
                                <a:lnTo>
                                  <a:pt x="205" y="125"/>
                                </a:lnTo>
                                <a:lnTo>
                                  <a:pt x="165" y="155"/>
                                </a:lnTo>
                                <a:lnTo>
                                  <a:pt x="130" y="185"/>
                                </a:lnTo>
                                <a:lnTo>
                                  <a:pt x="105" y="220"/>
                                </a:lnTo>
                                <a:lnTo>
                                  <a:pt x="85" y="260"/>
                                </a:lnTo>
                                <a:lnTo>
                                  <a:pt x="85" y="280"/>
                                </a:lnTo>
                                <a:lnTo>
                                  <a:pt x="85" y="300"/>
                                </a:lnTo>
                                <a:lnTo>
                                  <a:pt x="85" y="320"/>
                                </a:lnTo>
                                <a:lnTo>
                                  <a:pt x="90" y="345"/>
                                </a:lnTo>
                                <a:lnTo>
                                  <a:pt x="100" y="365"/>
                                </a:lnTo>
                                <a:lnTo>
                                  <a:pt x="115" y="390"/>
                                </a:lnTo>
                                <a:lnTo>
                                  <a:pt x="15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05"/>
                        <wps:cNvSpPr>
                          <a:spLocks/>
                        </wps:cNvSpPr>
                        <wps:spPr bwMode="auto">
                          <a:xfrm>
                            <a:off x="3659" y="3660"/>
                            <a:ext cx="255" cy="245"/>
                          </a:xfrm>
                          <a:custGeom>
                            <a:avLst/>
                            <a:gdLst>
                              <a:gd name="T0" fmla="*/ 0 w 255"/>
                              <a:gd name="T1" fmla="*/ 245 h 245"/>
                              <a:gd name="T2" fmla="*/ 0 w 255"/>
                              <a:gd name="T3" fmla="*/ 245 h 245"/>
                              <a:gd name="T4" fmla="*/ 5 w 255"/>
                              <a:gd name="T5" fmla="*/ 215 h 245"/>
                              <a:gd name="T6" fmla="*/ 20 w 255"/>
                              <a:gd name="T7" fmla="*/ 180 h 245"/>
                              <a:gd name="T8" fmla="*/ 35 w 255"/>
                              <a:gd name="T9" fmla="*/ 140 h 245"/>
                              <a:gd name="T10" fmla="*/ 60 w 255"/>
                              <a:gd name="T11" fmla="*/ 100 h 245"/>
                              <a:gd name="T12" fmla="*/ 85 w 255"/>
                              <a:gd name="T13" fmla="*/ 60 h 245"/>
                              <a:gd name="T14" fmla="*/ 120 w 255"/>
                              <a:gd name="T15" fmla="*/ 30 h 245"/>
                              <a:gd name="T16" fmla="*/ 140 w 255"/>
                              <a:gd name="T17" fmla="*/ 15 h 245"/>
                              <a:gd name="T18" fmla="*/ 160 w 255"/>
                              <a:gd name="T19" fmla="*/ 5 h 245"/>
                              <a:gd name="T20" fmla="*/ 160 w 255"/>
                              <a:gd name="T21" fmla="*/ 5 h 245"/>
                              <a:gd name="T22" fmla="*/ 190 w 255"/>
                              <a:gd name="T23" fmla="*/ 0 h 245"/>
                              <a:gd name="T24" fmla="*/ 210 w 255"/>
                              <a:gd name="T25" fmla="*/ 5 h 245"/>
                              <a:gd name="T26" fmla="*/ 230 w 255"/>
                              <a:gd name="T27" fmla="*/ 15 h 245"/>
                              <a:gd name="T28" fmla="*/ 245 w 255"/>
                              <a:gd name="T29" fmla="*/ 30 h 245"/>
                              <a:gd name="T30" fmla="*/ 250 w 255"/>
                              <a:gd name="T31" fmla="*/ 45 h 245"/>
                              <a:gd name="T32" fmla="*/ 255 w 255"/>
                              <a:gd name="T33" fmla="*/ 65 h 245"/>
                              <a:gd name="T34" fmla="*/ 245 w 255"/>
                              <a:gd name="T35" fmla="*/ 80 h 245"/>
                              <a:gd name="T36" fmla="*/ 230 w 255"/>
                              <a:gd name="T37" fmla="*/ 95 h 245"/>
                              <a:gd name="T38" fmla="*/ 230 w 255"/>
                              <a:gd name="T39" fmla="*/ 95 h 245"/>
                              <a:gd name="T40" fmla="*/ 180 w 255"/>
                              <a:gd name="T41" fmla="*/ 115 h 245"/>
                              <a:gd name="T42" fmla="*/ 120 w 255"/>
                              <a:gd name="T43" fmla="*/ 145 h 245"/>
                              <a:gd name="T44" fmla="*/ 90 w 255"/>
                              <a:gd name="T45" fmla="*/ 165 h 245"/>
                              <a:gd name="T46" fmla="*/ 60 w 255"/>
                              <a:gd name="T47" fmla="*/ 185 h 245"/>
                              <a:gd name="T48" fmla="*/ 30 w 255"/>
                              <a:gd name="T49" fmla="*/ 210 h 245"/>
                              <a:gd name="T50" fmla="*/ 0 w 255"/>
                              <a:gd name="T51" fmla="*/ 245 h 245"/>
                              <a:gd name="T52" fmla="*/ 0 w 255"/>
                              <a:gd name="T53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245">
                                <a:moveTo>
                                  <a:pt x="0" y="245"/>
                                </a:moveTo>
                                <a:lnTo>
                                  <a:pt x="0" y="245"/>
                                </a:lnTo>
                                <a:lnTo>
                                  <a:pt x="5" y="215"/>
                                </a:lnTo>
                                <a:lnTo>
                                  <a:pt x="20" y="180"/>
                                </a:lnTo>
                                <a:lnTo>
                                  <a:pt x="35" y="140"/>
                                </a:lnTo>
                                <a:lnTo>
                                  <a:pt x="60" y="100"/>
                                </a:lnTo>
                                <a:lnTo>
                                  <a:pt x="85" y="60"/>
                                </a:lnTo>
                                <a:lnTo>
                                  <a:pt x="120" y="30"/>
                                </a:lnTo>
                                <a:lnTo>
                                  <a:pt x="140" y="15"/>
                                </a:lnTo>
                                <a:lnTo>
                                  <a:pt x="160" y="5"/>
                                </a:lnTo>
                                <a:lnTo>
                                  <a:pt x="190" y="0"/>
                                </a:lnTo>
                                <a:lnTo>
                                  <a:pt x="210" y="5"/>
                                </a:lnTo>
                                <a:lnTo>
                                  <a:pt x="230" y="15"/>
                                </a:lnTo>
                                <a:lnTo>
                                  <a:pt x="245" y="30"/>
                                </a:lnTo>
                                <a:lnTo>
                                  <a:pt x="250" y="45"/>
                                </a:lnTo>
                                <a:lnTo>
                                  <a:pt x="255" y="65"/>
                                </a:lnTo>
                                <a:lnTo>
                                  <a:pt x="245" y="80"/>
                                </a:lnTo>
                                <a:lnTo>
                                  <a:pt x="230" y="95"/>
                                </a:lnTo>
                                <a:lnTo>
                                  <a:pt x="180" y="115"/>
                                </a:lnTo>
                                <a:lnTo>
                                  <a:pt x="120" y="145"/>
                                </a:lnTo>
                                <a:lnTo>
                                  <a:pt x="90" y="165"/>
                                </a:lnTo>
                                <a:lnTo>
                                  <a:pt x="60" y="185"/>
                                </a:lnTo>
                                <a:lnTo>
                                  <a:pt x="30" y="21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06"/>
                        <wps:cNvSpPr>
                          <a:spLocks/>
                        </wps:cNvSpPr>
                        <wps:spPr bwMode="auto">
                          <a:xfrm>
                            <a:off x="3889" y="3765"/>
                            <a:ext cx="375" cy="135"/>
                          </a:xfrm>
                          <a:custGeom>
                            <a:avLst/>
                            <a:gdLst>
                              <a:gd name="T0" fmla="*/ 0 w 375"/>
                              <a:gd name="T1" fmla="*/ 120 h 135"/>
                              <a:gd name="T2" fmla="*/ 0 w 375"/>
                              <a:gd name="T3" fmla="*/ 120 h 135"/>
                              <a:gd name="T4" fmla="*/ 30 w 375"/>
                              <a:gd name="T5" fmla="*/ 95 h 135"/>
                              <a:gd name="T6" fmla="*/ 60 w 375"/>
                              <a:gd name="T7" fmla="*/ 75 h 135"/>
                              <a:gd name="T8" fmla="*/ 105 w 375"/>
                              <a:gd name="T9" fmla="*/ 50 h 135"/>
                              <a:gd name="T10" fmla="*/ 155 w 375"/>
                              <a:gd name="T11" fmla="*/ 25 h 135"/>
                              <a:gd name="T12" fmla="*/ 205 w 375"/>
                              <a:gd name="T13" fmla="*/ 5 h 135"/>
                              <a:gd name="T14" fmla="*/ 235 w 375"/>
                              <a:gd name="T15" fmla="*/ 5 h 135"/>
                              <a:gd name="T16" fmla="*/ 260 w 375"/>
                              <a:gd name="T17" fmla="*/ 0 h 135"/>
                              <a:gd name="T18" fmla="*/ 285 w 375"/>
                              <a:gd name="T19" fmla="*/ 5 h 135"/>
                              <a:gd name="T20" fmla="*/ 310 w 375"/>
                              <a:gd name="T21" fmla="*/ 10 h 135"/>
                              <a:gd name="T22" fmla="*/ 310 w 375"/>
                              <a:gd name="T23" fmla="*/ 10 h 135"/>
                              <a:gd name="T24" fmla="*/ 340 w 375"/>
                              <a:gd name="T25" fmla="*/ 25 h 135"/>
                              <a:gd name="T26" fmla="*/ 360 w 375"/>
                              <a:gd name="T27" fmla="*/ 40 h 135"/>
                              <a:gd name="T28" fmla="*/ 370 w 375"/>
                              <a:gd name="T29" fmla="*/ 65 h 135"/>
                              <a:gd name="T30" fmla="*/ 375 w 375"/>
                              <a:gd name="T31" fmla="*/ 85 h 135"/>
                              <a:gd name="T32" fmla="*/ 370 w 375"/>
                              <a:gd name="T33" fmla="*/ 110 h 135"/>
                              <a:gd name="T34" fmla="*/ 360 w 375"/>
                              <a:gd name="T35" fmla="*/ 125 h 135"/>
                              <a:gd name="T36" fmla="*/ 340 w 375"/>
                              <a:gd name="T37" fmla="*/ 135 h 135"/>
                              <a:gd name="T38" fmla="*/ 315 w 375"/>
                              <a:gd name="T39" fmla="*/ 135 h 135"/>
                              <a:gd name="T40" fmla="*/ 315 w 375"/>
                              <a:gd name="T41" fmla="*/ 135 h 135"/>
                              <a:gd name="T42" fmla="*/ 255 w 375"/>
                              <a:gd name="T43" fmla="*/ 125 h 135"/>
                              <a:gd name="T44" fmla="*/ 180 w 375"/>
                              <a:gd name="T45" fmla="*/ 110 h 135"/>
                              <a:gd name="T46" fmla="*/ 140 w 375"/>
                              <a:gd name="T47" fmla="*/ 105 h 135"/>
                              <a:gd name="T48" fmla="*/ 95 w 375"/>
                              <a:gd name="T49" fmla="*/ 105 h 135"/>
                              <a:gd name="T50" fmla="*/ 50 w 375"/>
                              <a:gd name="T51" fmla="*/ 110 h 135"/>
                              <a:gd name="T52" fmla="*/ 0 w 375"/>
                              <a:gd name="T53" fmla="*/ 120 h 135"/>
                              <a:gd name="T54" fmla="*/ 0 w 375"/>
                              <a:gd name="T55" fmla="*/ 12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75" h="135">
                                <a:moveTo>
                                  <a:pt x="0" y="120"/>
                                </a:moveTo>
                                <a:lnTo>
                                  <a:pt x="0" y="120"/>
                                </a:lnTo>
                                <a:lnTo>
                                  <a:pt x="30" y="95"/>
                                </a:lnTo>
                                <a:lnTo>
                                  <a:pt x="60" y="75"/>
                                </a:lnTo>
                                <a:lnTo>
                                  <a:pt x="105" y="50"/>
                                </a:lnTo>
                                <a:lnTo>
                                  <a:pt x="155" y="25"/>
                                </a:lnTo>
                                <a:lnTo>
                                  <a:pt x="205" y="5"/>
                                </a:lnTo>
                                <a:lnTo>
                                  <a:pt x="235" y="5"/>
                                </a:lnTo>
                                <a:lnTo>
                                  <a:pt x="260" y="0"/>
                                </a:lnTo>
                                <a:lnTo>
                                  <a:pt x="285" y="5"/>
                                </a:lnTo>
                                <a:lnTo>
                                  <a:pt x="310" y="10"/>
                                </a:lnTo>
                                <a:lnTo>
                                  <a:pt x="340" y="25"/>
                                </a:lnTo>
                                <a:lnTo>
                                  <a:pt x="360" y="40"/>
                                </a:lnTo>
                                <a:lnTo>
                                  <a:pt x="370" y="65"/>
                                </a:lnTo>
                                <a:lnTo>
                                  <a:pt x="375" y="85"/>
                                </a:lnTo>
                                <a:lnTo>
                                  <a:pt x="370" y="110"/>
                                </a:lnTo>
                                <a:lnTo>
                                  <a:pt x="360" y="125"/>
                                </a:lnTo>
                                <a:lnTo>
                                  <a:pt x="340" y="135"/>
                                </a:lnTo>
                                <a:lnTo>
                                  <a:pt x="315" y="135"/>
                                </a:lnTo>
                                <a:lnTo>
                                  <a:pt x="255" y="125"/>
                                </a:lnTo>
                                <a:lnTo>
                                  <a:pt x="180" y="110"/>
                                </a:lnTo>
                                <a:lnTo>
                                  <a:pt x="140" y="105"/>
                                </a:lnTo>
                                <a:lnTo>
                                  <a:pt x="95" y="105"/>
                                </a:lnTo>
                                <a:lnTo>
                                  <a:pt x="50" y="11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07"/>
                        <wps:cNvSpPr>
                          <a:spLocks/>
                        </wps:cNvSpPr>
                        <wps:spPr bwMode="auto">
                          <a:xfrm>
                            <a:off x="3624" y="3965"/>
                            <a:ext cx="325" cy="120"/>
                          </a:xfrm>
                          <a:custGeom>
                            <a:avLst/>
                            <a:gdLst>
                              <a:gd name="T0" fmla="*/ 0 w 325"/>
                              <a:gd name="T1" fmla="*/ 80 h 120"/>
                              <a:gd name="T2" fmla="*/ 0 w 325"/>
                              <a:gd name="T3" fmla="*/ 80 h 120"/>
                              <a:gd name="T4" fmla="*/ 30 w 325"/>
                              <a:gd name="T5" fmla="*/ 60 h 120"/>
                              <a:gd name="T6" fmla="*/ 60 w 325"/>
                              <a:gd name="T7" fmla="*/ 45 h 120"/>
                              <a:gd name="T8" fmla="*/ 100 w 325"/>
                              <a:gd name="T9" fmla="*/ 25 h 120"/>
                              <a:gd name="T10" fmla="*/ 140 w 325"/>
                              <a:gd name="T11" fmla="*/ 10 h 120"/>
                              <a:gd name="T12" fmla="*/ 190 w 325"/>
                              <a:gd name="T13" fmla="*/ 0 h 120"/>
                              <a:gd name="T14" fmla="*/ 235 w 325"/>
                              <a:gd name="T15" fmla="*/ 0 h 120"/>
                              <a:gd name="T16" fmla="*/ 260 w 325"/>
                              <a:gd name="T17" fmla="*/ 0 h 120"/>
                              <a:gd name="T18" fmla="*/ 280 w 325"/>
                              <a:gd name="T19" fmla="*/ 10 h 120"/>
                              <a:gd name="T20" fmla="*/ 280 w 325"/>
                              <a:gd name="T21" fmla="*/ 10 h 120"/>
                              <a:gd name="T22" fmla="*/ 305 w 325"/>
                              <a:gd name="T23" fmla="*/ 25 h 120"/>
                              <a:gd name="T24" fmla="*/ 320 w 325"/>
                              <a:gd name="T25" fmla="*/ 40 h 120"/>
                              <a:gd name="T26" fmla="*/ 325 w 325"/>
                              <a:gd name="T27" fmla="*/ 60 h 120"/>
                              <a:gd name="T28" fmla="*/ 325 w 325"/>
                              <a:gd name="T29" fmla="*/ 80 h 120"/>
                              <a:gd name="T30" fmla="*/ 320 w 325"/>
                              <a:gd name="T31" fmla="*/ 100 h 120"/>
                              <a:gd name="T32" fmla="*/ 310 w 325"/>
                              <a:gd name="T33" fmla="*/ 110 h 120"/>
                              <a:gd name="T34" fmla="*/ 295 w 325"/>
                              <a:gd name="T35" fmla="*/ 120 h 120"/>
                              <a:gd name="T36" fmla="*/ 275 w 325"/>
                              <a:gd name="T37" fmla="*/ 120 h 120"/>
                              <a:gd name="T38" fmla="*/ 275 w 325"/>
                              <a:gd name="T39" fmla="*/ 120 h 120"/>
                              <a:gd name="T40" fmla="*/ 220 w 325"/>
                              <a:gd name="T41" fmla="*/ 105 h 120"/>
                              <a:gd name="T42" fmla="*/ 160 w 325"/>
                              <a:gd name="T43" fmla="*/ 85 h 120"/>
                              <a:gd name="T44" fmla="*/ 125 w 325"/>
                              <a:gd name="T45" fmla="*/ 80 h 120"/>
                              <a:gd name="T46" fmla="*/ 85 w 325"/>
                              <a:gd name="T47" fmla="*/ 75 h 120"/>
                              <a:gd name="T48" fmla="*/ 45 w 325"/>
                              <a:gd name="T49" fmla="*/ 75 h 120"/>
                              <a:gd name="T50" fmla="*/ 0 w 325"/>
                              <a:gd name="T51" fmla="*/ 80 h 120"/>
                              <a:gd name="T52" fmla="*/ 0 w 325"/>
                              <a:gd name="T53" fmla="*/ 8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25" h="120">
                                <a:moveTo>
                                  <a:pt x="0" y="80"/>
                                </a:moveTo>
                                <a:lnTo>
                                  <a:pt x="0" y="80"/>
                                </a:lnTo>
                                <a:lnTo>
                                  <a:pt x="30" y="60"/>
                                </a:lnTo>
                                <a:lnTo>
                                  <a:pt x="60" y="45"/>
                                </a:lnTo>
                                <a:lnTo>
                                  <a:pt x="100" y="25"/>
                                </a:lnTo>
                                <a:lnTo>
                                  <a:pt x="140" y="10"/>
                                </a:lnTo>
                                <a:lnTo>
                                  <a:pt x="190" y="0"/>
                                </a:lnTo>
                                <a:lnTo>
                                  <a:pt x="235" y="0"/>
                                </a:lnTo>
                                <a:lnTo>
                                  <a:pt x="260" y="0"/>
                                </a:lnTo>
                                <a:lnTo>
                                  <a:pt x="280" y="10"/>
                                </a:lnTo>
                                <a:lnTo>
                                  <a:pt x="305" y="25"/>
                                </a:lnTo>
                                <a:lnTo>
                                  <a:pt x="320" y="40"/>
                                </a:lnTo>
                                <a:lnTo>
                                  <a:pt x="325" y="60"/>
                                </a:lnTo>
                                <a:lnTo>
                                  <a:pt x="325" y="80"/>
                                </a:lnTo>
                                <a:lnTo>
                                  <a:pt x="320" y="100"/>
                                </a:lnTo>
                                <a:lnTo>
                                  <a:pt x="310" y="110"/>
                                </a:lnTo>
                                <a:lnTo>
                                  <a:pt x="295" y="120"/>
                                </a:lnTo>
                                <a:lnTo>
                                  <a:pt x="275" y="120"/>
                                </a:lnTo>
                                <a:lnTo>
                                  <a:pt x="220" y="105"/>
                                </a:lnTo>
                                <a:lnTo>
                                  <a:pt x="160" y="85"/>
                                </a:lnTo>
                                <a:lnTo>
                                  <a:pt x="125" y="80"/>
                                </a:lnTo>
                                <a:lnTo>
                                  <a:pt x="85" y="75"/>
                                </a:lnTo>
                                <a:lnTo>
                                  <a:pt x="45" y="75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B4B6C" id="Group 103" o:spid="_x0000_s1026" style="position:absolute;left:0;text-align:left;margin-left:15.85pt;margin-top:157.65pt;width:175pt;height:54pt;z-index:251647488" coordorigin="764,3620" coordsize="35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">
                <v:shape id="Freeform 104" o:spid="_x0000_s1027" style="position:absolute;left:764;top:3620;width:3100;height:1080;visibility:visible;mso-wrap-style:square;v-text-anchor:top" coordsize="310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" path="m150,435r,l170,455r15,20l195,500r10,25l210,555r,20l200,600r-10,15l135,650r-35,25l65,705,35,735,10,770,5,785,,805r,20l5,845r10,20l30,885r25,20l80,925r35,25l160,970r50,15l265,1005r65,15l400,1035r75,15l560,1060r90,10l750,1075r110,5l975,1075r860,-15l2150,1055r120,l2350,1055r75,5l2515,1055r100,-10l2720,1030r100,-20l2910,980r35,-15l2980,950r30,-20l3035,905r35,-45l3090,810r10,-45l3100,715r-15,-45l3075,650r-10,-20l3045,610r-15,-15l3005,580r-20,-10l2935,555r-45,-10l2800,530r-45,-15l2715,500r-35,-20l2670,465r-15,-20l2645,430r,-15l2645,395r5,-10l2670,355r30,-25l2730,305r25,-30l2765,260r5,-15l2775,225r,-20l2765,180r-20,-25l2720,135r-30,-20l2650,95,2610,80,2510,50,2395,30,2275,10,2150,5,2030,,1710,5r-420,l655,,600,5r-55,5l485,20,425,35,365,50,310,70,255,95r-50,30l165,155r-35,30l105,220,85,260r,20l85,300r,20l90,345r10,20l115,390r35,45xe" strokeweight=".5pt">
                  <v:path arrowok="t" o:connecttype="custom" o:connectlocs="150,435;185,475;205,525;210,575;190,615;135,650;65,705;10,770;0,805;5,845;15,865;55,905;115,950;210,985;330,1020;475,1050;650,1070;860,1080;975,1075;2150,1055;2350,1055;2425,1060;2615,1045;2820,1010;2945,965;3010,930;3035,905;3090,810;3100,715;3075,650;3045,610;3005,580;2985,570;2890,545;2755,515;2680,480;2655,445;2645,430;2645,395;2670,355;2730,305;2765,260;2775,225;2775,205;2745,155;2690,115;2610,80;2395,30;2150,5;2030,0;1290,5;655,0;545,10;425,35;310,70;205,125;130,185;85,260;85,300;90,345;115,390;150,435" o:connectangles="0,0,0,0,0,0,0,0,0,0,0,0,0,0,0,0,0,0,0,0,0,0,0,0,0,0,0,0,0,0,0,0,0,0,0,0,0,0,0,0,0,0,0,0,0,0,0,0,0,0,0,0,0,0,0,0,0,0,0,0,0,0"/>
                </v:shape>
                <v:shape id="Freeform 105" o:spid="_x0000_s1028" style="position:absolute;left:3659;top:3660;width:255;height:245;visibility:visible;mso-wrap-style:square;v-text-anchor:top" coordsize="25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" path="m,245r,l5,215,20,180,35,140,60,100,85,60,120,30,140,15,160,5,190,r20,5l230,15r15,15l250,45r5,20l245,80,230,95r-50,20l120,145,90,165,60,185,30,210,,245xe" strokeweight=".5pt">
                  <v:path arrowok="t" o:connecttype="custom" o:connectlocs="0,245;0,245;5,215;20,180;35,140;60,100;85,60;120,30;140,15;160,5;160,5;190,0;210,5;230,15;245,30;250,45;255,65;245,80;230,95;230,95;180,115;120,145;90,165;60,185;30,210;0,245;0,245" o:connectangles="0,0,0,0,0,0,0,0,0,0,0,0,0,0,0,0,0,0,0,0,0,0,0,0,0,0,0"/>
                </v:shape>
                <v:shape id="Freeform 106" o:spid="_x0000_s1029" style="position:absolute;left:3889;top:3765;width:375;height:135;visibility:visible;mso-wrap-style:square;v-text-anchor:top" coordsize="37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" path="m,120r,l30,95,60,75,105,50,155,25,205,5r30,l260,r25,5l310,10r30,15l360,40r10,25l375,85r-5,25l360,125r-20,10l315,135,255,125,180,110r-40,-5l95,105r-45,5l,120xe" strokeweight=".5pt">
                  <v:path arrowok="t" o:connecttype="custom" o:connectlocs="0,120;0,120;30,95;60,75;105,50;155,25;205,5;235,5;260,0;285,5;310,10;310,10;340,25;360,40;370,65;375,85;370,110;360,125;340,135;315,135;315,135;255,125;180,110;140,105;95,105;50,110;0,120;0,120" o:connectangles="0,0,0,0,0,0,0,0,0,0,0,0,0,0,0,0,0,0,0,0,0,0,0,0,0,0,0,0"/>
                </v:shape>
                <v:shape id="Freeform 107" o:spid="_x0000_s1030" style="position:absolute;left:3624;top:3965;width:325;height:120;visibility:visible;mso-wrap-style:square;v-text-anchor:top" coordsize="3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" path="m,80r,l30,60,60,45,100,25,140,10,190,r45,l260,r20,10l305,25r15,15l325,60r,20l320,100r-10,10l295,120r-20,l220,105,160,85,125,80,85,75r-40,l,80xe" strokeweight=".5pt">
                  <v:path arrowok="t" o:connecttype="custom" o:connectlocs="0,80;0,80;30,60;60,45;100,25;140,10;190,0;235,0;260,0;280,10;280,10;305,25;320,40;325,60;325,80;320,100;310,110;295,120;275,120;275,120;220,105;160,85;125,80;85,75;45,75;0,80;0,80" o:connectangles="0,0,0,0,0,0,0,0,0,0,0,0,0,0,0,0,0,0,0,0,0,0,0,0,0,0,0"/>
                </v:shape>
              </v:group>
            </w:pict>
          </mc:Fallback>
        </mc:AlternateContent>
      </w:r>
      <w:r w:rsidR="0076622D"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20DE809B" wp14:editId="19287B63">
                <wp:simplePos x="0" y="0"/>
                <wp:positionH relativeFrom="column">
                  <wp:posOffset>3814445</wp:posOffset>
                </wp:positionH>
                <wp:positionV relativeFrom="paragraph">
                  <wp:posOffset>3519805</wp:posOffset>
                </wp:positionV>
                <wp:extent cx="2738755" cy="3405505"/>
                <wp:effectExtent l="11430" t="12700" r="12065" b="10795"/>
                <wp:wrapNone/>
                <wp:docPr id="2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755" cy="3405505"/>
                          <a:chOff x="6574" y="6110"/>
                          <a:chExt cx="4313" cy="5363"/>
                        </a:xfrm>
                      </wpg:grpSpPr>
                      <wps:wsp>
                        <wps:cNvPr id="29" name="Freeform 97"/>
                        <wps:cNvSpPr>
                          <a:spLocks/>
                        </wps:cNvSpPr>
                        <wps:spPr bwMode="auto">
                          <a:xfrm>
                            <a:off x="6574" y="6110"/>
                            <a:ext cx="2285" cy="1795"/>
                          </a:xfrm>
                          <a:custGeom>
                            <a:avLst/>
                            <a:gdLst>
                              <a:gd name="T0" fmla="*/ 1125 w 2285"/>
                              <a:gd name="T1" fmla="*/ 130 h 1795"/>
                              <a:gd name="T2" fmla="*/ 1005 w 2285"/>
                              <a:gd name="T3" fmla="*/ 130 h 1795"/>
                              <a:gd name="T4" fmla="*/ 885 w 2285"/>
                              <a:gd name="T5" fmla="*/ 120 h 1795"/>
                              <a:gd name="T6" fmla="*/ 635 w 2285"/>
                              <a:gd name="T7" fmla="*/ 70 h 1795"/>
                              <a:gd name="T8" fmla="*/ 455 w 2285"/>
                              <a:gd name="T9" fmla="*/ 45 h 1795"/>
                              <a:gd name="T10" fmla="*/ 345 w 2285"/>
                              <a:gd name="T11" fmla="*/ 45 h 1795"/>
                              <a:gd name="T12" fmla="*/ 240 w 2285"/>
                              <a:gd name="T13" fmla="*/ 65 h 1795"/>
                              <a:gd name="T14" fmla="*/ 195 w 2285"/>
                              <a:gd name="T15" fmla="*/ 85 h 1795"/>
                              <a:gd name="T16" fmla="*/ 115 w 2285"/>
                              <a:gd name="T17" fmla="*/ 135 h 1795"/>
                              <a:gd name="T18" fmla="*/ 60 w 2285"/>
                              <a:gd name="T19" fmla="*/ 195 h 1795"/>
                              <a:gd name="T20" fmla="*/ 25 w 2285"/>
                              <a:gd name="T21" fmla="*/ 265 h 1795"/>
                              <a:gd name="T22" fmla="*/ 5 w 2285"/>
                              <a:gd name="T23" fmla="*/ 335 h 1795"/>
                              <a:gd name="T24" fmla="*/ 0 w 2285"/>
                              <a:gd name="T25" fmla="*/ 415 h 1795"/>
                              <a:gd name="T26" fmla="*/ 10 w 2285"/>
                              <a:gd name="T27" fmla="*/ 490 h 1795"/>
                              <a:gd name="T28" fmla="*/ 60 w 2285"/>
                              <a:gd name="T29" fmla="*/ 650 h 1795"/>
                              <a:gd name="T30" fmla="*/ 75 w 2285"/>
                              <a:gd name="T31" fmla="*/ 690 h 1795"/>
                              <a:gd name="T32" fmla="*/ 95 w 2285"/>
                              <a:gd name="T33" fmla="*/ 780 h 1795"/>
                              <a:gd name="T34" fmla="*/ 100 w 2285"/>
                              <a:gd name="T35" fmla="*/ 925 h 1795"/>
                              <a:gd name="T36" fmla="*/ 85 w 2285"/>
                              <a:gd name="T37" fmla="*/ 1125 h 1795"/>
                              <a:gd name="T38" fmla="*/ 50 w 2285"/>
                              <a:gd name="T39" fmla="*/ 1360 h 1795"/>
                              <a:gd name="T40" fmla="*/ 40 w 2285"/>
                              <a:gd name="T41" fmla="*/ 1420 h 1795"/>
                              <a:gd name="T42" fmla="*/ 45 w 2285"/>
                              <a:gd name="T43" fmla="*/ 1530 h 1795"/>
                              <a:gd name="T44" fmla="*/ 70 w 2285"/>
                              <a:gd name="T45" fmla="*/ 1615 h 1795"/>
                              <a:gd name="T46" fmla="*/ 105 w 2285"/>
                              <a:gd name="T47" fmla="*/ 1665 h 1795"/>
                              <a:gd name="T48" fmla="*/ 150 w 2285"/>
                              <a:gd name="T49" fmla="*/ 1710 h 1795"/>
                              <a:gd name="T50" fmla="*/ 215 w 2285"/>
                              <a:gd name="T51" fmla="*/ 1750 h 1795"/>
                              <a:gd name="T52" fmla="*/ 250 w 2285"/>
                              <a:gd name="T53" fmla="*/ 1770 h 1795"/>
                              <a:gd name="T54" fmla="*/ 340 w 2285"/>
                              <a:gd name="T55" fmla="*/ 1790 h 1795"/>
                              <a:gd name="T56" fmla="*/ 440 w 2285"/>
                              <a:gd name="T57" fmla="*/ 1795 h 1795"/>
                              <a:gd name="T58" fmla="*/ 680 w 2285"/>
                              <a:gd name="T59" fmla="*/ 1770 h 1795"/>
                              <a:gd name="T60" fmla="*/ 955 w 2285"/>
                              <a:gd name="T61" fmla="*/ 1735 h 1795"/>
                              <a:gd name="T62" fmla="*/ 1175 w 2285"/>
                              <a:gd name="T63" fmla="*/ 1720 h 1795"/>
                              <a:gd name="T64" fmla="*/ 1245 w 2285"/>
                              <a:gd name="T65" fmla="*/ 1725 h 1795"/>
                              <a:gd name="T66" fmla="*/ 1505 w 2285"/>
                              <a:gd name="T67" fmla="*/ 1750 h 1795"/>
                              <a:gd name="T68" fmla="*/ 1785 w 2285"/>
                              <a:gd name="T69" fmla="*/ 1785 h 1795"/>
                              <a:gd name="T70" fmla="*/ 1935 w 2285"/>
                              <a:gd name="T71" fmla="*/ 1775 h 1795"/>
                              <a:gd name="T72" fmla="*/ 2005 w 2285"/>
                              <a:gd name="T73" fmla="*/ 1760 h 1795"/>
                              <a:gd name="T74" fmla="*/ 2045 w 2285"/>
                              <a:gd name="T75" fmla="*/ 1740 h 1795"/>
                              <a:gd name="T76" fmla="*/ 2115 w 2285"/>
                              <a:gd name="T77" fmla="*/ 1700 h 1795"/>
                              <a:gd name="T78" fmla="*/ 2175 w 2285"/>
                              <a:gd name="T79" fmla="*/ 1650 h 1795"/>
                              <a:gd name="T80" fmla="*/ 2225 w 2285"/>
                              <a:gd name="T81" fmla="*/ 1585 h 1795"/>
                              <a:gd name="T82" fmla="*/ 2260 w 2285"/>
                              <a:gd name="T83" fmla="*/ 1515 h 1795"/>
                              <a:gd name="T84" fmla="*/ 2280 w 2285"/>
                              <a:gd name="T85" fmla="*/ 1430 h 1795"/>
                              <a:gd name="T86" fmla="*/ 2285 w 2285"/>
                              <a:gd name="T87" fmla="*/ 1345 h 1795"/>
                              <a:gd name="T88" fmla="*/ 2270 w 2285"/>
                              <a:gd name="T89" fmla="*/ 1250 h 1795"/>
                              <a:gd name="T90" fmla="*/ 2255 w 2285"/>
                              <a:gd name="T91" fmla="*/ 1205 h 1795"/>
                              <a:gd name="T92" fmla="*/ 2205 w 2285"/>
                              <a:gd name="T93" fmla="*/ 1000 h 1795"/>
                              <a:gd name="T94" fmla="*/ 2190 w 2285"/>
                              <a:gd name="T95" fmla="*/ 790 h 1795"/>
                              <a:gd name="T96" fmla="*/ 2205 w 2285"/>
                              <a:gd name="T97" fmla="*/ 605 h 1795"/>
                              <a:gd name="T98" fmla="*/ 2230 w 2285"/>
                              <a:gd name="T99" fmla="*/ 455 h 1795"/>
                              <a:gd name="T100" fmla="*/ 2240 w 2285"/>
                              <a:gd name="T101" fmla="*/ 425 h 1795"/>
                              <a:gd name="T102" fmla="*/ 2245 w 2285"/>
                              <a:gd name="T103" fmla="*/ 355 h 1795"/>
                              <a:gd name="T104" fmla="*/ 2230 w 2285"/>
                              <a:gd name="T105" fmla="*/ 275 h 1795"/>
                              <a:gd name="T106" fmla="*/ 2205 w 2285"/>
                              <a:gd name="T107" fmla="*/ 195 h 1795"/>
                              <a:gd name="T108" fmla="*/ 2155 w 2285"/>
                              <a:gd name="T109" fmla="*/ 125 h 1795"/>
                              <a:gd name="T110" fmla="*/ 2085 w 2285"/>
                              <a:gd name="T111" fmla="*/ 60 h 1795"/>
                              <a:gd name="T112" fmla="*/ 1995 w 2285"/>
                              <a:gd name="T113" fmla="*/ 20 h 1795"/>
                              <a:gd name="T114" fmla="*/ 1870 w 2285"/>
                              <a:gd name="T115" fmla="*/ 0 h 1795"/>
                              <a:gd name="T116" fmla="*/ 1800 w 2285"/>
                              <a:gd name="T117" fmla="*/ 5 h 1795"/>
                              <a:gd name="T118" fmla="*/ 1570 w 2285"/>
                              <a:gd name="T119" fmla="*/ 35 h 1795"/>
                              <a:gd name="T120" fmla="*/ 1420 w 2285"/>
                              <a:gd name="T121" fmla="*/ 65 h 1795"/>
                              <a:gd name="T122" fmla="*/ 1215 w 2285"/>
                              <a:gd name="T123" fmla="*/ 115 h 1795"/>
                              <a:gd name="T124" fmla="*/ 1125 w 2285"/>
                              <a:gd name="T125" fmla="*/ 130 h 1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85" h="1795">
                                <a:moveTo>
                                  <a:pt x="1125" y="130"/>
                                </a:moveTo>
                                <a:lnTo>
                                  <a:pt x="1125" y="130"/>
                                </a:lnTo>
                                <a:lnTo>
                                  <a:pt x="1065" y="130"/>
                                </a:lnTo>
                                <a:lnTo>
                                  <a:pt x="1005" y="130"/>
                                </a:lnTo>
                                <a:lnTo>
                                  <a:pt x="945" y="125"/>
                                </a:lnTo>
                                <a:lnTo>
                                  <a:pt x="885" y="120"/>
                                </a:lnTo>
                                <a:lnTo>
                                  <a:pt x="760" y="95"/>
                                </a:lnTo>
                                <a:lnTo>
                                  <a:pt x="635" y="70"/>
                                </a:lnTo>
                                <a:lnTo>
                                  <a:pt x="515" y="50"/>
                                </a:lnTo>
                                <a:lnTo>
                                  <a:pt x="455" y="45"/>
                                </a:lnTo>
                                <a:lnTo>
                                  <a:pt x="395" y="45"/>
                                </a:lnTo>
                                <a:lnTo>
                                  <a:pt x="345" y="45"/>
                                </a:lnTo>
                                <a:lnTo>
                                  <a:pt x="290" y="50"/>
                                </a:lnTo>
                                <a:lnTo>
                                  <a:pt x="240" y="65"/>
                                </a:lnTo>
                                <a:lnTo>
                                  <a:pt x="195" y="85"/>
                                </a:lnTo>
                                <a:lnTo>
                                  <a:pt x="155" y="110"/>
                                </a:lnTo>
                                <a:lnTo>
                                  <a:pt x="115" y="135"/>
                                </a:lnTo>
                                <a:lnTo>
                                  <a:pt x="85" y="165"/>
                                </a:lnTo>
                                <a:lnTo>
                                  <a:pt x="60" y="195"/>
                                </a:lnTo>
                                <a:lnTo>
                                  <a:pt x="40" y="230"/>
                                </a:lnTo>
                                <a:lnTo>
                                  <a:pt x="25" y="265"/>
                                </a:lnTo>
                                <a:lnTo>
                                  <a:pt x="10" y="300"/>
                                </a:lnTo>
                                <a:lnTo>
                                  <a:pt x="5" y="335"/>
                                </a:lnTo>
                                <a:lnTo>
                                  <a:pt x="0" y="375"/>
                                </a:lnTo>
                                <a:lnTo>
                                  <a:pt x="0" y="415"/>
                                </a:lnTo>
                                <a:lnTo>
                                  <a:pt x="5" y="450"/>
                                </a:lnTo>
                                <a:lnTo>
                                  <a:pt x="10" y="490"/>
                                </a:lnTo>
                                <a:lnTo>
                                  <a:pt x="30" y="570"/>
                                </a:lnTo>
                                <a:lnTo>
                                  <a:pt x="60" y="650"/>
                                </a:lnTo>
                                <a:lnTo>
                                  <a:pt x="75" y="690"/>
                                </a:lnTo>
                                <a:lnTo>
                                  <a:pt x="85" y="730"/>
                                </a:lnTo>
                                <a:lnTo>
                                  <a:pt x="95" y="780"/>
                                </a:lnTo>
                                <a:lnTo>
                                  <a:pt x="100" y="825"/>
                                </a:lnTo>
                                <a:lnTo>
                                  <a:pt x="100" y="925"/>
                                </a:lnTo>
                                <a:lnTo>
                                  <a:pt x="95" y="1025"/>
                                </a:lnTo>
                                <a:lnTo>
                                  <a:pt x="85" y="1125"/>
                                </a:lnTo>
                                <a:lnTo>
                                  <a:pt x="70" y="1215"/>
                                </a:lnTo>
                                <a:lnTo>
                                  <a:pt x="50" y="1360"/>
                                </a:lnTo>
                                <a:lnTo>
                                  <a:pt x="40" y="1420"/>
                                </a:lnTo>
                                <a:lnTo>
                                  <a:pt x="40" y="1475"/>
                                </a:lnTo>
                                <a:lnTo>
                                  <a:pt x="45" y="1530"/>
                                </a:lnTo>
                                <a:lnTo>
                                  <a:pt x="60" y="1585"/>
                                </a:lnTo>
                                <a:lnTo>
                                  <a:pt x="70" y="1615"/>
                                </a:lnTo>
                                <a:lnTo>
                                  <a:pt x="85" y="1640"/>
                                </a:lnTo>
                                <a:lnTo>
                                  <a:pt x="105" y="1665"/>
                                </a:lnTo>
                                <a:lnTo>
                                  <a:pt x="125" y="1690"/>
                                </a:lnTo>
                                <a:lnTo>
                                  <a:pt x="150" y="1710"/>
                                </a:lnTo>
                                <a:lnTo>
                                  <a:pt x="180" y="1730"/>
                                </a:lnTo>
                                <a:lnTo>
                                  <a:pt x="215" y="1750"/>
                                </a:lnTo>
                                <a:lnTo>
                                  <a:pt x="250" y="1770"/>
                                </a:lnTo>
                                <a:lnTo>
                                  <a:pt x="295" y="1785"/>
                                </a:lnTo>
                                <a:lnTo>
                                  <a:pt x="340" y="1790"/>
                                </a:lnTo>
                                <a:lnTo>
                                  <a:pt x="390" y="1795"/>
                                </a:lnTo>
                                <a:lnTo>
                                  <a:pt x="440" y="1795"/>
                                </a:lnTo>
                                <a:lnTo>
                                  <a:pt x="555" y="1790"/>
                                </a:lnTo>
                                <a:lnTo>
                                  <a:pt x="680" y="1770"/>
                                </a:lnTo>
                                <a:lnTo>
                                  <a:pt x="815" y="1750"/>
                                </a:lnTo>
                                <a:lnTo>
                                  <a:pt x="955" y="1735"/>
                                </a:lnTo>
                                <a:lnTo>
                                  <a:pt x="1100" y="1725"/>
                                </a:lnTo>
                                <a:lnTo>
                                  <a:pt x="1175" y="1720"/>
                                </a:lnTo>
                                <a:lnTo>
                                  <a:pt x="1245" y="1725"/>
                                </a:lnTo>
                                <a:lnTo>
                                  <a:pt x="1385" y="1735"/>
                                </a:lnTo>
                                <a:lnTo>
                                  <a:pt x="1505" y="1750"/>
                                </a:lnTo>
                                <a:lnTo>
                                  <a:pt x="1705" y="1775"/>
                                </a:lnTo>
                                <a:lnTo>
                                  <a:pt x="1785" y="1785"/>
                                </a:lnTo>
                                <a:lnTo>
                                  <a:pt x="1860" y="1785"/>
                                </a:lnTo>
                                <a:lnTo>
                                  <a:pt x="1935" y="1775"/>
                                </a:lnTo>
                                <a:lnTo>
                                  <a:pt x="1970" y="1770"/>
                                </a:lnTo>
                                <a:lnTo>
                                  <a:pt x="2005" y="1760"/>
                                </a:lnTo>
                                <a:lnTo>
                                  <a:pt x="2045" y="1740"/>
                                </a:lnTo>
                                <a:lnTo>
                                  <a:pt x="2080" y="1725"/>
                                </a:lnTo>
                                <a:lnTo>
                                  <a:pt x="2115" y="1700"/>
                                </a:lnTo>
                                <a:lnTo>
                                  <a:pt x="2145" y="1675"/>
                                </a:lnTo>
                                <a:lnTo>
                                  <a:pt x="2175" y="1650"/>
                                </a:lnTo>
                                <a:lnTo>
                                  <a:pt x="2200" y="1620"/>
                                </a:lnTo>
                                <a:lnTo>
                                  <a:pt x="2225" y="1585"/>
                                </a:lnTo>
                                <a:lnTo>
                                  <a:pt x="2245" y="1550"/>
                                </a:lnTo>
                                <a:lnTo>
                                  <a:pt x="2260" y="1515"/>
                                </a:lnTo>
                                <a:lnTo>
                                  <a:pt x="2270" y="1475"/>
                                </a:lnTo>
                                <a:lnTo>
                                  <a:pt x="2280" y="1430"/>
                                </a:lnTo>
                                <a:lnTo>
                                  <a:pt x="2285" y="1390"/>
                                </a:lnTo>
                                <a:lnTo>
                                  <a:pt x="2285" y="1345"/>
                                </a:lnTo>
                                <a:lnTo>
                                  <a:pt x="2280" y="1300"/>
                                </a:lnTo>
                                <a:lnTo>
                                  <a:pt x="2270" y="1250"/>
                                </a:lnTo>
                                <a:lnTo>
                                  <a:pt x="2255" y="1205"/>
                                </a:lnTo>
                                <a:lnTo>
                                  <a:pt x="2225" y="1105"/>
                                </a:lnTo>
                                <a:lnTo>
                                  <a:pt x="2205" y="1000"/>
                                </a:lnTo>
                                <a:lnTo>
                                  <a:pt x="2195" y="895"/>
                                </a:lnTo>
                                <a:lnTo>
                                  <a:pt x="2190" y="790"/>
                                </a:lnTo>
                                <a:lnTo>
                                  <a:pt x="2195" y="695"/>
                                </a:lnTo>
                                <a:lnTo>
                                  <a:pt x="2205" y="605"/>
                                </a:lnTo>
                                <a:lnTo>
                                  <a:pt x="2215" y="525"/>
                                </a:lnTo>
                                <a:lnTo>
                                  <a:pt x="2230" y="455"/>
                                </a:lnTo>
                                <a:lnTo>
                                  <a:pt x="2240" y="425"/>
                                </a:lnTo>
                                <a:lnTo>
                                  <a:pt x="2245" y="390"/>
                                </a:lnTo>
                                <a:lnTo>
                                  <a:pt x="2245" y="355"/>
                                </a:lnTo>
                                <a:lnTo>
                                  <a:pt x="2240" y="315"/>
                                </a:lnTo>
                                <a:lnTo>
                                  <a:pt x="2230" y="275"/>
                                </a:lnTo>
                                <a:lnTo>
                                  <a:pt x="2220" y="235"/>
                                </a:lnTo>
                                <a:lnTo>
                                  <a:pt x="2205" y="195"/>
                                </a:lnTo>
                                <a:lnTo>
                                  <a:pt x="2180" y="160"/>
                                </a:lnTo>
                                <a:lnTo>
                                  <a:pt x="2155" y="125"/>
                                </a:lnTo>
                                <a:lnTo>
                                  <a:pt x="2125" y="90"/>
                                </a:lnTo>
                                <a:lnTo>
                                  <a:pt x="2085" y="60"/>
                                </a:lnTo>
                                <a:lnTo>
                                  <a:pt x="2045" y="40"/>
                                </a:lnTo>
                                <a:lnTo>
                                  <a:pt x="1995" y="20"/>
                                </a:lnTo>
                                <a:lnTo>
                                  <a:pt x="1935" y="5"/>
                                </a:lnTo>
                                <a:lnTo>
                                  <a:pt x="1870" y="0"/>
                                </a:lnTo>
                                <a:lnTo>
                                  <a:pt x="1800" y="5"/>
                                </a:lnTo>
                                <a:lnTo>
                                  <a:pt x="1670" y="15"/>
                                </a:lnTo>
                                <a:lnTo>
                                  <a:pt x="1570" y="35"/>
                                </a:lnTo>
                                <a:lnTo>
                                  <a:pt x="1490" y="50"/>
                                </a:lnTo>
                                <a:lnTo>
                                  <a:pt x="1420" y="65"/>
                                </a:lnTo>
                                <a:lnTo>
                                  <a:pt x="1295" y="100"/>
                                </a:lnTo>
                                <a:lnTo>
                                  <a:pt x="1215" y="115"/>
                                </a:lnTo>
                                <a:lnTo>
                                  <a:pt x="1125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5DAE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8"/>
                        <wps:cNvSpPr>
                          <a:spLocks/>
                        </wps:cNvSpPr>
                        <wps:spPr bwMode="auto">
                          <a:xfrm>
                            <a:off x="8602" y="7965"/>
                            <a:ext cx="2285" cy="1800"/>
                          </a:xfrm>
                          <a:custGeom>
                            <a:avLst/>
                            <a:gdLst>
                              <a:gd name="T0" fmla="*/ 1125 w 2285"/>
                              <a:gd name="T1" fmla="*/ 130 h 1800"/>
                              <a:gd name="T2" fmla="*/ 1005 w 2285"/>
                              <a:gd name="T3" fmla="*/ 135 h 1800"/>
                              <a:gd name="T4" fmla="*/ 885 w 2285"/>
                              <a:gd name="T5" fmla="*/ 120 h 1800"/>
                              <a:gd name="T6" fmla="*/ 635 w 2285"/>
                              <a:gd name="T7" fmla="*/ 75 h 1800"/>
                              <a:gd name="T8" fmla="*/ 455 w 2285"/>
                              <a:gd name="T9" fmla="*/ 45 h 1800"/>
                              <a:gd name="T10" fmla="*/ 345 w 2285"/>
                              <a:gd name="T11" fmla="*/ 45 h 1800"/>
                              <a:gd name="T12" fmla="*/ 240 w 2285"/>
                              <a:gd name="T13" fmla="*/ 65 h 1800"/>
                              <a:gd name="T14" fmla="*/ 195 w 2285"/>
                              <a:gd name="T15" fmla="*/ 85 h 1800"/>
                              <a:gd name="T16" fmla="*/ 120 w 2285"/>
                              <a:gd name="T17" fmla="*/ 135 h 1800"/>
                              <a:gd name="T18" fmla="*/ 60 w 2285"/>
                              <a:gd name="T19" fmla="*/ 195 h 1800"/>
                              <a:gd name="T20" fmla="*/ 25 w 2285"/>
                              <a:gd name="T21" fmla="*/ 265 h 1800"/>
                              <a:gd name="T22" fmla="*/ 5 w 2285"/>
                              <a:gd name="T23" fmla="*/ 335 h 1800"/>
                              <a:gd name="T24" fmla="*/ 0 w 2285"/>
                              <a:gd name="T25" fmla="*/ 415 h 1800"/>
                              <a:gd name="T26" fmla="*/ 10 w 2285"/>
                              <a:gd name="T27" fmla="*/ 495 h 1800"/>
                              <a:gd name="T28" fmla="*/ 60 w 2285"/>
                              <a:gd name="T29" fmla="*/ 650 h 1800"/>
                              <a:gd name="T30" fmla="*/ 75 w 2285"/>
                              <a:gd name="T31" fmla="*/ 690 h 1800"/>
                              <a:gd name="T32" fmla="*/ 95 w 2285"/>
                              <a:gd name="T33" fmla="*/ 780 h 1800"/>
                              <a:gd name="T34" fmla="*/ 105 w 2285"/>
                              <a:gd name="T35" fmla="*/ 925 h 1800"/>
                              <a:gd name="T36" fmla="*/ 85 w 2285"/>
                              <a:gd name="T37" fmla="*/ 1125 h 1800"/>
                              <a:gd name="T38" fmla="*/ 50 w 2285"/>
                              <a:gd name="T39" fmla="*/ 1365 h 1800"/>
                              <a:gd name="T40" fmla="*/ 45 w 2285"/>
                              <a:gd name="T41" fmla="*/ 1420 h 1800"/>
                              <a:gd name="T42" fmla="*/ 45 w 2285"/>
                              <a:gd name="T43" fmla="*/ 1530 h 1800"/>
                              <a:gd name="T44" fmla="*/ 75 w 2285"/>
                              <a:gd name="T45" fmla="*/ 1615 h 1800"/>
                              <a:gd name="T46" fmla="*/ 105 w 2285"/>
                              <a:gd name="T47" fmla="*/ 1665 h 1800"/>
                              <a:gd name="T48" fmla="*/ 150 w 2285"/>
                              <a:gd name="T49" fmla="*/ 1710 h 1800"/>
                              <a:gd name="T50" fmla="*/ 215 w 2285"/>
                              <a:gd name="T51" fmla="*/ 1750 h 1800"/>
                              <a:gd name="T52" fmla="*/ 255 w 2285"/>
                              <a:gd name="T53" fmla="*/ 1770 h 1800"/>
                              <a:gd name="T54" fmla="*/ 340 w 2285"/>
                              <a:gd name="T55" fmla="*/ 1795 h 1800"/>
                              <a:gd name="T56" fmla="*/ 445 w 2285"/>
                              <a:gd name="T57" fmla="*/ 1800 h 1800"/>
                              <a:gd name="T58" fmla="*/ 685 w 2285"/>
                              <a:gd name="T59" fmla="*/ 1775 h 1800"/>
                              <a:gd name="T60" fmla="*/ 955 w 2285"/>
                              <a:gd name="T61" fmla="*/ 1735 h 1800"/>
                              <a:gd name="T62" fmla="*/ 1175 w 2285"/>
                              <a:gd name="T63" fmla="*/ 1725 h 1800"/>
                              <a:gd name="T64" fmla="*/ 1250 w 2285"/>
                              <a:gd name="T65" fmla="*/ 1725 h 1800"/>
                              <a:gd name="T66" fmla="*/ 1505 w 2285"/>
                              <a:gd name="T67" fmla="*/ 1750 h 1800"/>
                              <a:gd name="T68" fmla="*/ 1785 w 2285"/>
                              <a:gd name="T69" fmla="*/ 1785 h 1800"/>
                              <a:gd name="T70" fmla="*/ 1935 w 2285"/>
                              <a:gd name="T71" fmla="*/ 1780 h 1800"/>
                              <a:gd name="T72" fmla="*/ 2005 w 2285"/>
                              <a:gd name="T73" fmla="*/ 1760 h 1800"/>
                              <a:gd name="T74" fmla="*/ 2045 w 2285"/>
                              <a:gd name="T75" fmla="*/ 1745 h 1800"/>
                              <a:gd name="T76" fmla="*/ 2115 w 2285"/>
                              <a:gd name="T77" fmla="*/ 1700 h 1800"/>
                              <a:gd name="T78" fmla="*/ 2175 w 2285"/>
                              <a:gd name="T79" fmla="*/ 1650 h 1800"/>
                              <a:gd name="T80" fmla="*/ 2225 w 2285"/>
                              <a:gd name="T81" fmla="*/ 1585 h 1800"/>
                              <a:gd name="T82" fmla="*/ 2260 w 2285"/>
                              <a:gd name="T83" fmla="*/ 1515 h 1800"/>
                              <a:gd name="T84" fmla="*/ 2280 w 2285"/>
                              <a:gd name="T85" fmla="*/ 1435 h 1800"/>
                              <a:gd name="T86" fmla="*/ 2285 w 2285"/>
                              <a:gd name="T87" fmla="*/ 1345 h 1800"/>
                              <a:gd name="T88" fmla="*/ 2270 w 2285"/>
                              <a:gd name="T89" fmla="*/ 1255 h 1800"/>
                              <a:gd name="T90" fmla="*/ 2255 w 2285"/>
                              <a:gd name="T91" fmla="*/ 1205 h 1800"/>
                              <a:gd name="T92" fmla="*/ 2210 w 2285"/>
                              <a:gd name="T93" fmla="*/ 1000 h 1800"/>
                              <a:gd name="T94" fmla="*/ 2195 w 2285"/>
                              <a:gd name="T95" fmla="*/ 795 h 1800"/>
                              <a:gd name="T96" fmla="*/ 2205 w 2285"/>
                              <a:gd name="T97" fmla="*/ 605 h 1800"/>
                              <a:gd name="T98" fmla="*/ 2235 w 2285"/>
                              <a:gd name="T99" fmla="*/ 455 h 1800"/>
                              <a:gd name="T100" fmla="*/ 2240 w 2285"/>
                              <a:gd name="T101" fmla="*/ 425 h 1800"/>
                              <a:gd name="T102" fmla="*/ 2245 w 2285"/>
                              <a:gd name="T103" fmla="*/ 355 h 1800"/>
                              <a:gd name="T104" fmla="*/ 2235 w 2285"/>
                              <a:gd name="T105" fmla="*/ 275 h 1800"/>
                              <a:gd name="T106" fmla="*/ 2205 w 2285"/>
                              <a:gd name="T107" fmla="*/ 195 h 1800"/>
                              <a:gd name="T108" fmla="*/ 2155 w 2285"/>
                              <a:gd name="T109" fmla="*/ 125 h 1800"/>
                              <a:gd name="T110" fmla="*/ 2090 w 2285"/>
                              <a:gd name="T111" fmla="*/ 65 h 1800"/>
                              <a:gd name="T112" fmla="*/ 1995 w 2285"/>
                              <a:gd name="T113" fmla="*/ 20 h 1800"/>
                              <a:gd name="T114" fmla="*/ 1875 w 2285"/>
                              <a:gd name="T115" fmla="*/ 0 h 1800"/>
                              <a:gd name="T116" fmla="*/ 1805 w 2285"/>
                              <a:gd name="T117" fmla="*/ 5 h 1800"/>
                              <a:gd name="T118" fmla="*/ 1570 w 2285"/>
                              <a:gd name="T119" fmla="*/ 35 h 1800"/>
                              <a:gd name="T120" fmla="*/ 1420 w 2285"/>
                              <a:gd name="T121" fmla="*/ 65 h 1800"/>
                              <a:gd name="T122" fmla="*/ 1220 w 2285"/>
                              <a:gd name="T123" fmla="*/ 115 h 1800"/>
                              <a:gd name="T124" fmla="*/ 1125 w 2285"/>
                              <a:gd name="T125" fmla="*/ 13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85" h="1800">
                                <a:moveTo>
                                  <a:pt x="1125" y="130"/>
                                </a:moveTo>
                                <a:lnTo>
                                  <a:pt x="1125" y="130"/>
                                </a:lnTo>
                                <a:lnTo>
                                  <a:pt x="1065" y="135"/>
                                </a:lnTo>
                                <a:lnTo>
                                  <a:pt x="1005" y="135"/>
                                </a:lnTo>
                                <a:lnTo>
                                  <a:pt x="945" y="130"/>
                                </a:lnTo>
                                <a:lnTo>
                                  <a:pt x="885" y="120"/>
                                </a:lnTo>
                                <a:lnTo>
                                  <a:pt x="760" y="100"/>
                                </a:lnTo>
                                <a:lnTo>
                                  <a:pt x="635" y="75"/>
                                </a:lnTo>
                                <a:lnTo>
                                  <a:pt x="515" y="55"/>
                                </a:lnTo>
                                <a:lnTo>
                                  <a:pt x="455" y="45"/>
                                </a:lnTo>
                                <a:lnTo>
                                  <a:pt x="400" y="45"/>
                                </a:lnTo>
                                <a:lnTo>
                                  <a:pt x="345" y="45"/>
                                </a:lnTo>
                                <a:lnTo>
                                  <a:pt x="290" y="50"/>
                                </a:lnTo>
                                <a:lnTo>
                                  <a:pt x="240" y="65"/>
                                </a:lnTo>
                                <a:lnTo>
                                  <a:pt x="195" y="85"/>
                                </a:lnTo>
                                <a:lnTo>
                                  <a:pt x="155" y="110"/>
                                </a:lnTo>
                                <a:lnTo>
                                  <a:pt x="120" y="135"/>
                                </a:lnTo>
                                <a:lnTo>
                                  <a:pt x="90" y="165"/>
                                </a:lnTo>
                                <a:lnTo>
                                  <a:pt x="60" y="195"/>
                                </a:lnTo>
                                <a:lnTo>
                                  <a:pt x="40" y="230"/>
                                </a:lnTo>
                                <a:lnTo>
                                  <a:pt x="25" y="265"/>
                                </a:lnTo>
                                <a:lnTo>
                                  <a:pt x="15" y="300"/>
                                </a:lnTo>
                                <a:lnTo>
                                  <a:pt x="5" y="335"/>
                                </a:lnTo>
                                <a:lnTo>
                                  <a:pt x="0" y="375"/>
                                </a:lnTo>
                                <a:lnTo>
                                  <a:pt x="0" y="415"/>
                                </a:lnTo>
                                <a:lnTo>
                                  <a:pt x="5" y="455"/>
                                </a:lnTo>
                                <a:lnTo>
                                  <a:pt x="10" y="495"/>
                                </a:lnTo>
                                <a:lnTo>
                                  <a:pt x="30" y="570"/>
                                </a:lnTo>
                                <a:lnTo>
                                  <a:pt x="60" y="650"/>
                                </a:lnTo>
                                <a:lnTo>
                                  <a:pt x="75" y="690"/>
                                </a:lnTo>
                                <a:lnTo>
                                  <a:pt x="85" y="735"/>
                                </a:lnTo>
                                <a:lnTo>
                                  <a:pt x="95" y="780"/>
                                </a:lnTo>
                                <a:lnTo>
                                  <a:pt x="100" y="825"/>
                                </a:lnTo>
                                <a:lnTo>
                                  <a:pt x="105" y="925"/>
                                </a:lnTo>
                                <a:lnTo>
                                  <a:pt x="95" y="1025"/>
                                </a:lnTo>
                                <a:lnTo>
                                  <a:pt x="85" y="1125"/>
                                </a:lnTo>
                                <a:lnTo>
                                  <a:pt x="75" y="1220"/>
                                </a:lnTo>
                                <a:lnTo>
                                  <a:pt x="50" y="1365"/>
                                </a:lnTo>
                                <a:lnTo>
                                  <a:pt x="45" y="1420"/>
                                </a:lnTo>
                                <a:lnTo>
                                  <a:pt x="40" y="1475"/>
                                </a:lnTo>
                                <a:lnTo>
                                  <a:pt x="45" y="1530"/>
                                </a:lnTo>
                                <a:lnTo>
                                  <a:pt x="60" y="1590"/>
                                </a:lnTo>
                                <a:lnTo>
                                  <a:pt x="75" y="1615"/>
                                </a:lnTo>
                                <a:lnTo>
                                  <a:pt x="90" y="1640"/>
                                </a:lnTo>
                                <a:lnTo>
                                  <a:pt x="105" y="1665"/>
                                </a:lnTo>
                                <a:lnTo>
                                  <a:pt x="125" y="1690"/>
                                </a:lnTo>
                                <a:lnTo>
                                  <a:pt x="150" y="1710"/>
                                </a:lnTo>
                                <a:lnTo>
                                  <a:pt x="180" y="1735"/>
                                </a:lnTo>
                                <a:lnTo>
                                  <a:pt x="215" y="1750"/>
                                </a:lnTo>
                                <a:lnTo>
                                  <a:pt x="255" y="1770"/>
                                </a:lnTo>
                                <a:lnTo>
                                  <a:pt x="295" y="1785"/>
                                </a:lnTo>
                                <a:lnTo>
                                  <a:pt x="340" y="1795"/>
                                </a:lnTo>
                                <a:lnTo>
                                  <a:pt x="390" y="1800"/>
                                </a:lnTo>
                                <a:lnTo>
                                  <a:pt x="445" y="1800"/>
                                </a:lnTo>
                                <a:lnTo>
                                  <a:pt x="560" y="1790"/>
                                </a:lnTo>
                                <a:lnTo>
                                  <a:pt x="685" y="1775"/>
                                </a:lnTo>
                                <a:lnTo>
                                  <a:pt x="815" y="1755"/>
                                </a:lnTo>
                                <a:lnTo>
                                  <a:pt x="955" y="1735"/>
                                </a:lnTo>
                                <a:lnTo>
                                  <a:pt x="1100" y="1725"/>
                                </a:lnTo>
                                <a:lnTo>
                                  <a:pt x="1175" y="1725"/>
                                </a:lnTo>
                                <a:lnTo>
                                  <a:pt x="1250" y="1725"/>
                                </a:lnTo>
                                <a:lnTo>
                                  <a:pt x="1385" y="1735"/>
                                </a:lnTo>
                                <a:lnTo>
                                  <a:pt x="1505" y="1750"/>
                                </a:lnTo>
                                <a:lnTo>
                                  <a:pt x="1705" y="1775"/>
                                </a:lnTo>
                                <a:lnTo>
                                  <a:pt x="1785" y="1785"/>
                                </a:lnTo>
                                <a:lnTo>
                                  <a:pt x="1865" y="1785"/>
                                </a:lnTo>
                                <a:lnTo>
                                  <a:pt x="1935" y="1780"/>
                                </a:lnTo>
                                <a:lnTo>
                                  <a:pt x="1970" y="1770"/>
                                </a:lnTo>
                                <a:lnTo>
                                  <a:pt x="2005" y="1760"/>
                                </a:lnTo>
                                <a:lnTo>
                                  <a:pt x="2045" y="1745"/>
                                </a:lnTo>
                                <a:lnTo>
                                  <a:pt x="2080" y="1725"/>
                                </a:lnTo>
                                <a:lnTo>
                                  <a:pt x="2115" y="1700"/>
                                </a:lnTo>
                                <a:lnTo>
                                  <a:pt x="2150" y="1675"/>
                                </a:lnTo>
                                <a:lnTo>
                                  <a:pt x="2175" y="1650"/>
                                </a:lnTo>
                                <a:lnTo>
                                  <a:pt x="2205" y="1620"/>
                                </a:lnTo>
                                <a:lnTo>
                                  <a:pt x="2225" y="1585"/>
                                </a:lnTo>
                                <a:lnTo>
                                  <a:pt x="2245" y="1550"/>
                                </a:lnTo>
                                <a:lnTo>
                                  <a:pt x="2260" y="1515"/>
                                </a:lnTo>
                                <a:lnTo>
                                  <a:pt x="2275" y="1475"/>
                                </a:lnTo>
                                <a:lnTo>
                                  <a:pt x="2280" y="1435"/>
                                </a:lnTo>
                                <a:lnTo>
                                  <a:pt x="2285" y="1390"/>
                                </a:lnTo>
                                <a:lnTo>
                                  <a:pt x="2285" y="1345"/>
                                </a:lnTo>
                                <a:lnTo>
                                  <a:pt x="2280" y="1300"/>
                                </a:lnTo>
                                <a:lnTo>
                                  <a:pt x="2270" y="1255"/>
                                </a:lnTo>
                                <a:lnTo>
                                  <a:pt x="2255" y="1205"/>
                                </a:lnTo>
                                <a:lnTo>
                                  <a:pt x="2225" y="1105"/>
                                </a:lnTo>
                                <a:lnTo>
                                  <a:pt x="2210" y="1000"/>
                                </a:lnTo>
                                <a:lnTo>
                                  <a:pt x="2195" y="895"/>
                                </a:lnTo>
                                <a:lnTo>
                                  <a:pt x="2195" y="795"/>
                                </a:lnTo>
                                <a:lnTo>
                                  <a:pt x="2195" y="695"/>
                                </a:lnTo>
                                <a:lnTo>
                                  <a:pt x="2205" y="605"/>
                                </a:lnTo>
                                <a:lnTo>
                                  <a:pt x="2220" y="525"/>
                                </a:lnTo>
                                <a:lnTo>
                                  <a:pt x="2235" y="455"/>
                                </a:lnTo>
                                <a:lnTo>
                                  <a:pt x="2240" y="425"/>
                                </a:lnTo>
                                <a:lnTo>
                                  <a:pt x="2245" y="390"/>
                                </a:lnTo>
                                <a:lnTo>
                                  <a:pt x="2245" y="355"/>
                                </a:lnTo>
                                <a:lnTo>
                                  <a:pt x="2240" y="315"/>
                                </a:lnTo>
                                <a:lnTo>
                                  <a:pt x="2235" y="275"/>
                                </a:lnTo>
                                <a:lnTo>
                                  <a:pt x="2220" y="235"/>
                                </a:lnTo>
                                <a:lnTo>
                                  <a:pt x="2205" y="195"/>
                                </a:lnTo>
                                <a:lnTo>
                                  <a:pt x="2185" y="160"/>
                                </a:lnTo>
                                <a:lnTo>
                                  <a:pt x="2155" y="125"/>
                                </a:lnTo>
                                <a:lnTo>
                                  <a:pt x="2125" y="90"/>
                                </a:lnTo>
                                <a:lnTo>
                                  <a:pt x="2090" y="65"/>
                                </a:lnTo>
                                <a:lnTo>
                                  <a:pt x="2045" y="40"/>
                                </a:lnTo>
                                <a:lnTo>
                                  <a:pt x="1995" y="20"/>
                                </a:lnTo>
                                <a:lnTo>
                                  <a:pt x="1935" y="10"/>
                                </a:lnTo>
                                <a:lnTo>
                                  <a:pt x="1875" y="0"/>
                                </a:lnTo>
                                <a:lnTo>
                                  <a:pt x="1805" y="5"/>
                                </a:lnTo>
                                <a:lnTo>
                                  <a:pt x="1670" y="20"/>
                                </a:lnTo>
                                <a:lnTo>
                                  <a:pt x="1570" y="35"/>
                                </a:lnTo>
                                <a:lnTo>
                                  <a:pt x="1490" y="50"/>
                                </a:lnTo>
                                <a:lnTo>
                                  <a:pt x="1420" y="65"/>
                                </a:lnTo>
                                <a:lnTo>
                                  <a:pt x="1295" y="100"/>
                                </a:lnTo>
                                <a:lnTo>
                                  <a:pt x="1220" y="115"/>
                                </a:lnTo>
                                <a:lnTo>
                                  <a:pt x="1125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5DAE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99"/>
                        <wps:cNvSpPr>
                          <a:spLocks/>
                        </wps:cNvSpPr>
                        <wps:spPr bwMode="auto">
                          <a:xfrm>
                            <a:off x="6609" y="9940"/>
                            <a:ext cx="2285" cy="1533"/>
                          </a:xfrm>
                          <a:custGeom>
                            <a:avLst/>
                            <a:gdLst>
                              <a:gd name="T0" fmla="*/ 1120 w 2285"/>
                              <a:gd name="T1" fmla="*/ 95 h 1340"/>
                              <a:gd name="T2" fmla="*/ 1005 w 2285"/>
                              <a:gd name="T3" fmla="*/ 95 h 1340"/>
                              <a:gd name="T4" fmla="*/ 760 w 2285"/>
                              <a:gd name="T5" fmla="*/ 70 h 1340"/>
                              <a:gd name="T6" fmla="*/ 510 w 2285"/>
                              <a:gd name="T7" fmla="*/ 40 h 1340"/>
                              <a:gd name="T8" fmla="*/ 340 w 2285"/>
                              <a:gd name="T9" fmla="*/ 30 h 1340"/>
                              <a:gd name="T10" fmla="*/ 240 w 2285"/>
                              <a:gd name="T11" fmla="*/ 45 h 1340"/>
                              <a:gd name="T12" fmla="*/ 195 w 2285"/>
                              <a:gd name="T13" fmla="*/ 60 h 1340"/>
                              <a:gd name="T14" fmla="*/ 115 w 2285"/>
                              <a:gd name="T15" fmla="*/ 100 h 1340"/>
                              <a:gd name="T16" fmla="*/ 60 w 2285"/>
                              <a:gd name="T17" fmla="*/ 145 h 1340"/>
                              <a:gd name="T18" fmla="*/ 25 w 2285"/>
                              <a:gd name="T19" fmla="*/ 195 h 1340"/>
                              <a:gd name="T20" fmla="*/ 5 w 2285"/>
                              <a:gd name="T21" fmla="*/ 250 h 1340"/>
                              <a:gd name="T22" fmla="*/ 0 w 2285"/>
                              <a:gd name="T23" fmla="*/ 310 h 1340"/>
                              <a:gd name="T24" fmla="*/ 10 w 2285"/>
                              <a:gd name="T25" fmla="*/ 365 h 1340"/>
                              <a:gd name="T26" fmla="*/ 60 w 2285"/>
                              <a:gd name="T27" fmla="*/ 485 h 1340"/>
                              <a:gd name="T28" fmla="*/ 75 w 2285"/>
                              <a:gd name="T29" fmla="*/ 515 h 1340"/>
                              <a:gd name="T30" fmla="*/ 95 w 2285"/>
                              <a:gd name="T31" fmla="*/ 580 h 1340"/>
                              <a:gd name="T32" fmla="*/ 100 w 2285"/>
                              <a:gd name="T33" fmla="*/ 690 h 1340"/>
                              <a:gd name="T34" fmla="*/ 85 w 2285"/>
                              <a:gd name="T35" fmla="*/ 840 h 1340"/>
                              <a:gd name="T36" fmla="*/ 45 w 2285"/>
                              <a:gd name="T37" fmla="*/ 1015 h 1340"/>
                              <a:gd name="T38" fmla="*/ 40 w 2285"/>
                              <a:gd name="T39" fmla="*/ 1060 h 1340"/>
                              <a:gd name="T40" fmla="*/ 45 w 2285"/>
                              <a:gd name="T41" fmla="*/ 1145 h 1340"/>
                              <a:gd name="T42" fmla="*/ 85 w 2285"/>
                              <a:gd name="T43" fmla="*/ 1225 h 1340"/>
                              <a:gd name="T44" fmla="*/ 125 w 2285"/>
                              <a:gd name="T45" fmla="*/ 1260 h 1340"/>
                              <a:gd name="T46" fmla="*/ 180 w 2285"/>
                              <a:gd name="T47" fmla="*/ 1295 h 1340"/>
                              <a:gd name="T48" fmla="*/ 250 w 2285"/>
                              <a:gd name="T49" fmla="*/ 1320 h 1340"/>
                              <a:gd name="T50" fmla="*/ 340 w 2285"/>
                              <a:gd name="T51" fmla="*/ 1340 h 1340"/>
                              <a:gd name="T52" fmla="*/ 440 w 2285"/>
                              <a:gd name="T53" fmla="*/ 1340 h 1340"/>
                              <a:gd name="T54" fmla="*/ 680 w 2285"/>
                              <a:gd name="T55" fmla="*/ 1325 h 1340"/>
                              <a:gd name="T56" fmla="*/ 955 w 2285"/>
                              <a:gd name="T57" fmla="*/ 1295 h 1340"/>
                              <a:gd name="T58" fmla="*/ 1245 w 2285"/>
                              <a:gd name="T59" fmla="*/ 1290 h 1340"/>
                              <a:gd name="T60" fmla="*/ 1385 w 2285"/>
                              <a:gd name="T61" fmla="*/ 1295 h 1340"/>
                              <a:gd name="T62" fmla="*/ 1700 w 2285"/>
                              <a:gd name="T63" fmla="*/ 1325 h 1340"/>
                              <a:gd name="T64" fmla="*/ 1860 w 2285"/>
                              <a:gd name="T65" fmla="*/ 1335 h 1340"/>
                              <a:gd name="T66" fmla="*/ 2005 w 2285"/>
                              <a:gd name="T67" fmla="*/ 1315 h 1340"/>
                              <a:gd name="T68" fmla="*/ 2045 w 2285"/>
                              <a:gd name="T69" fmla="*/ 1300 h 1340"/>
                              <a:gd name="T70" fmla="*/ 2115 w 2285"/>
                              <a:gd name="T71" fmla="*/ 1270 h 1340"/>
                              <a:gd name="T72" fmla="*/ 2175 w 2285"/>
                              <a:gd name="T73" fmla="*/ 1230 h 1340"/>
                              <a:gd name="T74" fmla="*/ 2225 w 2285"/>
                              <a:gd name="T75" fmla="*/ 1185 h 1340"/>
                              <a:gd name="T76" fmla="*/ 2260 w 2285"/>
                              <a:gd name="T77" fmla="*/ 1130 h 1340"/>
                              <a:gd name="T78" fmla="*/ 2280 w 2285"/>
                              <a:gd name="T79" fmla="*/ 1070 h 1340"/>
                              <a:gd name="T80" fmla="*/ 2280 w 2285"/>
                              <a:gd name="T81" fmla="*/ 1005 h 1340"/>
                              <a:gd name="T82" fmla="*/ 2270 w 2285"/>
                              <a:gd name="T83" fmla="*/ 935 h 1340"/>
                              <a:gd name="T84" fmla="*/ 2255 w 2285"/>
                              <a:gd name="T85" fmla="*/ 900 h 1340"/>
                              <a:gd name="T86" fmla="*/ 2205 w 2285"/>
                              <a:gd name="T87" fmla="*/ 745 h 1340"/>
                              <a:gd name="T88" fmla="*/ 2190 w 2285"/>
                              <a:gd name="T89" fmla="*/ 590 h 1340"/>
                              <a:gd name="T90" fmla="*/ 2205 w 2285"/>
                              <a:gd name="T91" fmla="*/ 450 h 1340"/>
                              <a:gd name="T92" fmla="*/ 2230 w 2285"/>
                              <a:gd name="T93" fmla="*/ 340 h 1340"/>
                              <a:gd name="T94" fmla="*/ 2240 w 2285"/>
                              <a:gd name="T95" fmla="*/ 315 h 1340"/>
                              <a:gd name="T96" fmla="*/ 2240 w 2285"/>
                              <a:gd name="T97" fmla="*/ 265 h 1340"/>
                              <a:gd name="T98" fmla="*/ 2230 w 2285"/>
                              <a:gd name="T99" fmla="*/ 205 h 1340"/>
                              <a:gd name="T100" fmla="*/ 2205 w 2285"/>
                              <a:gd name="T101" fmla="*/ 145 h 1340"/>
                              <a:gd name="T102" fmla="*/ 2155 w 2285"/>
                              <a:gd name="T103" fmla="*/ 90 h 1340"/>
                              <a:gd name="T104" fmla="*/ 2085 w 2285"/>
                              <a:gd name="T105" fmla="*/ 45 h 1340"/>
                              <a:gd name="T106" fmla="*/ 1990 w 2285"/>
                              <a:gd name="T107" fmla="*/ 15 h 1340"/>
                              <a:gd name="T108" fmla="*/ 1870 w 2285"/>
                              <a:gd name="T109" fmla="*/ 0 h 1340"/>
                              <a:gd name="T110" fmla="*/ 1800 w 2285"/>
                              <a:gd name="T111" fmla="*/ 0 h 1340"/>
                              <a:gd name="T112" fmla="*/ 1565 w 2285"/>
                              <a:gd name="T113" fmla="*/ 25 h 1340"/>
                              <a:gd name="T114" fmla="*/ 1420 w 2285"/>
                              <a:gd name="T115" fmla="*/ 50 h 1340"/>
                              <a:gd name="T116" fmla="*/ 1215 w 2285"/>
                              <a:gd name="T117" fmla="*/ 85 h 1340"/>
                              <a:gd name="T118" fmla="*/ 1120 w 2285"/>
                              <a:gd name="T119" fmla="*/ 95 h 1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285" h="1340">
                                <a:moveTo>
                                  <a:pt x="1120" y="95"/>
                                </a:moveTo>
                                <a:lnTo>
                                  <a:pt x="1120" y="95"/>
                                </a:lnTo>
                                <a:lnTo>
                                  <a:pt x="1065" y="100"/>
                                </a:lnTo>
                                <a:lnTo>
                                  <a:pt x="1005" y="95"/>
                                </a:lnTo>
                                <a:lnTo>
                                  <a:pt x="880" y="90"/>
                                </a:lnTo>
                                <a:lnTo>
                                  <a:pt x="760" y="70"/>
                                </a:lnTo>
                                <a:lnTo>
                                  <a:pt x="635" y="55"/>
                                </a:lnTo>
                                <a:lnTo>
                                  <a:pt x="510" y="40"/>
                                </a:lnTo>
                                <a:lnTo>
                                  <a:pt x="395" y="30"/>
                                </a:lnTo>
                                <a:lnTo>
                                  <a:pt x="340" y="30"/>
                                </a:lnTo>
                                <a:lnTo>
                                  <a:pt x="290" y="35"/>
                                </a:lnTo>
                                <a:lnTo>
                                  <a:pt x="240" y="45"/>
                                </a:lnTo>
                                <a:lnTo>
                                  <a:pt x="195" y="60"/>
                                </a:lnTo>
                                <a:lnTo>
                                  <a:pt x="150" y="80"/>
                                </a:lnTo>
                                <a:lnTo>
                                  <a:pt x="115" y="100"/>
                                </a:lnTo>
                                <a:lnTo>
                                  <a:pt x="85" y="120"/>
                                </a:lnTo>
                                <a:lnTo>
                                  <a:pt x="60" y="145"/>
                                </a:lnTo>
                                <a:lnTo>
                                  <a:pt x="40" y="170"/>
                                </a:lnTo>
                                <a:lnTo>
                                  <a:pt x="25" y="195"/>
                                </a:lnTo>
                                <a:lnTo>
                                  <a:pt x="10" y="220"/>
                                </a:lnTo>
                                <a:lnTo>
                                  <a:pt x="5" y="250"/>
                                </a:lnTo>
                                <a:lnTo>
                                  <a:pt x="0" y="280"/>
                                </a:lnTo>
                                <a:lnTo>
                                  <a:pt x="0" y="310"/>
                                </a:lnTo>
                                <a:lnTo>
                                  <a:pt x="0" y="335"/>
                                </a:lnTo>
                                <a:lnTo>
                                  <a:pt x="10" y="365"/>
                                </a:lnTo>
                                <a:lnTo>
                                  <a:pt x="30" y="425"/>
                                </a:lnTo>
                                <a:lnTo>
                                  <a:pt x="60" y="485"/>
                                </a:lnTo>
                                <a:lnTo>
                                  <a:pt x="75" y="515"/>
                                </a:lnTo>
                                <a:lnTo>
                                  <a:pt x="85" y="545"/>
                                </a:lnTo>
                                <a:lnTo>
                                  <a:pt x="95" y="580"/>
                                </a:lnTo>
                                <a:lnTo>
                                  <a:pt x="100" y="615"/>
                                </a:lnTo>
                                <a:lnTo>
                                  <a:pt x="100" y="690"/>
                                </a:lnTo>
                                <a:lnTo>
                                  <a:pt x="95" y="765"/>
                                </a:lnTo>
                                <a:lnTo>
                                  <a:pt x="85" y="840"/>
                                </a:lnTo>
                                <a:lnTo>
                                  <a:pt x="70" y="910"/>
                                </a:lnTo>
                                <a:lnTo>
                                  <a:pt x="45" y="1015"/>
                                </a:lnTo>
                                <a:lnTo>
                                  <a:pt x="40" y="1060"/>
                                </a:lnTo>
                                <a:lnTo>
                                  <a:pt x="40" y="1100"/>
                                </a:lnTo>
                                <a:lnTo>
                                  <a:pt x="45" y="1145"/>
                                </a:lnTo>
                                <a:lnTo>
                                  <a:pt x="60" y="1185"/>
                                </a:lnTo>
                                <a:lnTo>
                                  <a:pt x="85" y="1225"/>
                                </a:lnTo>
                                <a:lnTo>
                                  <a:pt x="105" y="1245"/>
                                </a:lnTo>
                                <a:lnTo>
                                  <a:pt x="125" y="1260"/>
                                </a:lnTo>
                                <a:lnTo>
                                  <a:pt x="150" y="1280"/>
                                </a:lnTo>
                                <a:lnTo>
                                  <a:pt x="180" y="1295"/>
                                </a:lnTo>
                                <a:lnTo>
                                  <a:pt x="250" y="1320"/>
                                </a:lnTo>
                                <a:lnTo>
                                  <a:pt x="295" y="1330"/>
                                </a:lnTo>
                                <a:lnTo>
                                  <a:pt x="340" y="1340"/>
                                </a:lnTo>
                                <a:lnTo>
                                  <a:pt x="390" y="1340"/>
                                </a:lnTo>
                                <a:lnTo>
                                  <a:pt x="440" y="1340"/>
                                </a:lnTo>
                                <a:lnTo>
                                  <a:pt x="555" y="1335"/>
                                </a:lnTo>
                                <a:lnTo>
                                  <a:pt x="680" y="1325"/>
                                </a:lnTo>
                                <a:lnTo>
                                  <a:pt x="815" y="1310"/>
                                </a:lnTo>
                                <a:lnTo>
                                  <a:pt x="955" y="1295"/>
                                </a:lnTo>
                                <a:lnTo>
                                  <a:pt x="1100" y="1285"/>
                                </a:lnTo>
                                <a:lnTo>
                                  <a:pt x="1245" y="1290"/>
                                </a:lnTo>
                                <a:lnTo>
                                  <a:pt x="1385" y="1295"/>
                                </a:lnTo>
                                <a:lnTo>
                                  <a:pt x="1505" y="1305"/>
                                </a:lnTo>
                                <a:lnTo>
                                  <a:pt x="1700" y="1325"/>
                                </a:lnTo>
                                <a:lnTo>
                                  <a:pt x="1785" y="1330"/>
                                </a:lnTo>
                                <a:lnTo>
                                  <a:pt x="1860" y="1335"/>
                                </a:lnTo>
                                <a:lnTo>
                                  <a:pt x="1935" y="1325"/>
                                </a:lnTo>
                                <a:lnTo>
                                  <a:pt x="2005" y="1315"/>
                                </a:lnTo>
                                <a:lnTo>
                                  <a:pt x="2045" y="1300"/>
                                </a:lnTo>
                                <a:lnTo>
                                  <a:pt x="2080" y="1285"/>
                                </a:lnTo>
                                <a:lnTo>
                                  <a:pt x="2115" y="1270"/>
                                </a:lnTo>
                                <a:lnTo>
                                  <a:pt x="2145" y="1250"/>
                                </a:lnTo>
                                <a:lnTo>
                                  <a:pt x="2175" y="1230"/>
                                </a:lnTo>
                                <a:lnTo>
                                  <a:pt x="2200" y="1210"/>
                                </a:lnTo>
                                <a:lnTo>
                                  <a:pt x="2225" y="1185"/>
                                </a:lnTo>
                                <a:lnTo>
                                  <a:pt x="2245" y="1160"/>
                                </a:lnTo>
                                <a:lnTo>
                                  <a:pt x="2260" y="1130"/>
                                </a:lnTo>
                                <a:lnTo>
                                  <a:pt x="2270" y="1100"/>
                                </a:lnTo>
                                <a:lnTo>
                                  <a:pt x="2280" y="1070"/>
                                </a:lnTo>
                                <a:lnTo>
                                  <a:pt x="2285" y="1035"/>
                                </a:lnTo>
                                <a:lnTo>
                                  <a:pt x="2280" y="1005"/>
                                </a:lnTo>
                                <a:lnTo>
                                  <a:pt x="2280" y="970"/>
                                </a:lnTo>
                                <a:lnTo>
                                  <a:pt x="2270" y="935"/>
                                </a:lnTo>
                                <a:lnTo>
                                  <a:pt x="2255" y="900"/>
                                </a:lnTo>
                                <a:lnTo>
                                  <a:pt x="2225" y="825"/>
                                </a:lnTo>
                                <a:lnTo>
                                  <a:pt x="2205" y="745"/>
                                </a:lnTo>
                                <a:lnTo>
                                  <a:pt x="2195" y="665"/>
                                </a:lnTo>
                                <a:lnTo>
                                  <a:pt x="2190" y="590"/>
                                </a:lnTo>
                                <a:lnTo>
                                  <a:pt x="2195" y="515"/>
                                </a:lnTo>
                                <a:lnTo>
                                  <a:pt x="2205" y="450"/>
                                </a:lnTo>
                                <a:lnTo>
                                  <a:pt x="2215" y="390"/>
                                </a:lnTo>
                                <a:lnTo>
                                  <a:pt x="2230" y="340"/>
                                </a:lnTo>
                                <a:lnTo>
                                  <a:pt x="2240" y="315"/>
                                </a:lnTo>
                                <a:lnTo>
                                  <a:pt x="2240" y="290"/>
                                </a:lnTo>
                                <a:lnTo>
                                  <a:pt x="2240" y="265"/>
                                </a:lnTo>
                                <a:lnTo>
                                  <a:pt x="2240" y="235"/>
                                </a:lnTo>
                                <a:lnTo>
                                  <a:pt x="2230" y="205"/>
                                </a:lnTo>
                                <a:lnTo>
                                  <a:pt x="2220" y="175"/>
                                </a:lnTo>
                                <a:lnTo>
                                  <a:pt x="2205" y="145"/>
                                </a:lnTo>
                                <a:lnTo>
                                  <a:pt x="2180" y="115"/>
                                </a:lnTo>
                                <a:lnTo>
                                  <a:pt x="2155" y="90"/>
                                </a:lnTo>
                                <a:lnTo>
                                  <a:pt x="2125" y="65"/>
                                </a:lnTo>
                                <a:lnTo>
                                  <a:pt x="2085" y="45"/>
                                </a:lnTo>
                                <a:lnTo>
                                  <a:pt x="2040" y="25"/>
                                </a:lnTo>
                                <a:lnTo>
                                  <a:pt x="1990" y="15"/>
                                </a:lnTo>
                                <a:lnTo>
                                  <a:pt x="1935" y="5"/>
                                </a:lnTo>
                                <a:lnTo>
                                  <a:pt x="1870" y="0"/>
                                </a:lnTo>
                                <a:lnTo>
                                  <a:pt x="1800" y="0"/>
                                </a:lnTo>
                                <a:lnTo>
                                  <a:pt x="1670" y="10"/>
                                </a:lnTo>
                                <a:lnTo>
                                  <a:pt x="1565" y="25"/>
                                </a:lnTo>
                                <a:lnTo>
                                  <a:pt x="1485" y="35"/>
                                </a:lnTo>
                                <a:lnTo>
                                  <a:pt x="1420" y="50"/>
                                </a:lnTo>
                                <a:lnTo>
                                  <a:pt x="1290" y="75"/>
                                </a:lnTo>
                                <a:lnTo>
                                  <a:pt x="1215" y="85"/>
                                </a:lnTo>
                                <a:lnTo>
                                  <a:pt x="1120" y="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5DAE6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B01E3" id="Group 96" o:spid="_x0000_s1026" style="position:absolute;left:0;text-align:left;margin-left:300.35pt;margin-top:277.15pt;width:215.65pt;height:268.15pt;z-index:251639296" coordorigin="6574,6110" coordsize="4313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">
                <v:shape id="Freeform 97" o:spid="_x0000_s1027" style="position:absolute;left:6574;top:6110;width:2285;height:1795;visibility:visible;mso-wrap-style:square;v-text-anchor:top" coordsize="2285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" path="m1125,130r,l1065,130r-60,l945,125r-60,-5l760,95,635,70,515,50,455,45r-60,l345,45r-55,5l240,65,195,85r-40,25l115,135,85,165,60,195,40,230,25,265,10,300,5,335,,375r,40l5,450r5,40l30,570r30,80l75,690r10,40l95,780r5,45l100,925r-5,100l85,1125r-15,90l50,1360r-10,60l40,1475r5,55l60,1585r10,30l85,1640r20,25l125,1690r25,20l180,1730r35,20l250,1770r45,15l340,1790r50,5l440,1795r115,-5l680,1770r135,-20l955,1735r145,-10l1175,1720r70,5l1385,1735r120,15l1705,1775r80,10l1860,1785r75,-10l1970,1770r35,-10l2045,1740r35,-15l2115,1700r30,-25l2175,1650r25,-30l2225,1585r20,-35l2260,1515r10,-40l2280,1430r5,-40l2285,1345r-5,-45l2270,1250r-15,-45l2225,1105r-20,-105l2195,895r-5,-105l2195,695r10,-90l2215,525r15,-70l2240,425r5,-35l2245,355r-5,-40l2230,275r-10,-40l2205,195r-25,-35l2155,125,2125,90,2085,60,2045,40,1995,20,1935,5,1870,r-70,5l1670,15,1570,35r-80,15l1420,65r-125,35l1215,115r-90,15xe" filled="f" fillcolor="#f5dae6" strokeweight=".5pt">
                  <v:path arrowok="t" o:connecttype="custom" o:connectlocs="1125,130;1005,130;885,120;635,70;455,45;345,45;240,65;195,85;115,135;60,195;25,265;5,335;0,415;10,490;60,650;75,690;95,780;100,925;85,1125;50,1360;40,1420;45,1530;70,1615;105,1665;150,1710;215,1750;250,1770;340,1790;440,1795;680,1770;955,1735;1175,1720;1245,1725;1505,1750;1785,1785;1935,1775;2005,1760;2045,1740;2115,1700;2175,1650;2225,1585;2260,1515;2280,1430;2285,1345;2270,1250;2255,1205;2205,1000;2190,790;2205,605;2230,455;2240,425;2245,355;2230,275;2205,195;2155,125;2085,60;1995,20;1870,0;1800,5;1570,35;1420,65;1215,115;1125,130" o:connectangles="0,0,0,0,0,0,0,0,0,0,0,0,0,0,0,0,0,0,0,0,0,0,0,0,0,0,0,0,0,0,0,0,0,0,0,0,0,0,0,0,0,0,0,0,0,0,0,0,0,0,0,0,0,0,0,0,0,0,0,0,0,0,0"/>
                </v:shape>
                <v:shape id="Freeform 98" o:spid="_x0000_s1028" style="position:absolute;left:8602;top:7965;width:2285;height:1800;visibility:visible;mso-wrap-style:square;v-text-anchor:top" coordsize="2285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" path="m1125,130r,l1065,135r-60,l945,130,885,120,760,100,635,75,515,55,455,45r-55,l345,45r-55,5l240,65,195,85r-40,25l120,135,90,165,60,195,40,230,25,265,15,300,5,335,,375r,40l5,455r5,40l30,570r30,80l75,690r10,45l95,780r5,45l105,925,95,1025,85,1125r-10,95l50,1365r-5,55l40,1475r5,55l60,1590r15,25l90,1640r15,25l125,1690r25,20l180,1735r35,15l255,1770r40,15l340,1795r50,5l445,1800r115,-10l685,1775r130,-20l955,1735r145,-10l1175,1725r75,l1385,1735r120,15l1705,1775r80,10l1865,1785r70,-5l1970,1770r35,-10l2045,1745r35,-20l2115,1700r35,-25l2175,1650r30,-30l2225,1585r20,-35l2260,1515r15,-40l2280,1435r5,-45l2285,1345r-5,-45l2270,1255r-15,-50l2225,1105r-15,-105l2195,895r,-100l2195,695r10,-90l2220,525r15,-70l2240,425r5,-35l2245,355r-5,-40l2235,275r-15,-40l2205,195r-20,-35l2155,125,2125,90,2090,65,2045,40,1995,20,1935,10,1875,r-70,5l1670,20,1570,35r-80,15l1420,65r-125,35l1220,115r-95,15xe" filled="f" fillcolor="#f5dae6" strokeweight=".5pt">
                  <v:path arrowok="t" o:connecttype="custom" o:connectlocs="1125,130;1005,135;885,120;635,75;455,45;345,45;240,65;195,85;120,135;60,195;25,265;5,335;0,415;10,495;60,650;75,690;95,780;105,925;85,1125;50,1365;45,1420;45,1530;75,1615;105,1665;150,1710;215,1750;255,1770;340,1795;445,1800;685,1775;955,1735;1175,1725;1250,1725;1505,1750;1785,1785;1935,1780;2005,1760;2045,1745;2115,1700;2175,1650;2225,1585;2260,1515;2280,1435;2285,1345;2270,1255;2255,1205;2210,1000;2195,795;2205,605;2235,455;2240,425;2245,355;2235,275;2205,195;2155,125;2090,65;1995,20;1875,0;1805,5;1570,35;1420,65;1220,115;1125,130" o:connectangles="0,0,0,0,0,0,0,0,0,0,0,0,0,0,0,0,0,0,0,0,0,0,0,0,0,0,0,0,0,0,0,0,0,0,0,0,0,0,0,0,0,0,0,0,0,0,0,0,0,0,0,0,0,0,0,0,0,0,0,0,0,0,0"/>
                </v:shape>
                <v:shape id="Freeform 99" o:spid="_x0000_s1029" style="position:absolute;left:6609;top:9940;width:2285;height:1533;visibility:visible;mso-wrap-style:square;v-text-anchor:top" coordsize="2285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" path="m1120,95r,l1065,100r-60,-5l880,90,760,70,635,55,510,40,395,30r-55,l290,35,240,45,195,60,150,80r-35,20l85,120,60,145,40,170,25,195,10,220,5,250,,280r,30l,335r10,30l30,425r30,60l75,515r10,30l95,580r5,35l100,690r-5,75l85,840,70,910,45,1015r-5,45l40,1100r5,45l60,1185r25,40l105,1245r20,15l150,1280r30,15l250,1320r45,10l340,1340r50,l440,1340r115,-5l680,1325r135,-15l955,1295r145,-10l1245,1290r140,5l1505,1305r195,20l1785,1330r75,5l1935,1325r70,-10l2045,1300r35,-15l2115,1270r30,-20l2175,1230r25,-20l2225,1185r20,-25l2260,1130r10,-30l2280,1070r5,-35l2280,1005r,-35l2270,935r-15,-35l2225,825r-20,-80l2195,665r-5,-75l2195,515r10,-65l2215,390r15,-50l2240,315r,-25l2240,265r,-30l2230,205r-10,-30l2205,145r-25,-30l2155,90,2125,65,2085,45,2040,25,1990,15,1935,5,1870,r-70,l1670,10,1565,25r-80,10l1420,50,1290,75r-75,10l1120,95xe" filled="f" fillcolor="#f5dae6" strokeweight=".5pt">
                  <v:path arrowok="t" o:connecttype="custom" o:connectlocs="1120,109;1005,109;760,80;510,46;340,34;240,51;195,69;115,114;60,166;25,223;5,286;0,355;10,418;60,555;75,589;95,664;100,789;85,961;45,1161;40,1213;45,1310;85,1401;125,1441;180,1482;250,1510;340,1533;440,1533;680,1516;955,1482;1245,1476;1385,1482;1700,1516;1860,1527;2005,1504;2045,1487;2115,1453;2175,1407;2225,1356;2260,1293;2280,1224;2280,1150;2270,1070;2255,1030;2205,852;2190,675;2205,515;2230,389;2240,360;2240,303;2230,235;2205,166;2155,103;2085,51;1990,17;1870,0;1800,0;1565,29;1420,57;1215,97;1120,109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0CAACA10" w14:textId="68BBE776" w:rsidR="006E0FEB" w:rsidRDefault="00A435FA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F6046A" wp14:editId="1A1DEE44">
                <wp:simplePos x="0" y="0"/>
                <wp:positionH relativeFrom="page">
                  <wp:posOffset>1169670</wp:posOffset>
                </wp:positionH>
                <wp:positionV relativeFrom="page">
                  <wp:posOffset>1059180</wp:posOffset>
                </wp:positionV>
                <wp:extent cx="3599180" cy="527050"/>
                <wp:effectExtent l="3810" t="2540" r="0" b="3810"/>
                <wp:wrapNone/>
                <wp:docPr id="2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F88CB" w14:textId="77777777" w:rsidR="00D34748" w:rsidRPr="001D1224" w:rsidRDefault="00D34748" w:rsidP="00D34748">
                            <w:pPr>
                              <w:snapToGrid w:val="0"/>
                              <w:rPr>
                                <w:rFonts w:ascii="HG創英角ﾎﾟｯﾌﾟ体" w:eastAsia="HG創英角ﾎﾟｯﾌﾟ体"/>
                                <w:spacing w:val="20"/>
                                <w:sz w:val="56"/>
                                <w:szCs w:val="60"/>
                              </w:rPr>
                            </w:pPr>
                            <w:r w:rsidRPr="001D1224">
                              <w:rPr>
                                <w:rFonts w:ascii="HG創英角ﾎﾟｯﾌﾟ体" w:eastAsia="HG創英角ﾎﾟｯﾌﾟ体" w:hint="eastAsia"/>
                                <w:spacing w:val="20"/>
                                <w:sz w:val="56"/>
                                <w:szCs w:val="60"/>
                              </w:rPr>
                              <w:t>７月のほけんだより</w:t>
                            </w:r>
                          </w:p>
                          <w:p w14:paraId="467FB7ED" w14:textId="77777777" w:rsidR="00D34748" w:rsidRPr="001D1224" w:rsidRDefault="00D34748" w:rsidP="00D34748">
                            <w:pPr>
                              <w:snapToGrid w:val="0"/>
                              <w:rPr>
                                <w:sz w:val="14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6046A" id="Text Box 100" o:spid="_x0000_s1037" type="#_x0000_t202" style="position:absolute;left:0;text-align:left;margin-left:92.1pt;margin-top:83.4pt;width:283.4pt;height:41.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" filled="f" stroked="f">
                <v:textbox inset="5.85pt,.7pt,5.85pt,.7pt">
                  <w:txbxContent>
                    <w:p w14:paraId="3D8F88CB" w14:textId="77777777" w:rsidR="00D34748" w:rsidRPr="001D1224" w:rsidRDefault="00D34748" w:rsidP="00D34748">
                      <w:pPr>
                        <w:snapToGrid w:val="0"/>
                        <w:rPr>
                          <w:rFonts w:ascii="HG創英角ﾎﾟｯﾌﾟ体" w:eastAsia="HG創英角ﾎﾟｯﾌﾟ体"/>
                          <w:spacing w:val="20"/>
                          <w:sz w:val="56"/>
                          <w:szCs w:val="60"/>
                        </w:rPr>
                      </w:pPr>
                      <w:r w:rsidRPr="001D1224">
                        <w:rPr>
                          <w:rFonts w:ascii="HG創英角ﾎﾟｯﾌﾟ体" w:eastAsia="HG創英角ﾎﾟｯﾌﾟ体" w:hint="eastAsia"/>
                          <w:spacing w:val="20"/>
                          <w:sz w:val="56"/>
                          <w:szCs w:val="60"/>
                        </w:rPr>
                        <w:t>７月のほけんだより</w:t>
                      </w:r>
                    </w:p>
                    <w:p w14:paraId="467FB7ED" w14:textId="77777777" w:rsidR="00D34748" w:rsidRPr="001D1224" w:rsidRDefault="00D34748" w:rsidP="00D34748">
                      <w:pPr>
                        <w:snapToGrid w:val="0"/>
                        <w:rPr>
                          <w:sz w:val="14"/>
                          <w:szCs w:val="6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DC3E80" wp14:editId="6C2E9202">
                <wp:simplePos x="0" y="0"/>
                <wp:positionH relativeFrom="column">
                  <wp:posOffset>5144135</wp:posOffset>
                </wp:positionH>
                <wp:positionV relativeFrom="paragraph">
                  <wp:posOffset>241935</wp:posOffset>
                </wp:positionV>
                <wp:extent cx="1276985" cy="349250"/>
                <wp:effectExtent l="0" t="0" r="0" b="0"/>
                <wp:wrapNone/>
                <wp:docPr id="6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FC0D9" w14:textId="23F202E8" w:rsidR="00D34748" w:rsidRPr="006578A2" w:rsidRDefault="006E319B" w:rsidP="00D34748">
                            <w:pPr>
                              <w:snapToGrid w:val="0"/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AC45F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="00D34748" w:rsidRPr="006578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D3474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="00D34748" w:rsidRPr="006578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7662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EE144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="00D34748" w:rsidRPr="006578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日発行</w:t>
                            </w:r>
                          </w:p>
                          <w:p w14:paraId="7C56439B" w14:textId="62B7DC4E" w:rsidR="00D34748" w:rsidRPr="006578A2" w:rsidRDefault="008970A9" w:rsidP="00D3474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高岡・藤沢</w:t>
                            </w:r>
                            <w:r w:rsidR="00D3474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保育園</w:t>
                            </w:r>
                          </w:p>
                          <w:p w14:paraId="146C9E67" w14:textId="77777777" w:rsidR="00D34748" w:rsidRPr="00FB262F" w:rsidRDefault="00D34748" w:rsidP="00D34748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C3E80" id="Text Box 101" o:spid="_x0000_s1038" type="#_x0000_t202" style="position:absolute;left:0;text-align:left;margin-left:405.05pt;margin-top:19.05pt;width:100.55pt;height:27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" filled="f" stroked="f">
                <v:textbox inset="5.85pt,.7pt,5.85pt,.7pt">
                  <w:txbxContent>
                    <w:p w14:paraId="69BFC0D9" w14:textId="23F202E8" w:rsidR="00D34748" w:rsidRPr="006578A2" w:rsidRDefault="006E319B" w:rsidP="00D34748">
                      <w:pPr>
                        <w:snapToGrid w:val="0"/>
                        <w:spacing w:line="20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令和</w:t>
                      </w:r>
                      <w:r w:rsidR="00AC45F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６</w:t>
                      </w:r>
                      <w:r w:rsidR="00D34748" w:rsidRPr="006578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年</w:t>
                      </w:r>
                      <w:r w:rsidR="00D3474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6</w:t>
                      </w:r>
                      <w:r w:rsidR="00D34748" w:rsidRPr="006578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月</w:t>
                      </w:r>
                      <w:r w:rsidR="007662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</w:t>
                      </w:r>
                      <w:r w:rsidR="00EE144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７</w:t>
                      </w:r>
                      <w:r w:rsidR="00D34748" w:rsidRPr="006578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日発行</w:t>
                      </w:r>
                    </w:p>
                    <w:p w14:paraId="7C56439B" w14:textId="62B7DC4E" w:rsidR="00D34748" w:rsidRPr="006578A2" w:rsidRDefault="008970A9" w:rsidP="00D3474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高岡・藤沢</w:t>
                      </w:r>
                      <w:r w:rsidR="00D3474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保育園</w:t>
                      </w:r>
                    </w:p>
                    <w:p w14:paraId="146C9E67" w14:textId="77777777" w:rsidR="00D34748" w:rsidRPr="00FB262F" w:rsidRDefault="00D34748" w:rsidP="00D34748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="00B31821">
        <w:rPr>
          <w:noProof/>
        </w:rPr>
        <w:drawing>
          <wp:anchor distT="0" distB="0" distL="114300" distR="114300" simplePos="0" relativeHeight="251683328" behindDoc="0" locked="0" layoutInCell="1" allowOverlap="1" wp14:anchorId="44566A0A" wp14:editId="7E04A090">
            <wp:simplePos x="0" y="0"/>
            <wp:positionH relativeFrom="column">
              <wp:posOffset>3679190</wp:posOffset>
            </wp:positionH>
            <wp:positionV relativeFrom="paragraph">
              <wp:posOffset>7297420</wp:posOffset>
            </wp:positionV>
            <wp:extent cx="2978785" cy="2289810"/>
            <wp:effectExtent l="0" t="0" r="0" b="0"/>
            <wp:wrapNone/>
            <wp:docPr id="96" name="図 92" descr="1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11-0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228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821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FB254F9" wp14:editId="72FAD97F">
                <wp:simplePos x="0" y="0"/>
                <wp:positionH relativeFrom="column">
                  <wp:posOffset>4366895</wp:posOffset>
                </wp:positionH>
                <wp:positionV relativeFrom="paragraph">
                  <wp:posOffset>7633335</wp:posOffset>
                </wp:positionV>
                <wp:extent cx="1793875" cy="972820"/>
                <wp:effectExtent l="1270" t="1905" r="0" b="0"/>
                <wp:wrapNone/>
                <wp:docPr id="10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A87E0" w14:textId="77777777" w:rsidR="00B31821" w:rsidRPr="00BB107C" w:rsidRDefault="00B31821" w:rsidP="00B31821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</w:rPr>
                            </w:pPr>
                            <w:r w:rsidRPr="00BB107C">
                              <w:rPr>
                                <w:rFonts w:ascii="ＭＳ ゴシック" w:eastAsia="ＭＳ ゴシック" w:hAnsi="ＭＳ ゴシック" w:cs="ＭＳ ゴシック" w:hint="eastAsia"/>
                                <w:sz w:val="18"/>
                                <w:szCs w:val="18"/>
                              </w:rPr>
                              <w:t>1年のうちでも</w:t>
                            </w:r>
                            <w:r w:rsidRPr="00BB107C">
                              <w:rPr>
                                <w:rFonts w:ascii="ＭＳ ゴシック" w:eastAsia="ＭＳ ゴシック" w:hAnsi="ＭＳ ゴシック" w:cs="ＭＳ ゴシック" w:hint="eastAsia"/>
                                <w:sz w:val="18"/>
                                <w:szCs w:val="18"/>
                              </w:rPr>
                              <w:cr/>
                              <w:t>５～９月は紫外線の多い時期。</w:t>
                            </w:r>
                          </w:p>
                          <w:p w14:paraId="721B905C" w14:textId="77777777" w:rsidR="00B31821" w:rsidRPr="00BB107C" w:rsidRDefault="00B31821" w:rsidP="00B31821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sz w:val="18"/>
                                <w:szCs w:val="18"/>
                              </w:rPr>
                            </w:pPr>
                            <w:r w:rsidRPr="00BB107C">
                              <w:rPr>
                                <w:rFonts w:ascii="ＭＳ ゴシック" w:eastAsia="ＭＳ ゴシック" w:hAnsi="ＭＳ ゴシック" w:cs="ＭＳ ゴシック" w:hint="eastAsia"/>
                                <w:sz w:val="18"/>
                                <w:szCs w:val="18"/>
                              </w:rPr>
                              <w:t>外に出るときは、必ず帽子をかぶるようにしましょう。帽子は、つばが広く、通気性のよい素材のものがおすすめです。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254F9" id="_x0000_s1039" type="#_x0000_t202" style="position:absolute;left:0;text-align:left;margin-left:343.85pt;margin-top:601.05pt;width:141.25pt;height:76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" filled="f" stroked="f">
                <v:textbox inset="5.85pt,.7pt,5.85pt,.7pt">
                  <w:txbxContent>
                    <w:p w14:paraId="7E5A87E0" w14:textId="77777777" w:rsidR="00B31821" w:rsidRPr="00BB107C" w:rsidRDefault="00B31821" w:rsidP="00B31821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</w:rPr>
                      </w:pPr>
                      <w:r w:rsidRPr="00BB107C">
                        <w:rPr>
                          <w:rFonts w:ascii="ＭＳ ゴシック" w:eastAsia="ＭＳ ゴシック" w:hAnsi="ＭＳ ゴシック" w:cs="ＭＳ ゴシック" w:hint="eastAsia"/>
                          <w:sz w:val="18"/>
                          <w:szCs w:val="18"/>
                        </w:rPr>
                        <w:t>1年のうちでも</w:t>
                      </w:r>
                      <w:r w:rsidRPr="00BB107C">
                        <w:rPr>
                          <w:rFonts w:ascii="ＭＳ ゴシック" w:eastAsia="ＭＳ ゴシック" w:hAnsi="ＭＳ ゴシック" w:cs="ＭＳ ゴシック" w:hint="eastAsia"/>
                          <w:sz w:val="18"/>
                          <w:szCs w:val="18"/>
                        </w:rPr>
                        <w:cr/>
                        <w:t>５～９月は紫外線の多い時期。</w:t>
                      </w:r>
                    </w:p>
                    <w:p w14:paraId="721B905C" w14:textId="77777777" w:rsidR="00B31821" w:rsidRPr="00BB107C" w:rsidRDefault="00B31821" w:rsidP="00B31821">
                      <w:pPr>
                        <w:snapToGrid w:val="0"/>
                        <w:spacing w:line="240" w:lineRule="exact"/>
                        <w:jc w:val="left"/>
                        <w:rPr>
                          <w:rFonts w:ascii="ＭＳ ゴシック" w:eastAsia="ＭＳ ゴシック" w:hAnsi="ＭＳ ゴシック" w:cs="ＭＳ ゴシック"/>
                          <w:sz w:val="18"/>
                          <w:szCs w:val="18"/>
                        </w:rPr>
                      </w:pPr>
                      <w:r w:rsidRPr="00BB107C">
                        <w:rPr>
                          <w:rFonts w:ascii="ＭＳ ゴシック" w:eastAsia="ＭＳ ゴシック" w:hAnsi="ＭＳ ゴシック" w:cs="ＭＳ ゴシック" w:hint="eastAsia"/>
                          <w:sz w:val="18"/>
                          <w:szCs w:val="18"/>
                        </w:rPr>
                        <w:t>外に出るときは、必ず帽子をかぶるようにしましょう。帽子は、つばが広く、通気性のよい素材のものがおすすめです。</w:t>
                      </w:r>
                    </w:p>
                  </w:txbxContent>
                </v:textbox>
              </v:shape>
            </w:pict>
          </mc:Fallback>
        </mc:AlternateContent>
      </w:r>
      <w:r w:rsidR="002A3F0D">
        <w:rPr>
          <w:noProof/>
        </w:rPr>
        <w:drawing>
          <wp:anchor distT="0" distB="0" distL="114300" distR="114300" simplePos="0" relativeHeight="251679232" behindDoc="0" locked="0" layoutInCell="1" allowOverlap="1" wp14:anchorId="5FD312FB" wp14:editId="1C76CF41">
            <wp:simplePos x="0" y="0"/>
            <wp:positionH relativeFrom="column">
              <wp:posOffset>252095</wp:posOffset>
            </wp:positionH>
            <wp:positionV relativeFrom="paragraph">
              <wp:posOffset>6726555</wp:posOffset>
            </wp:positionV>
            <wp:extent cx="3084892" cy="2964180"/>
            <wp:effectExtent l="0" t="0" r="1270" b="7620"/>
            <wp:wrapNone/>
            <wp:docPr id="102" name="図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862" cy="297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F0D">
        <w:rPr>
          <w:noProof/>
        </w:rPr>
        <w:drawing>
          <wp:anchor distT="0" distB="0" distL="114300" distR="114300" simplePos="0" relativeHeight="251637248" behindDoc="0" locked="0" layoutInCell="1" allowOverlap="1" wp14:anchorId="6187ED6C" wp14:editId="76B48FFE">
            <wp:simplePos x="0" y="0"/>
            <wp:positionH relativeFrom="column">
              <wp:posOffset>635</wp:posOffset>
            </wp:positionH>
            <wp:positionV relativeFrom="paragraph">
              <wp:posOffset>2131695</wp:posOffset>
            </wp:positionV>
            <wp:extent cx="3482340" cy="4502150"/>
            <wp:effectExtent l="0" t="0" r="3810" b="0"/>
            <wp:wrapNone/>
            <wp:docPr id="94" name="図 94" descr="1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11-0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450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748">
        <w:br w:type="page"/>
      </w:r>
      <w:r w:rsidR="00664764">
        <w:rPr>
          <w:noProof/>
        </w:rPr>
        <w:lastRenderedPageBreak/>
        <w:drawing>
          <wp:anchor distT="0" distB="0" distL="114300" distR="114300" simplePos="0" relativeHeight="251641344" behindDoc="0" locked="0" layoutInCell="1" allowOverlap="1" wp14:anchorId="79A8A8E7" wp14:editId="027F976F">
            <wp:simplePos x="0" y="0"/>
            <wp:positionH relativeFrom="column">
              <wp:posOffset>1471295</wp:posOffset>
            </wp:positionH>
            <wp:positionV relativeFrom="paragraph">
              <wp:posOffset>6156325</wp:posOffset>
            </wp:positionV>
            <wp:extent cx="1547495" cy="976630"/>
            <wp:effectExtent l="0" t="0" r="0" b="0"/>
            <wp:wrapNone/>
            <wp:docPr id="75" name="図 75" descr="4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42-0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97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764">
        <w:rPr>
          <w:noProof/>
        </w:rPr>
        <w:drawing>
          <wp:anchor distT="0" distB="0" distL="114300" distR="114300" simplePos="0" relativeHeight="251635200" behindDoc="0" locked="0" layoutInCell="1" allowOverlap="1" wp14:anchorId="6AADEE64" wp14:editId="659C7781">
            <wp:simplePos x="0" y="0"/>
            <wp:positionH relativeFrom="column">
              <wp:posOffset>188595</wp:posOffset>
            </wp:positionH>
            <wp:positionV relativeFrom="paragraph">
              <wp:posOffset>4364355</wp:posOffset>
            </wp:positionV>
            <wp:extent cx="3177540" cy="2751760"/>
            <wp:effectExtent l="0" t="0" r="3810" b="0"/>
            <wp:wrapNone/>
            <wp:docPr id="72" name="図 72" descr="42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42-0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21" cy="2755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65BDB36" wp14:editId="3EA17B9C">
                <wp:simplePos x="0" y="0"/>
                <wp:positionH relativeFrom="column">
                  <wp:posOffset>355600</wp:posOffset>
                </wp:positionH>
                <wp:positionV relativeFrom="paragraph">
                  <wp:posOffset>8089265</wp:posOffset>
                </wp:positionV>
                <wp:extent cx="2659380" cy="1544320"/>
                <wp:effectExtent l="1270" t="635" r="0" b="0"/>
                <wp:wrapNone/>
                <wp:docPr id="2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54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AAA8F" w14:textId="77777777" w:rsidR="00DE6DEC" w:rsidRPr="005C5439" w:rsidRDefault="00DE6DEC" w:rsidP="00DE6DEC">
                            <w:pPr>
                              <w:pStyle w:val="9p-13-R1"/>
                              <w:snapToGrid w:val="0"/>
                              <w:spacing w:line="240" w:lineRule="exact"/>
                              <w:jc w:val="both"/>
                              <w:rPr>
                                <w:rFonts w:eastAsia="ＭＳ ゴシック"/>
                                <w:szCs w:val="16"/>
                              </w:rPr>
                            </w:pPr>
                            <w:r w:rsidRPr="005C5439">
                              <w:rPr>
                                <w:rFonts w:eastAsia="ＭＳ ゴシック" w:hint="eastAsia"/>
                                <w:szCs w:val="16"/>
                              </w:rPr>
                              <w:t>シラミの成虫と幼虫は、「スミスリン」という特殊なシャンプーを使って駆除することができます。シャンプーは薬局で購入できます。２～３日に1回使用して、成虫や卵からふ化した幼虫を駆除します。３～４回使用するころにはかゆみも治まりますが、このシャンプーは卵には効果がありません。卵がすべてふ化して幼虫になり、それを駆除するまで、だいたい1か月くらいは使用を続けましょう。また、卵を見つけたら、目の細かいクシですいて取り、つぶして駆除します。</w:t>
                            </w:r>
                          </w:p>
                          <w:p w14:paraId="580E0B83" w14:textId="77777777" w:rsidR="00DE6DEC" w:rsidRPr="005C5439" w:rsidRDefault="00DE6DEC" w:rsidP="00DE6DE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BDB36" id="Text Box 86" o:spid="_x0000_s1040" type="#_x0000_t202" style="position:absolute;left:0;text-align:left;margin-left:28pt;margin-top:636.95pt;width:209.4pt;height:121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" filled="f" stroked="f">
                <v:textbox inset="5.85pt,.7pt,5.85pt,.7pt">
                  <w:txbxContent>
                    <w:p w14:paraId="561AAA8F" w14:textId="77777777" w:rsidR="00DE6DEC" w:rsidRPr="005C5439" w:rsidRDefault="00DE6DEC" w:rsidP="00DE6DEC">
                      <w:pPr>
                        <w:pStyle w:val="9p-13-R1"/>
                        <w:snapToGrid w:val="0"/>
                        <w:spacing w:line="240" w:lineRule="exact"/>
                        <w:jc w:val="both"/>
                        <w:rPr>
                          <w:rFonts w:eastAsia="ＭＳ ゴシック"/>
                          <w:szCs w:val="16"/>
                        </w:rPr>
                      </w:pPr>
                      <w:r w:rsidRPr="005C5439">
                        <w:rPr>
                          <w:rFonts w:eastAsia="ＭＳ ゴシック" w:hint="eastAsia"/>
                          <w:szCs w:val="16"/>
                        </w:rPr>
                        <w:t>シラミの成虫と幼虫は、「スミスリン」という特殊なシャンプーを使って駆除することができます。シャンプーは薬局で購入できます。２～３日に1回使用して、成虫や卵からふ化した幼虫を駆除します。３～４回使用するころにはかゆみも治まりますが、このシャンプーは卵には効果がありません。卵がすべてふ化して幼虫になり、それを駆除するまで、だいたい1か月くらいは使用を続けましょう。また、卵を見つけたら、目の細かいクシですいて取り、つぶして駆除します。</w:t>
                      </w:r>
                    </w:p>
                    <w:p w14:paraId="580E0B83" w14:textId="77777777" w:rsidR="00DE6DEC" w:rsidRPr="005C5439" w:rsidRDefault="00DE6DEC" w:rsidP="00DE6DE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22D">
        <w:rPr>
          <w:noProof/>
        </w:rPr>
        <w:drawing>
          <wp:anchor distT="0" distB="0" distL="114300" distR="114300" simplePos="0" relativeHeight="251634176" behindDoc="0" locked="0" layoutInCell="1" allowOverlap="1" wp14:anchorId="1167B904" wp14:editId="540FF127">
            <wp:simplePos x="0" y="0"/>
            <wp:positionH relativeFrom="column">
              <wp:posOffset>325120</wp:posOffset>
            </wp:positionH>
            <wp:positionV relativeFrom="paragraph">
              <wp:posOffset>150495</wp:posOffset>
            </wp:positionV>
            <wp:extent cx="835660" cy="1043940"/>
            <wp:effectExtent l="0" t="0" r="2540" b="3810"/>
            <wp:wrapNone/>
            <wp:docPr id="85" name="図 85" descr="4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42-0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D71F7B6" wp14:editId="02A34B13">
                <wp:simplePos x="0" y="0"/>
                <wp:positionH relativeFrom="column">
                  <wp:posOffset>547370</wp:posOffset>
                </wp:positionH>
                <wp:positionV relativeFrom="paragraph">
                  <wp:posOffset>4895215</wp:posOffset>
                </wp:positionV>
                <wp:extent cx="2402205" cy="1642745"/>
                <wp:effectExtent l="2540" t="0" r="0" b="0"/>
                <wp:wrapNone/>
                <wp:docPr id="2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164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DE1F5" w14:textId="77777777" w:rsidR="00723160" w:rsidRDefault="00723160" w:rsidP="00723160">
                            <w:pPr>
                              <w:pStyle w:val="9p-13-R1"/>
                              <w:snapToGrid w:val="0"/>
                              <w:spacing w:line="240" w:lineRule="exact"/>
                              <w:rPr>
                                <w:rFonts w:eastAsia="ＭＳ ゴシック"/>
                                <w:szCs w:val="16"/>
                              </w:rPr>
                            </w:pPr>
                            <w:r w:rsidRPr="00631A14">
                              <w:rPr>
                                <w:rFonts w:eastAsia="ＭＳ ゴシック" w:hint="eastAsia"/>
                                <w:szCs w:val="16"/>
                              </w:rPr>
                              <w:t>成虫は非常に動きが速く、見つけるのは難しいので、卵を探します。後頭部や耳の後ろあたりにあることが多いので、髪をかき分けて丹念に見てみましょう。白くて一見フケと区別がつきにくいのですが、シラミの卵は、細長い楕円形をしている</w:t>
                            </w:r>
                            <w:r>
                              <w:rPr>
                                <w:rFonts w:eastAsia="ＭＳ ゴシック" w:hint="eastAsia"/>
                                <w:szCs w:val="16"/>
                              </w:rPr>
                              <w:t>こと、指を滑らせ</w:t>
                            </w:r>
                            <w:r w:rsidRPr="00631A14">
                              <w:rPr>
                                <w:rFonts w:eastAsia="ＭＳ ゴシック" w:hint="eastAsia"/>
                                <w:szCs w:val="16"/>
                              </w:rPr>
                              <w:t>て取ろうとしてもなかなか取れないこと、</w:t>
                            </w:r>
                            <w:r>
                              <w:rPr>
                                <w:rFonts w:eastAsia="ＭＳ ゴシック" w:hint="eastAsia"/>
                                <w:szCs w:val="16"/>
                              </w:rPr>
                              <w:t>つめ</w:t>
                            </w:r>
                            <w:r w:rsidRPr="00631A14">
                              <w:rPr>
                                <w:rFonts w:eastAsia="ＭＳ ゴシック" w:hint="eastAsia"/>
                                <w:szCs w:val="16"/>
                              </w:rPr>
                              <w:t>でつぶすとプチっと音がす</w:t>
                            </w:r>
                          </w:p>
                          <w:p w14:paraId="5B727135" w14:textId="77777777" w:rsidR="00723160" w:rsidRDefault="00723160" w:rsidP="00723160">
                            <w:pPr>
                              <w:pStyle w:val="9p-13-R1"/>
                              <w:snapToGrid w:val="0"/>
                              <w:spacing w:line="240" w:lineRule="exact"/>
                              <w:rPr>
                                <w:rFonts w:eastAsia="ＭＳ ゴシック"/>
                                <w:szCs w:val="16"/>
                              </w:rPr>
                            </w:pPr>
                            <w:r w:rsidRPr="00631A14">
                              <w:rPr>
                                <w:rFonts w:eastAsia="ＭＳ ゴシック" w:hint="eastAsia"/>
                                <w:szCs w:val="16"/>
                              </w:rPr>
                              <w:t>ること、などが</w:t>
                            </w:r>
                          </w:p>
                          <w:p w14:paraId="506DEC2C" w14:textId="77777777" w:rsidR="00723160" w:rsidRPr="00631A14" w:rsidRDefault="00723160" w:rsidP="00723160">
                            <w:pPr>
                              <w:pStyle w:val="9p-13-R1"/>
                              <w:snapToGrid w:val="0"/>
                              <w:spacing w:line="240" w:lineRule="exact"/>
                              <w:rPr>
                                <w:rFonts w:eastAsia="ＭＳ ゴシック"/>
                                <w:szCs w:val="16"/>
                              </w:rPr>
                            </w:pPr>
                            <w:r w:rsidRPr="00631A14">
                              <w:rPr>
                                <w:rFonts w:eastAsia="ＭＳ ゴシック" w:hint="eastAsia"/>
                                <w:szCs w:val="16"/>
                              </w:rPr>
                              <w:t>特徴です。</w:t>
                            </w:r>
                          </w:p>
                          <w:p w14:paraId="240A3FBC" w14:textId="77777777" w:rsidR="00723160" w:rsidRPr="00631A14" w:rsidRDefault="00723160" w:rsidP="00723160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1F7B6" id="Text Box 84" o:spid="_x0000_s1041" type="#_x0000_t202" style="position:absolute;left:0;text-align:left;margin-left:43.1pt;margin-top:385.45pt;width:189.15pt;height:129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" filled="f" stroked="f">
                <v:textbox inset="5.85pt,.7pt,5.85pt,.7pt">
                  <w:txbxContent>
                    <w:p w14:paraId="7E1DE1F5" w14:textId="77777777" w:rsidR="00723160" w:rsidRDefault="00723160" w:rsidP="00723160">
                      <w:pPr>
                        <w:pStyle w:val="9p-13-R1"/>
                        <w:snapToGrid w:val="0"/>
                        <w:spacing w:line="240" w:lineRule="exact"/>
                        <w:rPr>
                          <w:rFonts w:eastAsia="ＭＳ ゴシック"/>
                          <w:szCs w:val="16"/>
                        </w:rPr>
                      </w:pPr>
                      <w:r w:rsidRPr="00631A14">
                        <w:rPr>
                          <w:rFonts w:eastAsia="ＭＳ ゴシック" w:hint="eastAsia"/>
                          <w:szCs w:val="16"/>
                        </w:rPr>
                        <w:t>成虫は非常に動きが速く、見つけるのは難しいので、卵を探します。後頭部や耳の後ろあたりにあることが多いので、髪をかき分けて丹念に見てみましょう。白くて一見フケと区別がつきにくいのですが、シラミの卵は、細長い楕円形をしている</w:t>
                      </w:r>
                      <w:r>
                        <w:rPr>
                          <w:rFonts w:eastAsia="ＭＳ ゴシック" w:hint="eastAsia"/>
                          <w:szCs w:val="16"/>
                        </w:rPr>
                        <w:t>こと、指を滑らせ</w:t>
                      </w:r>
                      <w:r w:rsidRPr="00631A14">
                        <w:rPr>
                          <w:rFonts w:eastAsia="ＭＳ ゴシック" w:hint="eastAsia"/>
                          <w:szCs w:val="16"/>
                        </w:rPr>
                        <w:t>て取ろうとしてもなかなか取れないこと、</w:t>
                      </w:r>
                      <w:r>
                        <w:rPr>
                          <w:rFonts w:eastAsia="ＭＳ ゴシック" w:hint="eastAsia"/>
                          <w:szCs w:val="16"/>
                        </w:rPr>
                        <w:t>つめ</w:t>
                      </w:r>
                      <w:r w:rsidRPr="00631A14">
                        <w:rPr>
                          <w:rFonts w:eastAsia="ＭＳ ゴシック" w:hint="eastAsia"/>
                          <w:szCs w:val="16"/>
                        </w:rPr>
                        <w:t>でつぶすとプチっと音がす</w:t>
                      </w:r>
                    </w:p>
                    <w:p w14:paraId="5B727135" w14:textId="77777777" w:rsidR="00723160" w:rsidRDefault="00723160" w:rsidP="00723160">
                      <w:pPr>
                        <w:pStyle w:val="9p-13-R1"/>
                        <w:snapToGrid w:val="0"/>
                        <w:spacing w:line="240" w:lineRule="exact"/>
                        <w:rPr>
                          <w:rFonts w:eastAsia="ＭＳ ゴシック"/>
                          <w:szCs w:val="16"/>
                        </w:rPr>
                      </w:pPr>
                      <w:r w:rsidRPr="00631A14">
                        <w:rPr>
                          <w:rFonts w:eastAsia="ＭＳ ゴシック" w:hint="eastAsia"/>
                          <w:szCs w:val="16"/>
                        </w:rPr>
                        <w:t>ること、などが</w:t>
                      </w:r>
                    </w:p>
                    <w:p w14:paraId="506DEC2C" w14:textId="77777777" w:rsidR="00723160" w:rsidRPr="00631A14" w:rsidRDefault="00723160" w:rsidP="00723160">
                      <w:pPr>
                        <w:pStyle w:val="9p-13-R1"/>
                        <w:snapToGrid w:val="0"/>
                        <w:spacing w:line="240" w:lineRule="exact"/>
                        <w:rPr>
                          <w:rFonts w:eastAsia="ＭＳ ゴシック"/>
                          <w:szCs w:val="16"/>
                        </w:rPr>
                      </w:pPr>
                      <w:r w:rsidRPr="00631A14">
                        <w:rPr>
                          <w:rFonts w:eastAsia="ＭＳ ゴシック" w:hint="eastAsia"/>
                          <w:szCs w:val="16"/>
                        </w:rPr>
                        <w:t>特徴です。</w:t>
                      </w:r>
                    </w:p>
                    <w:p w14:paraId="240A3FBC" w14:textId="77777777" w:rsidR="00723160" w:rsidRPr="00631A14" w:rsidRDefault="00723160" w:rsidP="00723160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18277C" wp14:editId="4D83CC94">
                <wp:simplePos x="0" y="0"/>
                <wp:positionH relativeFrom="column">
                  <wp:posOffset>3693160</wp:posOffset>
                </wp:positionH>
                <wp:positionV relativeFrom="paragraph">
                  <wp:posOffset>2091055</wp:posOffset>
                </wp:positionV>
                <wp:extent cx="2923540" cy="543560"/>
                <wp:effectExtent l="0" t="3175" r="0" b="0"/>
                <wp:wrapNone/>
                <wp:docPr id="2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12A68" w14:textId="77777777" w:rsidR="00723160" w:rsidRPr="00007BD0" w:rsidRDefault="00723160" w:rsidP="00723160">
                            <w:pPr>
                              <w:pStyle w:val="9p-13-R1"/>
                              <w:snapToGrid w:val="0"/>
                              <w:spacing w:line="280" w:lineRule="exact"/>
                              <w:rPr>
                                <w:rFonts w:eastAsia="ＭＳ ゴシック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  <w:szCs w:val="16"/>
                              </w:rPr>
                              <w:t>大人</w:t>
                            </w:r>
                            <w:r w:rsidRPr="00007BD0">
                              <w:rPr>
                                <w:rFonts w:eastAsia="ＭＳ ゴシック" w:hint="eastAsia"/>
                                <w:sz w:val="20"/>
                                <w:szCs w:val="16"/>
                              </w:rPr>
                              <w:t>が髪の根元までしっかりシャンプーします。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szCs w:val="16"/>
                              </w:rPr>
                              <w:t>感染したら</w:t>
                            </w:r>
                            <w:r w:rsidRPr="00007BD0">
                              <w:rPr>
                                <w:rFonts w:eastAsia="ＭＳ ゴシック" w:hint="eastAsia"/>
                                <w:sz w:val="20"/>
                                <w:szCs w:val="16"/>
                              </w:rPr>
                              <w:t>２～３日に1回は、家族全員、「スミスリンシャンプー」で洗います。</w:t>
                            </w:r>
                          </w:p>
                          <w:p w14:paraId="3B54D92F" w14:textId="77777777" w:rsidR="00723160" w:rsidRPr="00007BD0" w:rsidRDefault="00723160" w:rsidP="0072316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8277C" id="Text Box 83" o:spid="_x0000_s1042" type="#_x0000_t202" style="position:absolute;left:0;text-align:left;margin-left:290.8pt;margin-top:164.65pt;width:230.2pt;height:42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" filled="f" stroked="f">
                <v:textbox inset="5.85pt,.7pt,5.85pt,.7pt">
                  <w:txbxContent>
                    <w:p w14:paraId="68D12A68" w14:textId="77777777" w:rsidR="00723160" w:rsidRPr="00007BD0" w:rsidRDefault="00723160" w:rsidP="00723160">
                      <w:pPr>
                        <w:pStyle w:val="9p-13-R1"/>
                        <w:snapToGrid w:val="0"/>
                        <w:spacing w:line="280" w:lineRule="exact"/>
                        <w:rPr>
                          <w:rFonts w:eastAsia="ＭＳ ゴシック"/>
                          <w:sz w:val="20"/>
                          <w:szCs w:val="16"/>
                        </w:rPr>
                      </w:pPr>
                      <w:r>
                        <w:rPr>
                          <w:rFonts w:eastAsia="ＭＳ ゴシック" w:hint="eastAsia"/>
                          <w:sz w:val="20"/>
                          <w:szCs w:val="16"/>
                        </w:rPr>
                        <w:t>大人</w:t>
                      </w:r>
                      <w:r w:rsidRPr="00007BD0">
                        <w:rPr>
                          <w:rFonts w:eastAsia="ＭＳ ゴシック" w:hint="eastAsia"/>
                          <w:sz w:val="20"/>
                          <w:szCs w:val="16"/>
                        </w:rPr>
                        <w:t>が髪の根元までしっかりシャンプーします。</w:t>
                      </w:r>
                      <w:r>
                        <w:rPr>
                          <w:rFonts w:eastAsia="ＭＳ ゴシック" w:hint="eastAsia"/>
                          <w:sz w:val="20"/>
                          <w:szCs w:val="16"/>
                        </w:rPr>
                        <w:t>感染したら</w:t>
                      </w:r>
                      <w:r w:rsidRPr="00007BD0">
                        <w:rPr>
                          <w:rFonts w:eastAsia="ＭＳ ゴシック" w:hint="eastAsia"/>
                          <w:sz w:val="20"/>
                          <w:szCs w:val="16"/>
                        </w:rPr>
                        <w:t>２～３日に1回は、家族全員、「スミスリンシャンプー」で洗います。</w:t>
                      </w:r>
                    </w:p>
                    <w:p w14:paraId="3B54D92F" w14:textId="77777777" w:rsidR="00723160" w:rsidRPr="00007BD0" w:rsidRDefault="00723160" w:rsidP="00723160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7C4E650" wp14:editId="544C17D8">
                <wp:simplePos x="0" y="0"/>
                <wp:positionH relativeFrom="column">
                  <wp:posOffset>1446530</wp:posOffset>
                </wp:positionH>
                <wp:positionV relativeFrom="paragraph">
                  <wp:posOffset>204470</wp:posOffset>
                </wp:positionV>
                <wp:extent cx="1754505" cy="295910"/>
                <wp:effectExtent l="0" t="2540" r="1270" b="0"/>
                <wp:wrapNone/>
                <wp:docPr id="2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1CBFD" w14:textId="77777777" w:rsidR="0094098D" w:rsidRPr="0094098D" w:rsidRDefault="0094098D" w:rsidP="0094098D">
                            <w:pPr>
                              <w:pStyle w:val="a4"/>
                              <w:rPr>
                                <w:color w:val="000000"/>
                              </w:rPr>
                            </w:pPr>
                            <w:r w:rsidRPr="0094098D"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</w:rPr>
                              <w:t>気をつけよう！</w:t>
                            </w:r>
                            <w:r w:rsidRPr="0094098D"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4E650" id="Text Box 82" o:spid="_x0000_s1043" type="#_x0000_t202" style="position:absolute;left:0;text-align:left;margin-left:113.9pt;margin-top:16.1pt;width:138.15pt;height:23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" filled="f" stroked="f">
                <v:textbox inset="5.85pt,.7pt,5.85pt,.7pt">
                  <w:txbxContent>
                    <w:p w14:paraId="0451CBFD" w14:textId="77777777" w:rsidR="0094098D" w:rsidRPr="0094098D" w:rsidRDefault="0094098D" w:rsidP="0094098D">
                      <w:pPr>
                        <w:pStyle w:val="a4"/>
                        <w:rPr>
                          <w:color w:val="000000"/>
                        </w:rPr>
                      </w:pPr>
                      <w:r w:rsidRPr="0094098D">
                        <w:rPr>
                          <w:rFonts w:hint="eastAsia"/>
                          <w:color w:val="000000"/>
                          <w:sz w:val="36"/>
                          <w:szCs w:val="36"/>
                        </w:rPr>
                        <w:t>気をつけよう！</w:t>
                      </w:r>
                      <w:r w:rsidRPr="0094098D"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2C4B615" wp14:editId="063B8E4B">
                <wp:simplePos x="0" y="0"/>
                <wp:positionH relativeFrom="column">
                  <wp:posOffset>3195955</wp:posOffset>
                </wp:positionH>
                <wp:positionV relativeFrom="paragraph">
                  <wp:posOffset>115570</wp:posOffset>
                </wp:positionV>
                <wp:extent cx="1656715" cy="532765"/>
                <wp:effectExtent l="3175" t="0" r="0" b="1270"/>
                <wp:wrapNone/>
                <wp:docPr id="2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C7D56" w14:textId="77777777" w:rsidR="0094098D" w:rsidRPr="0094098D" w:rsidRDefault="0094098D" w:rsidP="0094098D">
                            <w:pPr>
                              <w:pStyle w:val="a4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94098D"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</w:rPr>
                              <w:t>頭ジラミ</w:t>
                            </w:r>
                          </w:p>
                          <w:p w14:paraId="693127CD" w14:textId="77777777" w:rsidR="0094098D" w:rsidRPr="0094098D" w:rsidRDefault="0094098D" w:rsidP="0094098D">
                            <w:pPr>
                              <w:pStyle w:val="a4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4B615" id="Text Box 81" o:spid="_x0000_s1044" type="#_x0000_t202" style="position:absolute;left:0;text-align:left;margin-left:251.65pt;margin-top:9.1pt;width:130.45pt;height:41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" filled="f" stroked="f">
                <v:textbox inset="5.85pt,.7pt,5.85pt,.7pt">
                  <w:txbxContent>
                    <w:p w14:paraId="3B0C7D56" w14:textId="77777777" w:rsidR="0094098D" w:rsidRPr="0094098D" w:rsidRDefault="0094098D" w:rsidP="0094098D">
                      <w:pPr>
                        <w:pStyle w:val="a4"/>
                        <w:rPr>
                          <w:color w:val="000000"/>
                          <w:sz w:val="56"/>
                          <w:szCs w:val="56"/>
                        </w:rPr>
                      </w:pPr>
                      <w:r w:rsidRPr="0094098D">
                        <w:rPr>
                          <w:rFonts w:hint="eastAsia"/>
                          <w:color w:val="000000"/>
                          <w:sz w:val="56"/>
                          <w:szCs w:val="56"/>
                        </w:rPr>
                        <w:t>頭ジラミ</w:t>
                      </w:r>
                    </w:p>
                    <w:p w14:paraId="693127CD" w14:textId="77777777" w:rsidR="0094098D" w:rsidRPr="0094098D" w:rsidRDefault="0094098D" w:rsidP="0094098D">
                      <w:pPr>
                        <w:pStyle w:val="a4"/>
                        <w:rPr>
                          <w:color w:val="00000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22D">
        <w:rPr>
          <w:noProof/>
        </w:rPr>
        <w:drawing>
          <wp:anchor distT="0" distB="0" distL="114300" distR="114300" simplePos="0" relativeHeight="251642368" behindDoc="0" locked="0" layoutInCell="1" allowOverlap="1" wp14:anchorId="429EBEFD" wp14:editId="660254E4">
            <wp:simplePos x="0" y="0"/>
            <wp:positionH relativeFrom="column">
              <wp:posOffset>1558290</wp:posOffset>
            </wp:positionH>
            <wp:positionV relativeFrom="paragraph">
              <wp:posOffset>7233285</wp:posOffset>
            </wp:positionV>
            <wp:extent cx="1402080" cy="831850"/>
            <wp:effectExtent l="0" t="0" r="7620" b="6350"/>
            <wp:wrapNone/>
            <wp:docPr id="76" name="図 76" descr="42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42-0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22D">
        <w:rPr>
          <w:noProof/>
        </w:rPr>
        <w:drawing>
          <wp:anchor distT="0" distB="0" distL="114300" distR="114300" simplePos="0" relativeHeight="251640320" behindDoc="0" locked="0" layoutInCell="1" allowOverlap="1" wp14:anchorId="4675F371" wp14:editId="0DB7FA19">
            <wp:simplePos x="0" y="0"/>
            <wp:positionH relativeFrom="column">
              <wp:posOffset>1354455</wp:posOffset>
            </wp:positionH>
            <wp:positionV relativeFrom="paragraph">
              <wp:posOffset>3094990</wp:posOffset>
            </wp:positionV>
            <wp:extent cx="1748155" cy="958215"/>
            <wp:effectExtent l="0" t="0" r="4445" b="0"/>
            <wp:wrapNone/>
            <wp:docPr id="74" name="図 74" descr="4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42-0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22D">
        <w:rPr>
          <w:noProof/>
        </w:rPr>
        <w:drawing>
          <wp:anchor distT="0" distB="0" distL="114300" distR="114300" simplePos="0" relativeHeight="251644416" behindDoc="0" locked="0" layoutInCell="1" allowOverlap="1" wp14:anchorId="15546843" wp14:editId="4190D68F">
            <wp:simplePos x="0" y="0"/>
            <wp:positionH relativeFrom="column">
              <wp:posOffset>3930015</wp:posOffset>
            </wp:positionH>
            <wp:positionV relativeFrom="paragraph">
              <wp:posOffset>2640965</wp:posOffset>
            </wp:positionV>
            <wp:extent cx="2329180" cy="1129665"/>
            <wp:effectExtent l="0" t="0" r="0" b="0"/>
            <wp:wrapNone/>
            <wp:docPr id="77" name="図 77" descr="42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42-0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22D">
        <w:rPr>
          <w:noProof/>
        </w:rPr>
        <w:drawing>
          <wp:anchor distT="0" distB="0" distL="114300" distR="114300" simplePos="0" relativeHeight="251646464" behindDoc="0" locked="0" layoutInCell="1" allowOverlap="1" wp14:anchorId="7A623668" wp14:editId="6C83FD78">
            <wp:simplePos x="0" y="0"/>
            <wp:positionH relativeFrom="column">
              <wp:posOffset>5174615</wp:posOffset>
            </wp:positionH>
            <wp:positionV relativeFrom="paragraph">
              <wp:posOffset>4509770</wp:posOffset>
            </wp:positionV>
            <wp:extent cx="1303020" cy="1449705"/>
            <wp:effectExtent l="0" t="0" r="0" b="0"/>
            <wp:wrapNone/>
            <wp:docPr id="78" name="図 78" descr="42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42-0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44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22D">
        <w:rPr>
          <w:noProof/>
        </w:rPr>
        <w:drawing>
          <wp:anchor distT="0" distB="0" distL="114300" distR="114300" simplePos="0" relativeHeight="251648512" behindDoc="0" locked="0" layoutInCell="1" allowOverlap="1" wp14:anchorId="12C1BDEC" wp14:editId="1E9FD66A">
            <wp:simplePos x="0" y="0"/>
            <wp:positionH relativeFrom="column">
              <wp:posOffset>3797935</wp:posOffset>
            </wp:positionH>
            <wp:positionV relativeFrom="paragraph">
              <wp:posOffset>6381750</wp:posOffset>
            </wp:positionV>
            <wp:extent cx="1229360" cy="1390650"/>
            <wp:effectExtent l="0" t="0" r="8890" b="0"/>
            <wp:wrapNone/>
            <wp:docPr id="79" name="図 79" descr="42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42-0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22D">
        <w:rPr>
          <w:noProof/>
        </w:rPr>
        <w:drawing>
          <wp:anchor distT="0" distB="0" distL="114300" distR="114300" simplePos="0" relativeHeight="251650560" behindDoc="0" locked="0" layoutInCell="1" allowOverlap="1" wp14:anchorId="644A14B1" wp14:editId="74F150AF">
            <wp:simplePos x="0" y="0"/>
            <wp:positionH relativeFrom="column">
              <wp:posOffset>4029710</wp:posOffset>
            </wp:positionH>
            <wp:positionV relativeFrom="paragraph">
              <wp:posOffset>8566785</wp:posOffset>
            </wp:positionV>
            <wp:extent cx="2187575" cy="1157605"/>
            <wp:effectExtent l="0" t="0" r="3175" b="4445"/>
            <wp:wrapNone/>
            <wp:docPr id="80" name="図 80" descr="42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42-0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22D"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2E7C08FF" wp14:editId="68B141E8">
                <wp:simplePos x="0" y="0"/>
                <wp:positionH relativeFrom="column">
                  <wp:posOffset>179705</wp:posOffset>
                </wp:positionH>
                <wp:positionV relativeFrom="paragraph">
                  <wp:posOffset>71755</wp:posOffset>
                </wp:positionV>
                <wp:extent cx="6470650" cy="9696450"/>
                <wp:effectExtent l="15875" t="22225" r="19050" b="15875"/>
                <wp:wrapNone/>
                <wp:docPr id="1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696450"/>
                          <a:chOff x="850" y="680"/>
                          <a:chExt cx="10190" cy="15270"/>
                        </a:xfrm>
                      </wpg:grpSpPr>
                      <wps:wsp>
                        <wps:cNvPr id="1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5" y="680"/>
                            <a:ext cx="1795" cy="1780"/>
                          </a:xfrm>
                          <a:prstGeom prst="rect">
                            <a:avLst/>
                          </a:prstGeom>
                          <a:noFill/>
                          <a:ln w="349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1"/>
                        <wps:cNvSpPr>
                          <a:spLocks/>
                        </wps:cNvSpPr>
                        <wps:spPr bwMode="auto">
                          <a:xfrm>
                            <a:off x="2680" y="680"/>
                            <a:ext cx="8350" cy="1780"/>
                          </a:xfrm>
                          <a:custGeom>
                            <a:avLst/>
                            <a:gdLst>
                              <a:gd name="T0" fmla="*/ 7530 w 8350"/>
                              <a:gd name="T1" fmla="*/ 0 h 1780"/>
                              <a:gd name="T2" fmla="*/ 0 w 8350"/>
                              <a:gd name="T3" fmla="*/ 0 h 1780"/>
                              <a:gd name="T4" fmla="*/ 0 w 8350"/>
                              <a:gd name="T5" fmla="*/ 1780 h 1780"/>
                              <a:gd name="T6" fmla="*/ 7530 w 8350"/>
                              <a:gd name="T7" fmla="*/ 1780 h 1780"/>
                              <a:gd name="T8" fmla="*/ 7530 w 8350"/>
                              <a:gd name="T9" fmla="*/ 1780 h 1780"/>
                              <a:gd name="T10" fmla="*/ 7610 w 8350"/>
                              <a:gd name="T11" fmla="*/ 1780 h 1780"/>
                              <a:gd name="T12" fmla="*/ 7695 w 8350"/>
                              <a:gd name="T13" fmla="*/ 1765 h 1780"/>
                              <a:gd name="T14" fmla="*/ 7770 w 8350"/>
                              <a:gd name="T15" fmla="*/ 1745 h 1780"/>
                              <a:gd name="T16" fmla="*/ 7845 w 8350"/>
                              <a:gd name="T17" fmla="*/ 1715 h 1780"/>
                              <a:gd name="T18" fmla="*/ 7920 w 8350"/>
                              <a:gd name="T19" fmla="*/ 1685 h 1780"/>
                              <a:gd name="T20" fmla="*/ 7985 w 8350"/>
                              <a:gd name="T21" fmla="*/ 1640 h 1780"/>
                              <a:gd name="T22" fmla="*/ 8050 w 8350"/>
                              <a:gd name="T23" fmla="*/ 1595 h 1780"/>
                              <a:gd name="T24" fmla="*/ 8110 w 8350"/>
                              <a:gd name="T25" fmla="*/ 1540 h 1780"/>
                              <a:gd name="T26" fmla="*/ 8160 w 8350"/>
                              <a:gd name="T27" fmla="*/ 1480 h 1780"/>
                              <a:gd name="T28" fmla="*/ 8210 w 8350"/>
                              <a:gd name="T29" fmla="*/ 1420 h 1780"/>
                              <a:gd name="T30" fmla="*/ 8250 w 8350"/>
                              <a:gd name="T31" fmla="*/ 1350 h 1780"/>
                              <a:gd name="T32" fmla="*/ 8285 w 8350"/>
                              <a:gd name="T33" fmla="*/ 1280 h 1780"/>
                              <a:gd name="T34" fmla="*/ 8310 w 8350"/>
                              <a:gd name="T35" fmla="*/ 1205 h 1780"/>
                              <a:gd name="T36" fmla="*/ 8335 w 8350"/>
                              <a:gd name="T37" fmla="*/ 1125 h 1780"/>
                              <a:gd name="T38" fmla="*/ 8345 w 8350"/>
                              <a:gd name="T39" fmla="*/ 1045 h 1780"/>
                              <a:gd name="T40" fmla="*/ 8350 w 8350"/>
                              <a:gd name="T41" fmla="*/ 960 h 1780"/>
                              <a:gd name="T42" fmla="*/ 8350 w 8350"/>
                              <a:gd name="T43" fmla="*/ 825 h 1780"/>
                              <a:gd name="T44" fmla="*/ 8350 w 8350"/>
                              <a:gd name="T45" fmla="*/ 825 h 1780"/>
                              <a:gd name="T46" fmla="*/ 8345 w 8350"/>
                              <a:gd name="T47" fmla="*/ 740 h 1780"/>
                              <a:gd name="T48" fmla="*/ 8335 w 8350"/>
                              <a:gd name="T49" fmla="*/ 660 h 1780"/>
                              <a:gd name="T50" fmla="*/ 8310 w 8350"/>
                              <a:gd name="T51" fmla="*/ 580 h 1780"/>
                              <a:gd name="T52" fmla="*/ 8285 w 8350"/>
                              <a:gd name="T53" fmla="*/ 505 h 1780"/>
                              <a:gd name="T54" fmla="*/ 8250 w 8350"/>
                              <a:gd name="T55" fmla="*/ 430 h 1780"/>
                              <a:gd name="T56" fmla="*/ 8210 w 8350"/>
                              <a:gd name="T57" fmla="*/ 365 h 1780"/>
                              <a:gd name="T58" fmla="*/ 8160 w 8350"/>
                              <a:gd name="T59" fmla="*/ 300 h 1780"/>
                              <a:gd name="T60" fmla="*/ 8110 w 8350"/>
                              <a:gd name="T61" fmla="*/ 240 h 1780"/>
                              <a:gd name="T62" fmla="*/ 8050 w 8350"/>
                              <a:gd name="T63" fmla="*/ 190 h 1780"/>
                              <a:gd name="T64" fmla="*/ 7985 w 8350"/>
                              <a:gd name="T65" fmla="*/ 140 h 1780"/>
                              <a:gd name="T66" fmla="*/ 7920 w 8350"/>
                              <a:gd name="T67" fmla="*/ 100 h 1780"/>
                              <a:gd name="T68" fmla="*/ 7845 w 8350"/>
                              <a:gd name="T69" fmla="*/ 65 h 1780"/>
                              <a:gd name="T70" fmla="*/ 7770 w 8350"/>
                              <a:gd name="T71" fmla="*/ 40 h 1780"/>
                              <a:gd name="T72" fmla="*/ 7695 w 8350"/>
                              <a:gd name="T73" fmla="*/ 20 h 1780"/>
                              <a:gd name="T74" fmla="*/ 7610 w 8350"/>
                              <a:gd name="T75" fmla="*/ 5 h 1780"/>
                              <a:gd name="T76" fmla="*/ 7530 w 8350"/>
                              <a:gd name="T77" fmla="*/ 0 h 1780"/>
                              <a:gd name="T78" fmla="*/ 7530 w 8350"/>
                              <a:gd name="T79" fmla="*/ 0 h 1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8350" h="1780">
                                <a:moveTo>
                                  <a:pt x="75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0"/>
                                </a:lnTo>
                                <a:lnTo>
                                  <a:pt x="7530" y="1780"/>
                                </a:lnTo>
                                <a:lnTo>
                                  <a:pt x="7610" y="1780"/>
                                </a:lnTo>
                                <a:lnTo>
                                  <a:pt x="7695" y="1765"/>
                                </a:lnTo>
                                <a:lnTo>
                                  <a:pt x="7770" y="1745"/>
                                </a:lnTo>
                                <a:lnTo>
                                  <a:pt x="7845" y="1715"/>
                                </a:lnTo>
                                <a:lnTo>
                                  <a:pt x="7920" y="1685"/>
                                </a:lnTo>
                                <a:lnTo>
                                  <a:pt x="7985" y="1640"/>
                                </a:lnTo>
                                <a:lnTo>
                                  <a:pt x="8050" y="1595"/>
                                </a:lnTo>
                                <a:lnTo>
                                  <a:pt x="8110" y="1540"/>
                                </a:lnTo>
                                <a:lnTo>
                                  <a:pt x="8160" y="1480"/>
                                </a:lnTo>
                                <a:lnTo>
                                  <a:pt x="8210" y="1420"/>
                                </a:lnTo>
                                <a:lnTo>
                                  <a:pt x="8250" y="1350"/>
                                </a:lnTo>
                                <a:lnTo>
                                  <a:pt x="8285" y="1280"/>
                                </a:lnTo>
                                <a:lnTo>
                                  <a:pt x="8310" y="1205"/>
                                </a:lnTo>
                                <a:lnTo>
                                  <a:pt x="8335" y="1125"/>
                                </a:lnTo>
                                <a:lnTo>
                                  <a:pt x="8345" y="1045"/>
                                </a:lnTo>
                                <a:lnTo>
                                  <a:pt x="8350" y="960"/>
                                </a:lnTo>
                                <a:lnTo>
                                  <a:pt x="8350" y="825"/>
                                </a:lnTo>
                                <a:lnTo>
                                  <a:pt x="8345" y="740"/>
                                </a:lnTo>
                                <a:lnTo>
                                  <a:pt x="8335" y="660"/>
                                </a:lnTo>
                                <a:lnTo>
                                  <a:pt x="8310" y="580"/>
                                </a:lnTo>
                                <a:lnTo>
                                  <a:pt x="8285" y="505"/>
                                </a:lnTo>
                                <a:lnTo>
                                  <a:pt x="8250" y="430"/>
                                </a:lnTo>
                                <a:lnTo>
                                  <a:pt x="8210" y="365"/>
                                </a:lnTo>
                                <a:lnTo>
                                  <a:pt x="8160" y="300"/>
                                </a:lnTo>
                                <a:lnTo>
                                  <a:pt x="8110" y="240"/>
                                </a:lnTo>
                                <a:lnTo>
                                  <a:pt x="8050" y="190"/>
                                </a:lnTo>
                                <a:lnTo>
                                  <a:pt x="7985" y="140"/>
                                </a:lnTo>
                                <a:lnTo>
                                  <a:pt x="7920" y="100"/>
                                </a:lnTo>
                                <a:lnTo>
                                  <a:pt x="7845" y="65"/>
                                </a:lnTo>
                                <a:lnTo>
                                  <a:pt x="7770" y="40"/>
                                </a:lnTo>
                                <a:lnTo>
                                  <a:pt x="7695" y="20"/>
                                </a:lnTo>
                                <a:lnTo>
                                  <a:pt x="7610" y="5"/>
                                </a:lnTo>
                                <a:lnTo>
                                  <a:pt x="7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4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350" y="3360"/>
                            <a:ext cx="4690" cy="125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350" y="2880"/>
                            <a:ext cx="469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4"/>
                        <wps:cNvSpPr>
                          <a:spLocks/>
                        </wps:cNvSpPr>
                        <wps:spPr bwMode="auto">
                          <a:xfrm>
                            <a:off x="905" y="2925"/>
                            <a:ext cx="4685" cy="4115"/>
                          </a:xfrm>
                          <a:custGeom>
                            <a:avLst/>
                            <a:gdLst>
                              <a:gd name="T0" fmla="*/ 4490 w 4685"/>
                              <a:gd name="T1" fmla="*/ 190 h 4115"/>
                              <a:gd name="T2" fmla="*/ 4465 w 4685"/>
                              <a:gd name="T3" fmla="*/ 285 h 4115"/>
                              <a:gd name="T4" fmla="*/ 4380 w 4685"/>
                              <a:gd name="T5" fmla="*/ 310 h 4115"/>
                              <a:gd name="T6" fmla="*/ 4300 w 4685"/>
                              <a:gd name="T7" fmla="*/ 235 h 4115"/>
                              <a:gd name="T8" fmla="*/ 4355 w 4685"/>
                              <a:gd name="T9" fmla="*/ 125 h 4115"/>
                              <a:gd name="T10" fmla="*/ 4110 w 4685"/>
                              <a:gd name="T11" fmla="*/ 165 h 4115"/>
                              <a:gd name="T12" fmla="*/ 4105 w 4685"/>
                              <a:gd name="T13" fmla="*/ 270 h 4115"/>
                              <a:gd name="T14" fmla="*/ 4025 w 4685"/>
                              <a:gd name="T15" fmla="*/ 315 h 4115"/>
                              <a:gd name="T16" fmla="*/ 3935 w 4685"/>
                              <a:gd name="T17" fmla="*/ 255 h 4115"/>
                              <a:gd name="T18" fmla="*/ 3960 w 4685"/>
                              <a:gd name="T19" fmla="*/ 140 h 4115"/>
                              <a:gd name="T20" fmla="*/ 3715 w 4685"/>
                              <a:gd name="T21" fmla="*/ 140 h 4115"/>
                              <a:gd name="T22" fmla="*/ 3745 w 4685"/>
                              <a:gd name="T23" fmla="*/ 255 h 4115"/>
                              <a:gd name="T24" fmla="*/ 3655 w 4685"/>
                              <a:gd name="T25" fmla="*/ 315 h 4115"/>
                              <a:gd name="T26" fmla="*/ 3570 w 4685"/>
                              <a:gd name="T27" fmla="*/ 270 h 4115"/>
                              <a:gd name="T28" fmla="*/ 3570 w 4685"/>
                              <a:gd name="T29" fmla="*/ 165 h 4115"/>
                              <a:gd name="T30" fmla="*/ 3320 w 4685"/>
                              <a:gd name="T31" fmla="*/ 125 h 4115"/>
                              <a:gd name="T32" fmla="*/ 3375 w 4685"/>
                              <a:gd name="T33" fmla="*/ 235 h 4115"/>
                              <a:gd name="T34" fmla="*/ 3300 w 4685"/>
                              <a:gd name="T35" fmla="*/ 310 h 4115"/>
                              <a:gd name="T36" fmla="*/ 3210 w 4685"/>
                              <a:gd name="T37" fmla="*/ 285 h 4115"/>
                              <a:gd name="T38" fmla="*/ 3185 w 4685"/>
                              <a:gd name="T39" fmla="*/ 190 h 4115"/>
                              <a:gd name="T40" fmla="*/ 2950 w 4685"/>
                              <a:gd name="T41" fmla="*/ 125 h 4115"/>
                              <a:gd name="T42" fmla="*/ 3005 w 4685"/>
                              <a:gd name="T43" fmla="*/ 215 h 4115"/>
                              <a:gd name="T44" fmla="*/ 2945 w 4685"/>
                              <a:gd name="T45" fmla="*/ 305 h 4115"/>
                              <a:gd name="T46" fmla="*/ 2855 w 4685"/>
                              <a:gd name="T47" fmla="*/ 295 h 4115"/>
                              <a:gd name="T48" fmla="*/ 2810 w 4685"/>
                              <a:gd name="T49" fmla="*/ 215 h 4115"/>
                              <a:gd name="T50" fmla="*/ 2575 w 4685"/>
                              <a:gd name="T51" fmla="*/ 0 h 4115"/>
                              <a:gd name="T52" fmla="*/ 2635 w 4685"/>
                              <a:gd name="T53" fmla="*/ 215 h 4115"/>
                              <a:gd name="T54" fmla="*/ 2590 w 4685"/>
                              <a:gd name="T55" fmla="*/ 295 h 4115"/>
                              <a:gd name="T56" fmla="*/ 2495 w 4685"/>
                              <a:gd name="T57" fmla="*/ 305 h 4115"/>
                              <a:gd name="T58" fmla="*/ 2435 w 4685"/>
                              <a:gd name="T59" fmla="*/ 215 h 4115"/>
                              <a:gd name="T60" fmla="*/ 2495 w 4685"/>
                              <a:gd name="T61" fmla="*/ 0 h 4115"/>
                              <a:gd name="T62" fmla="*/ 2255 w 4685"/>
                              <a:gd name="T63" fmla="*/ 190 h 4115"/>
                              <a:gd name="T64" fmla="*/ 2230 w 4685"/>
                              <a:gd name="T65" fmla="*/ 285 h 4115"/>
                              <a:gd name="T66" fmla="*/ 2145 w 4685"/>
                              <a:gd name="T67" fmla="*/ 310 h 4115"/>
                              <a:gd name="T68" fmla="*/ 2065 w 4685"/>
                              <a:gd name="T69" fmla="*/ 235 h 4115"/>
                              <a:gd name="T70" fmla="*/ 2120 w 4685"/>
                              <a:gd name="T71" fmla="*/ 125 h 4115"/>
                              <a:gd name="T72" fmla="*/ 1875 w 4685"/>
                              <a:gd name="T73" fmla="*/ 165 h 4115"/>
                              <a:gd name="T74" fmla="*/ 1870 w 4685"/>
                              <a:gd name="T75" fmla="*/ 270 h 4115"/>
                              <a:gd name="T76" fmla="*/ 1790 w 4685"/>
                              <a:gd name="T77" fmla="*/ 315 h 4115"/>
                              <a:gd name="T78" fmla="*/ 1700 w 4685"/>
                              <a:gd name="T79" fmla="*/ 255 h 4115"/>
                              <a:gd name="T80" fmla="*/ 1725 w 4685"/>
                              <a:gd name="T81" fmla="*/ 140 h 4115"/>
                              <a:gd name="T82" fmla="*/ 1480 w 4685"/>
                              <a:gd name="T83" fmla="*/ 140 h 4115"/>
                              <a:gd name="T84" fmla="*/ 1510 w 4685"/>
                              <a:gd name="T85" fmla="*/ 255 h 4115"/>
                              <a:gd name="T86" fmla="*/ 1420 w 4685"/>
                              <a:gd name="T87" fmla="*/ 315 h 4115"/>
                              <a:gd name="T88" fmla="*/ 1335 w 4685"/>
                              <a:gd name="T89" fmla="*/ 270 h 4115"/>
                              <a:gd name="T90" fmla="*/ 1335 w 4685"/>
                              <a:gd name="T91" fmla="*/ 165 h 4115"/>
                              <a:gd name="T92" fmla="*/ 1085 w 4685"/>
                              <a:gd name="T93" fmla="*/ 125 h 4115"/>
                              <a:gd name="T94" fmla="*/ 1140 w 4685"/>
                              <a:gd name="T95" fmla="*/ 235 h 4115"/>
                              <a:gd name="T96" fmla="*/ 1065 w 4685"/>
                              <a:gd name="T97" fmla="*/ 310 h 4115"/>
                              <a:gd name="T98" fmla="*/ 975 w 4685"/>
                              <a:gd name="T99" fmla="*/ 285 h 4115"/>
                              <a:gd name="T100" fmla="*/ 950 w 4685"/>
                              <a:gd name="T101" fmla="*/ 190 h 4115"/>
                              <a:gd name="T102" fmla="*/ 715 w 4685"/>
                              <a:gd name="T103" fmla="*/ 125 h 4115"/>
                              <a:gd name="T104" fmla="*/ 770 w 4685"/>
                              <a:gd name="T105" fmla="*/ 215 h 4115"/>
                              <a:gd name="T106" fmla="*/ 710 w 4685"/>
                              <a:gd name="T107" fmla="*/ 305 h 4115"/>
                              <a:gd name="T108" fmla="*/ 620 w 4685"/>
                              <a:gd name="T109" fmla="*/ 295 h 4115"/>
                              <a:gd name="T110" fmla="*/ 575 w 4685"/>
                              <a:gd name="T111" fmla="*/ 215 h 4115"/>
                              <a:gd name="T112" fmla="*/ 340 w 4685"/>
                              <a:gd name="T113" fmla="*/ 0 h 4115"/>
                              <a:gd name="T114" fmla="*/ 400 w 4685"/>
                              <a:gd name="T115" fmla="*/ 215 h 4115"/>
                              <a:gd name="T116" fmla="*/ 355 w 4685"/>
                              <a:gd name="T117" fmla="*/ 295 h 4115"/>
                              <a:gd name="T118" fmla="*/ 260 w 4685"/>
                              <a:gd name="T119" fmla="*/ 305 h 4115"/>
                              <a:gd name="T120" fmla="*/ 200 w 4685"/>
                              <a:gd name="T121" fmla="*/ 215 h 4115"/>
                              <a:gd name="T122" fmla="*/ 260 w 4685"/>
                              <a:gd name="T123" fmla="*/ 0 h 4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685" h="4115">
                                <a:moveTo>
                                  <a:pt x="4440" y="0"/>
                                </a:moveTo>
                                <a:lnTo>
                                  <a:pt x="4440" y="125"/>
                                </a:lnTo>
                                <a:lnTo>
                                  <a:pt x="4460" y="140"/>
                                </a:lnTo>
                                <a:lnTo>
                                  <a:pt x="4480" y="165"/>
                                </a:lnTo>
                                <a:lnTo>
                                  <a:pt x="4490" y="190"/>
                                </a:lnTo>
                                <a:lnTo>
                                  <a:pt x="4495" y="215"/>
                                </a:lnTo>
                                <a:lnTo>
                                  <a:pt x="4495" y="235"/>
                                </a:lnTo>
                                <a:lnTo>
                                  <a:pt x="4490" y="255"/>
                                </a:lnTo>
                                <a:lnTo>
                                  <a:pt x="4480" y="270"/>
                                </a:lnTo>
                                <a:lnTo>
                                  <a:pt x="4465" y="285"/>
                                </a:lnTo>
                                <a:lnTo>
                                  <a:pt x="4455" y="295"/>
                                </a:lnTo>
                                <a:lnTo>
                                  <a:pt x="4435" y="305"/>
                                </a:lnTo>
                                <a:lnTo>
                                  <a:pt x="4420" y="310"/>
                                </a:lnTo>
                                <a:lnTo>
                                  <a:pt x="4400" y="315"/>
                                </a:lnTo>
                                <a:lnTo>
                                  <a:pt x="4380" y="310"/>
                                </a:lnTo>
                                <a:lnTo>
                                  <a:pt x="4360" y="305"/>
                                </a:lnTo>
                                <a:lnTo>
                                  <a:pt x="4345" y="295"/>
                                </a:lnTo>
                                <a:lnTo>
                                  <a:pt x="4330" y="285"/>
                                </a:lnTo>
                                <a:lnTo>
                                  <a:pt x="4315" y="270"/>
                                </a:lnTo>
                                <a:lnTo>
                                  <a:pt x="4305" y="255"/>
                                </a:lnTo>
                                <a:lnTo>
                                  <a:pt x="4300" y="235"/>
                                </a:lnTo>
                                <a:lnTo>
                                  <a:pt x="4300" y="215"/>
                                </a:lnTo>
                                <a:lnTo>
                                  <a:pt x="4305" y="190"/>
                                </a:lnTo>
                                <a:lnTo>
                                  <a:pt x="4315" y="165"/>
                                </a:lnTo>
                                <a:lnTo>
                                  <a:pt x="4335" y="140"/>
                                </a:lnTo>
                                <a:lnTo>
                                  <a:pt x="4355" y="125"/>
                                </a:lnTo>
                                <a:lnTo>
                                  <a:pt x="4355" y="0"/>
                                </a:lnTo>
                                <a:lnTo>
                                  <a:pt x="4065" y="0"/>
                                </a:lnTo>
                                <a:lnTo>
                                  <a:pt x="4065" y="125"/>
                                </a:lnTo>
                                <a:lnTo>
                                  <a:pt x="4090" y="140"/>
                                </a:lnTo>
                                <a:lnTo>
                                  <a:pt x="4110" y="165"/>
                                </a:lnTo>
                                <a:lnTo>
                                  <a:pt x="4120" y="190"/>
                                </a:lnTo>
                                <a:lnTo>
                                  <a:pt x="4125" y="215"/>
                                </a:lnTo>
                                <a:lnTo>
                                  <a:pt x="4120" y="235"/>
                                </a:lnTo>
                                <a:lnTo>
                                  <a:pt x="4115" y="255"/>
                                </a:lnTo>
                                <a:lnTo>
                                  <a:pt x="4105" y="270"/>
                                </a:lnTo>
                                <a:lnTo>
                                  <a:pt x="4095" y="285"/>
                                </a:lnTo>
                                <a:lnTo>
                                  <a:pt x="4080" y="295"/>
                                </a:lnTo>
                                <a:lnTo>
                                  <a:pt x="4065" y="305"/>
                                </a:lnTo>
                                <a:lnTo>
                                  <a:pt x="4045" y="310"/>
                                </a:lnTo>
                                <a:lnTo>
                                  <a:pt x="4025" y="315"/>
                                </a:lnTo>
                                <a:lnTo>
                                  <a:pt x="4005" y="310"/>
                                </a:lnTo>
                                <a:lnTo>
                                  <a:pt x="3985" y="305"/>
                                </a:lnTo>
                                <a:lnTo>
                                  <a:pt x="3970" y="295"/>
                                </a:lnTo>
                                <a:lnTo>
                                  <a:pt x="3955" y="285"/>
                                </a:lnTo>
                                <a:lnTo>
                                  <a:pt x="3945" y="270"/>
                                </a:lnTo>
                                <a:lnTo>
                                  <a:pt x="3935" y="255"/>
                                </a:lnTo>
                                <a:lnTo>
                                  <a:pt x="3930" y="235"/>
                                </a:lnTo>
                                <a:lnTo>
                                  <a:pt x="3925" y="215"/>
                                </a:lnTo>
                                <a:lnTo>
                                  <a:pt x="3930" y="190"/>
                                </a:lnTo>
                                <a:lnTo>
                                  <a:pt x="3945" y="165"/>
                                </a:lnTo>
                                <a:lnTo>
                                  <a:pt x="3960" y="140"/>
                                </a:lnTo>
                                <a:lnTo>
                                  <a:pt x="3985" y="125"/>
                                </a:lnTo>
                                <a:lnTo>
                                  <a:pt x="3985" y="0"/>
                                </a:lnTo>
                                <a:lnTo>
                                  <a:pt x="3695" y="0"/>
                                </a:lnTo>
                                <a:lnTo>
                                  <a:pt x="3695" y="125"/>
                                </a:lnTo>
                                <a:lnTo>
                                  <a:pt x="3715" y="140"/>
                                </a:lnTo>
                                <a:lnTo>
                                  <a:pt x="3735" y="165"/>
                                </a:lnTo>
                                <a:lnTo>
                                  <a:pt x="3745" y="190"/>
                                </a:lnTo>
                                <a:lnTo>
                                  <a:pt x="3750" y="215"/>
                                </a:lnTo>
                                <a:lnTo>
                                  <a:pt x="3750" y="235"/>
                                </a:lnTo>
                                <a:lnTo>
                                  <a:pt x="3745" y="255"/>
                                </a:lnTo>
                                <a:lnTo>
                                  <a:pt x="3735" y="270"/>
                                </a:lnTo>
                                <a:lnTo>
                                  <a:pt x="3720" y="285"/>
                                </a:lnTo>
                                <a:lnTo>
                                  <a:pt x="3710" y="295"/>
                                </a:lnTo>
                                <a:lnTo>
                                  <a:pt x="3690" y="305"/>
                                </a:lnTo>
                                <a:lnTo>
                                  <a:pt x="3675" y="310"/>
                                </a:lnTo>
                                <a:lnTo>
                                  <a:pt x="3655" y="315"/>
                                </a:lnTo>
                                <a:lnTo>
                                  <a:pt x="3635" y="310"/>
                                </a:lnTo>
                                <a:lnTo>
                                  <a:pt x="3615" y="305"/>
                                </a:lnTo>
                                <a:lnTo>
                                  <a:pt x="3600" y="295"/>
                                </a:lnTo>
                                <a:lnTo>
                                  <a:pt x="3585" y="285"/>
                                </a:lnTo>
                                <a:lnTo>
                                  <a:pt x="3570" y="270"/>
                                </a:lnTo>
                                <a:lnTo>
                                  <a:pt x="3560" y="255"/>
                                </a:lnTo>
                                <a:lnTo>
                                  <a:pt x="3555" y="235"/>
                                </a:lnTo>
                                <a:lnTo>
                                  <a:pt x="3555" y="215"/>
                                </a:lnTo>
                                <a:lnTo>
                                  <a:pt x="3560" y="190"/>
                                </a:lnTo>
                                <a:lnTo>
                                  <a:pt x="3570" y="165"/>
                                </a:lnTo>
                                <a:lnTo>
                                  <a:pt x="3590" y="140"/>
                                </a:lnTo>
                                <a:lnTo>
                                  <a:pt x="3610" y="125"/>
                                </a:lnTo>
                                <a:lnTo>
                                  <a:pt x="3610" y="0"/>
                                </a:lnTo>
                                <a:lnTo>
                                  <a:pt x="3320" y="0"/>
                                </a:lnTo>
                                <a:lnTo>
                                  <a:pt x="3320" y="125"/>
                                </a:lnTo>
                                <a:lnTo>
                                  <a:pt x="3345" y="140"/>
                                </a:lnTo>
                                <a:lnTo>
                                  <a:pt x="3365" y="165"/>
                                </a:lnTo>
                                <a:lnTo>
                                  <a:pt x="3375" y="190"/>
                                </a:lnTo>
                                <a:lnTo>
                                  <a:pt x="3380" y="215"/>
                                </a:lnTo>
                                <a:lnTo>
                                  <a:pt x="3375" y="235"/>
                                </a:lnTo>
                                <a:lnTo>
                                  <a:pt x="3370" y="255"/>
                                </a:lnTo>
                                <a:lnTo>
                                  <a:pt x="3360" y="270"/>
                                </a:lnTo>
                                <a:lnTo>
                                  <a:pt x="3350" y="285"/>
                                </a:lnTo>
                                <a:lnTo>
                                  <a:pt x="3335" y="295"/>
                                </a:lnTo>
                                <a:lnTo>
                                  <a:pt x="3320" y="305"/>
                                </a:lnTo>
                                <a:lnTo>
                                  <a:pt x="3300" y="310"/>
                                </a:lnTo>
                                <a:lnTo>
                                  <a:pt x="3280" y="315"/>
                                </a:lnTo>
                                <a:lnTo>
                                  <a:pt x="3260" y="310"/>
                                </a:lnTo>
                                <a:lnTo>
                                  <a:pt x="3240" y="305"/>
                                </a:lnTo>
                                <a:lnTo>
                                  <a:pt x="3225" y="295"/>
                                </a:lnTo>
                                <a:lnTo>
                                  <a:pt x="3210" y="285"/>
                                </a:lnTo>
                                <a:lnTo>
                                  <a:pt x="3200" y="270"/>
                                </a:lnTo>
                                <a:lnTo>
                                  <a:pt x="3190" y="255"/>
                                </a:lnTo>
                                <a:lnTo>
                                  <a:pt x="3185" y="235"/>
                                </a:lnTo>
                                <a:lnTo>
                                  <a:pt x="3180" y="215"/>
                                </a:lnTo>
                                <a:lnTo>
                                  <a:pt x="3185" y="190"/>
                                </a:lnTo>
                                <a:lnTo>
                                  <a:pt x="3200" y="165"/>
                                </a:lnTo>
                                <a:lnTo>
                                  <a:pt x="3215" y="140"/>
                                </a:lnTo>
                                <a:lnTo>
                                  <a:pt x="3240" y="125"/>
                                </a:lnTo>
                                <a:lnTo>
                                  <a:pt x="3240" y="0"/>
                                </a:lnTo>
                                <a:lnTo>
                                  <a:pt x="2950" y="0"/>
                                </a:lnTo>
                                <a:lnTo>
                                  <a:pt x="2950" y="125"/>
                                </a:lnTo>
                                <a:lnTo>
                                  <a:pt x="2970" y="140"/>
                                </a:lnTo>
                                <a:lnTo>
                                  <a:pt x="2990" y="165"/>
                                </a:lnTo>
                                <a:lnTo>
                                  <a:pt x="3000" y="190"/>
                                </a:lnTo>
                                <a:lnTo>
                                  <a:pt x="3005" y="215"/>
                                </a:lnTo>
                                <a:lnTo>
                                  <a:pt x="3005" y="235"/>
                                </a:lnTo>
                                <a:lnTo>
                                  <a:pt x="3000" y="255"/>
                                </a:lnTo>
                                <a:lnTo>
                                  <a:pt x="2990" y="270"/>
                                </a:lnTo>
                                <a:lnTo>
                                  <a:pt x="2975" y="285"/>
                                </a:lnTo>
                                <a:lnTo>
                                  <a:pt x="2965" y="295"/>
                                </a:lnTo>
                                <a:lnTo>
                                  <a:pt x="2945" y="305"/>
                                </a:lnTo>
                                <a:lnTo>
                                  <a:pt x="2930" y="310"/>
                                </a:lnTo>
                                <a:lnTo>
                                  <a:pt x="2910" y="315"/>
                                </a:lnTo>
                                <a:lnTo>
                                  <a:pt x="2890" y="310"/>
                                </a:lnTo>
                                <a:lnTo>
                                  <a:pt x="2870" y="305"/>
                                </a:lnTo>
                                <a:lnTo>
                                  <a:pt x="2855" y="295"/>
                                </a:lnTo>
                                <a:lnTo>
                                  <a:pt x="2840" y="285"/>
                                </a:lnTo>
                                <a:lnTo>
                                  <a:pt x="2825" y="270"/>
                                </a:lnTo>
                                <a:lnTo>
                                  <a:pt x="2815" y="255"/>
                                </a:lnTo>
                                <a:lnTo>
                                  <a:pt x="2810" y="235"/>
                                </a:lnTo>
                                <a:lnTo>
                                  <a:pt x="2810" y="215"/>
                                </a:lnTo>
                                <a:lnTo>
                                  <a:pt x="2815" y="190"/>
                                </a:lnTo>
                                <a:lnTo>
                                  <a:pt x="2825" y="165"/>
                                </a:lnTo>
                                <a:lnTo>
                                  <a:pt x="2845" y="140"/>
                                </a:lnTo>
                                <a:lnTo>
                                  <a:pt x="2865" y="125"/>
                                </a:lnTo>
                                <a:lnTo>
                                  <a:pt x="2865" y="0"/>
                                </a:lnTo>
                                <a:lnTo>
                                  <a:pt x="2575" y="0"/>
                                </a:lnTo>
                                <a:lnTo>
                                  <a:pt x="2575" y="125"/>
                                </a:lnTo>
                                <a:lnTo>
                                  <a:pt x="2600" y="140"/>
                                </a:lnTo>
                                <a:lnTo>
                                  <a:pt x="2620" y="165"/>
                                </a:lnTo>
                                <a:lnTo>
                                  <a:pt x="2630" y="190"/>
                                </a:lnTo>
                                <a:lnTo>
                                  <a:pt x="2635" y="215"/>
                                </a:lnTo>
                                <a:lnTo>
                                  <a:pt x="2630" y="235"/>
                                </a:lnTo>
                                <a:lnTo>
                                  <a:pt x="2625" y="255"/>
                                </a:lnTo>
                                <a:lnTo>
                                  <a:pt x="2615" y="270"/>
                                </a:lnTo>
                                <a:lnTo>
                                  <a:pt x="2605" y="285"/>
                                </a:lnTo>
                                <a:lnTo>
                                  <a:pt x="2590" y="295"/>
                                </a:lnTo>
                                <a:lnTo>
                                  <a:pt x="2575" y="305"/>
                                </a:lnTo>
                                <a:lnTo>
                                  <a:pt x="2555" y="310"/>
                                </a:lnTo>
                                <a:lnTo>
                                  <a:pt x="2535" y="315"/>
                                </a:lnTo>
                                <a:lnTo>
                                  <a:pt x="2515" y="310"/>
                                </a:lnTo>
                                <a:lnTo>
                                  <a:pt x="2495" y="305"/>
                                </a:lnTo>
                                <a:lnTo>
                                  <a:pt x="2480" y="295"/>
                                </a:lnTo>
                                <a:lnTo>
                                  <a:pt x="2465" y="285"/>
                                </a:lnTo>
                                <a:lnTo>
                                  <a:pt x="2455" y="270"/>
                                </a:lnTo>
                                <a:lnTo>
                                  <a:pt x="2445" y="255"/>
                                </a:lnTo>
                                <a:lnTo>
                                  <a:pt x="2440" y="235"/>
                                </a:lnTo>
                                <a:lnTo>
                                  <a:pt x="2435" y="215"/>
                                </a:lnTo>
                                <a:lnTo>
                                  <a:pt x="2440" y="190"/>
                                </a:lnTo>
                                <a:lnTo>
                                  <a:pt x="2455" y="165"/>
                                </a:lnTo>
                                <a:lnTo>
                                  <a:pt x="2470" y="140"/>
                                </a:lnTo>
                                <a:lnTo>
                                  <a:pt x="2495" y="125"/>
                                </a:lnTo>
                                <a:lnTo>
                                  <a:pt x="2495" y="0"/>
                                </a:lnTo>
                                <a:lnTo>
                                  <a:pt x="2205" y="0"/>
                                </a:lnTo>
                                <a:lnTo>
                                  <a:pt x="2205" y="125"/>
                                </a:lnTo>
                                <a:lnTo>
                                  <a:pt x="2225" y="140"/>
                                </a:lnTo>
                                <a:lnTo>
                                  <a:pt x="2245" y="165"/>
                                </a:lnTo>
                                <a:lnTo>
                                  <a:pt x="2255" y="190"/>
                                </a:lnTo>
                                <a:lnTo>
                                  <a:pt x="2260" y="215"/>
                                </a:lnTo>
                                <a:lnTo>
                                  <a:pt x="2260" y="235"/>
                                </a:lnTo>
                                <a:lnTo>
                                  <a:pt x="2255" y="255"/>
                                </a:lnTo>
                                <a:lnTo>
                                  <a:pt x="2245" y="270"/>
                                </a:lnTo>
                                <a:lnTo>
                                  <a:pt x="2230" y="285"/>
                                </a:lnTo>
                                <a:lnTo>
                                  <a:pt x="2220" y="295"/>
                                </a:lnTo>
                                <a:lnTo>
                                  <a:pt x="2200" y="305"/>
                                </a:lnTo>
                                <a:lnTo>
                                  <a:pt x="2185" y="310"/>
                                </a:lnTo>
                                <a:lnTo>
                                  <a:pt x="2165" y="315"/>
                                </a:lnTo>
                                <a:lnTo>
                                  <a:pt x="2145" y="310"/>
                                </a:lnTo>
                                <a:lnTo>
                                  <a:pt x="2125" y="305"/>
                                </a:lnTo>
                                <a:lnTo>
                                  <a:pt x="2110" y="295"/>
                                </a:lnTo>
                                <a:lnTo>
                                  <a:pt x="2095" y="285"/>
                                </a:lnTo>
                                <a:lnTo>
                                  <a:pt x="2080" y="270"/>
                                </a:lnTo>
                                <a:lnTo>
                                  <a:pt x="2070" y="255"/>
                                </a:lnTo>
                                <a:lnTo>
                                  <a:pt x="2065" y="235"/>
                                </a:lnTo>
                                <a:lnTo>
                                  <a:pt x="2065" y="215"/>
                                </a:lnTo>
                                <a:lnTo>
                                  <a:pt x="2070" y="190"/>
                                </a:lnTo>
                                <a:lnTo>
                                  <a:pt x="2080" y="165"/>
                                </a:lnTo>
                                <a:lnTo>
                                  <a:pt x="2100" y="140"/>
                                </a:lnTo>
                                <a:lnTo>
                                  <a:pt x="2120" y="125"/>
                                </a:lnTo>
                                <a:lnTo>
                                  <a:pt x="2120" y="0"/>
                                </a:lnTo>
                                <a:lnTo>
                                  <a:pt x="1830" y="0"/>
                                </a:lnTo>
                                <a:lnTo>
                                  <a:pt x="1830" y="125"/>
                                </a:lnTo>
                                <a:lnTo>
                                  <a:pt x="1855" y="140"/>
                                </a:lnTo>
                                <a:lnTo>
                                  <a:pt x="1875" y="165"/>
                                </a:lnTo>
                                <a:lnTo>
                                  <a:pt x="1885" y="190"/>
                                </a:lnTo>
                                <a:lnTo>
                                  <a:pt x="1890" y="215"/>
                                </a:lnTo>
                                <a:lnTo>
                                  <a:pt x="1885" y="235"/>
                                </a:lnTo>
                                <a:lnTo>
                                  <a:pt x="1880" y="255"/>
                                </a:lnTo>
                                <a:lnTo>
                                  <a:pt x="1870" y="270"/>
                                </a:lnTo>
                                <a:lnTo>
                                  <a:pt x="1860" y="285"/>
                                </a:lnTo>
                                <a:lnTo>
                                  <a:pt x="1845" y="295"/>
                                </a:lnTo>
                                <a:lnTo>
                                  <a:pt x="1830" y="305"/>
                                </a:lnTo>
                                <a:lnTo>
                                  <a:pt x="1810" y="310"/>
                                </a:lnTo>
                                <a:lnTo>
                                  <a:pt x="1790" y="315"/>
                                </a:lnTo>
                                <a:lnTo>
                                  <a:pt x="1770" y="310"/>
                                </a:lnTo>
                                <a:lnTo>
                                  <a:pt x="1750" y="305"/>
                                </a:lnTo>
                                <a:lnTo>
                                  <a:pt x="1735" y="295"/>
                                </a:lnTo>
                                <a:lnTo>
                                  <a:pt x="1720" y="285"/>
                                </a:lnTo>
                                <a:lnTo>
                                  <a:pt x="1710" y="270"/>
                                </a:lnTo>
                                <a:lnTo>
                                  <a:pt x="1700" y="255"/>
                                </a:lnTo>
                                <a:lnTo>
                                  <a:pt x="1695" y="235"/>
                                </a:lnTo>
                                <a:lnTo>
                                  <a:pt x="1690" y="215"/>
                                </a:lnTo>
                                <a:lnTo>
                                  <a:pt x="1695" y="190"/>
                                </a:lnTo>
                                <a:lnTo>
                                  <a:pt x="1710" y="165"/>
                                </a:lnTo>
                                <a:lnTo>
                                  <a:pt x="1725" y="140"/>
                                </a:lnTo>
                                <a:lnTo>
                                  <a:pt x="1750" y="125"/>
                                </a:lnTo>
                                <a:lnTo>
                                  <a:pt x="1750" y="0"/>
                                </a:lnTo>
                                <a:lnTo>
                                  <a:pt x="1460" y="0"/>
                                </a:lnTo>
                                <a:lnTo>
                                  <a:pt x="1460" y="125"/>
                                </a:lnTo>
                                <a:lnTo>
                                  <a:pt x="1480" y="140"/>
                                </a:lnTo>
                                <a:lnTo>
                                  <a:pt x="1500" y="165"/>
                                </a:lnTo>
                                <a:lnTo>
                                  <a:pt x="1510" y="190"/>
                                </a:lnTo>
                                <a:lnTo>
                                  <a:pt x="1515" y="215"/>
                                </a:lnTo>
                                <a:lnTo>
                                  <a:pt x="1515" y="235"/>
                                </a:lnTo>
                                <a:lnTo>
                                  <a:pt x="1510" y="255"/>
                                </a:lnTo>
                                <a:lnTo>
                                  <a:pt x="1500" y="270"/>
                                </a:lnTo>
                                <a:lnTo>
                                  <a:pt x="1485" y="285"/>
                                </a:lnTo>
                                <a:lnTo>
                                  <a:pt x="1475" y="295"/>
                                </a:lnTo>
                                <a:lnTo>
                                  <a:pt x="1455" y="305"/>
                                </a:lnTo>
                                <a:lnTo>
                                  <a:pt x="1440" y="310"/>
                                </a:lnTo>
                                <a:lnTo>
                                  <a:pt x="1420" y="315"/>
                                </a:lnTo>
                                <a:lnTo>
                                  <a:pt x="1400" y="310"/>
                                </a:lnTo>
                                <a:lnTo>
                                  <a:pt x="1380" y="305"/>
                                </a:lnTo>
                                <a:lnTo>
                                  <a:pt x="1365" y="295"/>
                                </a:lnTo>
                                <a:lnTo>
                                  <a:pt x="1350" y="285"/>
                                </a:lnTo>
                                <a:lnTo>
                                  <a:pt x="1335" y="270"/>
                                </a:lnTo>
                                <a:lnTo>
                                  <a:pt x="1325" y="255"/>
                                </a:lnTo>
                                <a:lnTo>
                                  <a:pt x="1320" y="235"/>
                                </a:lnTo>
                                <a:lnTo>
                                  <a:pt x="1320" y="215"/>
                                </a:lnTo>
                                <a:lnTo>
                                  <a:pt x="1325" y="190"/>
                                </a:lnTo>
                                <a:lnTo>
                                  <a:pt x="1335" y="165"/>
                                </a:lnTo>
                                <a:lnTo>
                                  <a:pt x="1355" y="140"/>
                                </a:lnTo>
                                <a:lnTo>
                                  <a:pt x="1375" y="125"/>
                                </a:lnTo>
                                <a:lnTo>
                                  <a:pt x="1375" y="0"/>
                                </a:lnTo>
                                <a:lnTo>
                                  <a:pt x="1085" y="0"/>
                                </a:lnTo>
                                <a:lnTo>
                                  <a:pt x="1085" y="125"/>
                                </a:lnTo>
                                <a:lnTo>
                                  <a:pt x="1110" y="140"/>
                                </a:lnTo>
                                <a:lnTo>
                                  <a:pt x="1130" y="165"/>
                                </a:lnTo>
                                <a:lnTo>
                                  <a:pt x="1140" y="190"/>
                                </a:lnTo>
                                <a:lnTo>
                                  <a:pt x="1145" y="215"/>
                                </a:lnTo>
                                <a:lnTo>
                                  <a:pt x="1140" y="235"/>
                                </a:lnTo>
                                <a:lnTo>
                                  <a:pt x="1135" y="255"/>
                                </a:lnTo>
                                <a:lnTo>
                                  <a:pt x="1125" y="270"/>
                                </a:lnTo>
                                <a:lnTo>
                                  <a:pt x="1115" y="285"/>
                                </a:lnTo>
                                <a:lnTo>
                                  <a:pt x="1100" y="295"/>
                                </a:lnTo>
                                <a:lnTo>
                                  <a:pt x="1085" y="305"/>
                                </a:lnTo>
                                <a:lnTo>
                                  <a:pt x="1065" y="310"/>
                                </a:lnTo>
                                <a:lnTo>
                                  <a:pt x="1045" y="315"/>
                                </a:lnTo>
                                <a:lnTo>
                                  <a:pt x="1025" y="310"/>
                                </a:lnTo>
                                <a:lnTo>
                                  <a:pt x="1005" y="305"/>
                                </a:lnTo>
                                <a:lnTo>
                                  <a:pt x="990" y="295"/>
                                </a:lnTo>
                                <a:lnTo>
                                  <a:pt x="975" y="285"/>
                                </a:lnTo>
                                <a:lnTo>
                                  <a:pt x="965" y="270"/>
                                </a:lnTo>
                                <a:lnTo>
                                  <a:pt x="955" y="255"/>
                                </a:lnTo>
                                <a:lnTo>
                                  <a:pt x="950" y="235"/>
                                </a:lnTo>
                                <a:lnTo>
                                  <a:pt x="945" y="215"/>
                                </a:lnTo>
                                <a:lnTo>
                                  <a:pt x="950" y="190"/>
                                </a:lnTo>
                                <a:lnTo>
                                  <a:pt x="965" y="165"/>
                                </a:lnTo>
                                <a:lnTo>
                                  <a:pt x="980" y="140"/>
                                </a:lnTo>
                                <a:lnTo>
                                  <a:pt x="1005" y="125"/>
                                </a:lnTo>
                                <a:lnTo>
                                  <a:pt x="1005" y="0"/>
                                </a:lnTo>
                                <a:lnTo>
                                  <a:pt x="715" y="0"/>
                                </a:lnTo>
                                <a:lnTo>
                                  <a:pt x="715" y="125"/>
                                </a:lnTo>
                                <a:lnTo>
                                  <a:pt x="735" y="140"/>
                                </a:lnTo>
                                <a:lnTo>
                                  <a:pt x="755" y="165"/>
                                </a:lnTo>
                                <a:lnTo>
                                  <a:pt x="765" y="190"/>
                                </a:lnTo>
                                <a:lnTo>
                                  <a:pt x="770" y="215"/>
                                </a:lnTo>
                                <a:lnTo>
                                  <a:pt x="770" y="235"/>
                                </a:lnTo>
                                <a:lnTo>
                                  <a:pt x="765" y="255"/>
                                </a:lnTo>
                                <a:lnTo>
                                  <a:pt x="755" y="270"/>
                                </a:lnTo>
                                <a:lnTo>
                                  <a:pt x="745" y="285"/>
                                </a:lnTo>
                                <a:lnTo>
                                  <a:pt x="730" y="295"/>
                                </a:lnTo>
                                <a:lnTo>
                                  <a:pt x="710" y="305"/>
                                </a:lnTo>
                                <a:lnTo>
                                  <a:pt x="695" y="310"/>
                                </a:lnTo>
                                <a:lnTo>
                                  <a:pt x="675" y="315"/>
                                </a:lnTo>
                                <a:lnTo>
                                  <a:pt x="655" y="310"/>
                                </a:lnTo>
                                <a:lnTo>
                                  <a:pt x="635" y="305"/>
                                </a:lnTo>
                                <a:lnTo>
                                  <a:pt x="620" y="295"/>
                                </a:lnTo>
                                <a:lnTo>
                                  <a:pt x="605" y="285"/>
                                </a:lnTo>
                                <a:lnTo>
                                  <a:pt x="590" y="270"/>
                                </a:lnTo>
                                <a:lnTo>
                                  <a:pt x="585" y="255"/>
                                </a:lnTo>
                                <a:lnTo>
                                  <a:pt x="575" y="235"/>
                                </a:lnTo>
                                <a:lnTo>
                                  <a:pt x="575" y="215"/>
                                </a:lnTo>
                                <a:lnTo>
                                  <a:pt x="580" y="190"/>
                                </a:lnTo>
                                <a:lnTo>
                                  <a:pt x="590" y="165"/>
                                </a:lnTo>
                                <a:lnTo>
                                  <a:pt x="610" y="140"/>
                                </a:lnTo>
                                <a:lnTo>
                                  <a:pt x="630" y="125"/>
                                </a:lnTo>
                                <a:lnTo>
                                  <a:pt x="630" y="0"/>
                                </a:lnTo>
                                <a:lnTo>
                                  <a:pt x="340" y="0"/>
                                </a:lnTo>
                                <a:lnTo>
                                  <a:pt x="340" y="125"/>
                                </a:lnTo>
                                <a:lnTo>
                                  <a:pt x="365" y="140"/>
                                </a:lnTo>
                                <a:lnTo>
                                  <a:pt x="385" y="165"/>
                                </a:lnTo>
                                <a:lnTo>
                                  <a:pt x="395" y="190"/>
                                </a:lnTo>
                                <a:lnTo>
                                  <a:pt x="400" y="215"/>
                                </a:lnTo>
                                <a:lnTo>
                                  <a:pt x="395" y="235"/>
                                </a:lnTo>
                                <a:lnTo>
                                  <a:pt x="390" y="255"/>
                                </a:lnTo>
                                <a:lnTo>
                                  <a:pt x="380" y="270"/>
                                </a:lnTo>
                                <a:lnTo>
                                  <a:pt x="370" y="285"/>
                                </a:lnTo>
                                <a:lnTo>
                                  <a:pt x="355" y="295"/>
                                </a:lnTo>
                                <a:lnTo>
                                  <a:pt x="340" y="305"/>
                                </a:lnTo>
                                <a:lnTo>
                                  <a:pt x="320" y="310"/>
                                </a:lnTo>
                                <a:lnTo>
                                  <a:pt x="300" y="315"/>
                                </a:lnTo>
                                <a:lnTo>
                                  <a:pt x="280" y="310"/>
                                </a:lnTo>
                                <a:lnTo>
                                  <a:pt x="260" y="305"/>
                                </a:lnTo>
                                <a:lnTo>
                                  <a:pt x="245" y="295"/>
                                </a:lnTo>
                                <a:lnTo>
                                  <a:pt x="230" y="285"/>
                                </a:lnTo>
                                <a:lnTo>
                                  <a:pt x="220" y="270"/>
                                </a:lnTo>
                                <a:lnTo>
                                  <a:pt x="210" y="255"/>
                                </a:lnTo>
                                <a:lnTo>
                                  <a:pt x="205" y="235"/>
                                </a:lnTo>
                                <a:lnTo>
                                  <a:pt x="200" y="215"/>
                                </a:lnTo>
                                <a:lnTo>
                                  <a:pt x="205" y="190"/>
                                </a:lnTo>
                                <a:lnTo>
                                  <a:pt x="220" y="165"/>
                                </a:lnTo>
                                <a:lnTo>
                                  <a:pt x="235" y="140"/>
                                </a:lnTo>
                                <a:lnTo>
                                  <a:pt x="260" y="125"/>
                                </a:lnTo>
                                <a:lnTo>
                                  <a:pt x="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5"/>
                                </a:lnTo>
                                <a:lnTo>
                                  <a:pt x="4685" y="4115"/>
                                </a:lnTo>
                                <a:lnTo>
                                  <a:pt x="4685" y="0"/>
                                </a:lnTo>
                                <a:lnTo>
                                  <a:pt x="4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5"/>
                        <wps:cNvSpPr>
                          <a:spLocks/>
                        </wps:cNvSpPr>
                        <wps:spPr bwMode="auto">
                          <a:xfrm>
                            <a:off x="855" y="2885"/>
                            <a:ext cx="4685" cy="4115"/>
                          </a:xfrm>
                          <a:custGeom>
                            <a:avLst/>
                            <a:gdLst>
                              <a:gd name="T0" fmla="*/ 4495 w 4685"/>
                              <a:gd name="T1" fmla="*/ 190 h 4115"/>
                              <a:gd name="T2" fmla="*/ 4470 w 4685"/>
                              <a:gd name="T3" fmla="*/ 285 h 4115"/>
                              <a:gd name="T4" fmla="*/ 4380 w 4685"/>
                              <a:gd name="T5" fmla="*/ 315 h 4115"/>
                              <a:gd name="T6" fmla="*/ 4305 w 4685"/>
                              <a:gd name="T7" fmla="*/ 235 h 4115"/>
                              <a:gd name="T8" fmla="*/ 4360 w 4685"/>
                              <a:gd name="T9" fmla="*/ 130 h 4115"/>
                              <a:gd name="T10" fmla="*/ 4110 w 4685"/>
                              <a:gd name="T11" fmla="*/ 165 h 4115"/>
                              <a:gd name="T12" fmla="*/ 4110 w 4685"/>
                              <a:gd name="T13" fmla="*/ 270 h 4115"/>
                              <a:gd name="T14" fmla="*/ 4025 w 4685"/>
                              <a:gd name="T15" fmla="*/ 315 h 4115"/>
                              <a:gd name="T16" fmla="*/ 3935 w 4685"/>
                              <a:gd name="T17" fmla="*/ 255 h 4115"/>
                              <a:gd name="T18" fmla="*/ 3960 w 4685"/>
                              <a:gd name="T19" fmla="*/ 145 h 4115"/>
                              <a:gd name="T20" fmla="*/ 3720 w 4685"/>
                              <a:gd name="T21" fmla="*/ 145 h 4115"/>
                              <a:gd name="T22" fmla="*/ 3745 w 4685"/>
                              <a:gd name="T23" fmla="*/ 255 h 4115"/>
                              <a:gd name="T24" fmla="*/ 3655 w 4685"/>
                              <a:gd name="T25" fmla="*/ 315 h 4115"/>
                              <a:gd name="T26" fmla="*/ 3575 w 4685"/>
                              <a:gd name="T27" fmla="*/ 270 h 4115"/>
                              <a:gd name="T28" fmla="*/ 3570 w 4685"/>
                              <a:gd name="T29" fmla="*/ 165 h 4115"/>
                              <a:gd name="T30" fmla="*/ 3325 w 4685"/>
                              <a:gd name="T31" fmla="*/ 130 h 4115"/>
                              <a:gd name="T32" fmla="*/ 3380 w 4685"/>
                              <a:gd name="T33" fmla="*/ 235 h 4115"/>
                              <a:gd name="T34" fmla="*/ 3300 w 4685"/>
                              <a:gd name="T35" fmla="*/ 315 h 4115"/>
                              <a:gd name="T36" fmla="*/ 3210 w 4685"/>
                              <a:gd name="T37" fmla="*/ 285 h 4115"/>
                              <a:gd name="T38" fmla="*/ 3190 w 4685"/>
                              <a:gd name="T39" fmla="*/ 190 h 4115"/>
                              <a:gd name="T40" fmla="*/ 2950 w 4685"/>
                              <a:gd name="T41" fmla="*/ 130 h 4115"/>
                              <a:gd name="T42" fmla="*/ 3005 w 4685"/>
                              <a:gd name="T43" fmla="*/ 215 h 4115"/>
                              <a:gd name="T44" fmla="*/ 2945 w 4685"/>
                              <a:gd name="T45" fmla="*/ 305 h 4115"/>
                              <a:gd name="T46" fmla="*/ 2855 w 4685"/>
                              <a:gd name="T47" fmla="*/ 300 h 4115"/>
                              <a:gd name="T48" fmla="*/ 2810 w 4685"/>
                              <a:gd name="T49" fmla="*/ 215 h 4115"/>
                              <a:gd name="T50" fmla="*/ 2580 w 4685"/>
                              <a:gd name="T51" fmla="*/ 0 h 4115"/>
                              <a:gd name="T52" fmla="*/ 2635 w 4685"/>
                              <a:gd name="T53" fmla="*/ 215 h 4115"/>
                              <a:gd name="T54" fmla="*/ 2590 w 4685"/>
                              <a:gd name="T55" fmla="*/ 300 h 4115"/>
                              <a:gd name="T56" fmla="*/ 2500 w 4685"/>
                              <a:gd name="T57" fmla="*/ 305 h 4115"/>
                              <a:gd name="T58" fmla="*/ 2440 w 4685"/>
                              <a:gd name="T59" fmla="*/ 215 h 4115"/>
                              <a:gd name="T60" fmla="*/ 2495 w 4685"/>
                              <a:gd name="T61" fmla="*/ 0 h 4115"/>
                              <a:gd name="T62" fmla="*/ 2260 w 4685"/>
                              <a:gd name="T63" fmla="*/ 190 h 4115"/>
                              <a:gd name="T64" fmla="*/ 2235 w 4685"/>
                              <a:gd name="T65" fmla="*/ 285 h 4115"/>
                              <a:gd name="T66" fmla="*/ 2145 w 4685"/>
                              <a:gd name="T67" fmla="*/ 315 h 4115"/>
                              <a:gd name="T68" fmla="*/ 2070 w 4685"/>
                              <a:gd name="T69" fmla="*/ 235 h 4115"/>
                              <a:gd name="T70" fmla="*/ 2125 w 4685"/>
                              <a:gd name="T71" fmla="*/ 130 h 4115"/>
                              <a:gd name="T72" fmla="*/ 1875 w 4685"/>
                              <a:gd name="T73" fmla="*/ 165 h 4115"/>
                              <a:gd name="T74" fmla="*/ 1875 w 4685"/>
                              <a:gd name="T75" fmla="*/ 270 h 4115"/>
                              <a:gd name="T76" fmla="*/ 1790 w 4685"/>
                              <a:gd name="T77" fmla="*/ 315 h 4115"/>
                              <a:gd name="T78" fmla="*/ 1700 w 4685"/>
                              <a:gd name="T79" fmla="*/ 255 h 4115"/>
                              <a:gd name="T80" fmla="*/ 1725 w 4685"/>
                              <a:gd name="T81" fmla="*/ 145 h 4115"/>
                              <a:gd name="T82" fmla="*/ 1485 w 4685"/>
                              <a:gd name="T83" fmla="*/ 145 h 4115"/>
                              <a:gd name="T84" fmla="*/ 1510 w 4685"/>
                              <a:gd name="T85" fmla="*/ 255 h 4115"/>
                              <a:gd name="T86" fmla="*/ 1420 w 4685"/>
                              <a:gd name="T87" fmla="*/ 315 h 4115"/>
                              <a:gd name="T88" fmla="*/ 1340 w 4685"/>
                              <a:gd name="T89" fmla="*/ 270 h 4115"/>
                              <a:gd name="T90" fmla="*/ 1335 w 4685"/>
                              <a:gd name="T91" fmla="*/ 165 h 4115"/>
                              <a:gd name="T92" fmla="*/ 1090 w 4685"/>
                              <a:gd name="T93" fmla="*/ 130 h 4115"/>
                              <a:gd name="T94" fmla="*/ 1145 w 4685"/>
                              <a:gd name="T95" fmla="*/ 235 h 4115"/>
                              <a:gd name="T96" fmla="*/ 1065 w 4685"/>
                              <a:gd name="T97" fmla="*/ 315 h 4115"/>
                              <a:gd name="T98" fmla="*/ 975 w 4685"/>
                              <a:gd name="T99" fmla="*/ 285 h 4115"/>
                              <a:gd name="T100" fmla="*/ 955 w 4685"/>
                              <a:gd name="T101" fmla="*/ 190 h 4115"/>
                              <a:gd name="T102" fmla="*/ 715 w 4685"/>
                              <a:gd name="T103" fmla="*/ 130 h 4115"/>
                              <a:gd name="T104" fmla="*/ 775 w 4685"/>
                              <a:gd name="T105" fmla="*/ 215 h 4115"/>
                              <a:gd name="T106" fmla="*/ 715 w 4685"/>
                              <a:gd name="T107" fmla="*/ 305 h 4115"/>
                              <a:gd name="T108" fmla="*/ 620 w 4685"/>
                              <a:gd name="T109" fmla="*/ 300 h 4115"/>
                              <a:gd name="T110" fmla="*/ 575 w 4685"/>
                              <a:gd name="T111" fmla="*/ 215 h 4115"/>
                              <a:gd name="T112" fmla="*/ 345 w 4685"/>
                              <a:gd name="T113" fmla="*/ 0 h 4115"/>
                              <a:gd name="T114" fmla="*/ 400 w 4685"/>
                              <a:gd name="T115" fmla="*/ 215 h 4115"/>
                              <a:gd name="T116" fmla="*/ 355 w 4685"/>
                              <a:gd name="T117" fmla="*/ 300 h 4115"/>
                              <a:gd name="T118" fmla="*/ 265 w 4685"/>
                              <a:gd name="T119" fmla="*/ 305 h 4115"/>
                              <a:gd name="T120" fmla="*/ 205 w 4685"/>
                              <a:gd name="T121" fmla="*/ 215 h 4115"/>
                              <a:gd name="T122" fmla="*/ 260 w 4685"/>
                              <a:gd name="T123" fmla="*/ 0 h 4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685" h="4115">
                                <a:moveTo>
                                  <a:pt x="4440" y="0"/>
                                </a:moveTo>
                                <a:lnTo>
                                  <a:pt x="4440" y="130"/>
                                </a:lnTo>
                                <a:lnTo>
                                  <a:pt x="4465" y="145"/>
                                </a:lnTo>
                                <a:lnTo>
                                  <a:pt x="4480" y="165"/>
                                </a:lnTo>
                                <a:lnTo>
                                  <a:pt x="4495" y="190"/>
                                </a:lnTo>
                                <a:lnTo>
                                  <a:pt x="4495" y="215"/>
                                </a:lnTo>
                                <a:lnTo>
                                  <a:pt x="4495" y="235"/>
                                </a:lnTo>
                                <a:lnTo>
                                  <a:pt x="4490" y="255"/>
                                </a:lnTo>
                                <a:lnTo>
                                  <a:pt x="4480" y="270"/>
                                </a:lnTo>
                                <a:lnTo>
                                  <a:pt x="4470" y="285"/>
                                </a:lnTo>
                                <a:lnTo>
                                  <a:pt x="4455" y="300"/>
                                </a:lnTo>
                                <a:lnTo>
                                  <a:pt x="4435" y="305"/>
                                </a:lnTo>
                                <a:lnTo>
                                  <a:pt x="4420" y="315"/>
                                </a:lnTo>
                                <a:lnTo>
                                  <a:pt x="4400" y="315"/>
                                </a:lnTo>
                                <a:lnTo>
                                  <a:pt x="4380" y="315"/>
                                </a:lnTo>
                                <a:lnTo>
                                  <a:pt x="4360" y="305"/>
                                </a:lnTo>
                                <a:lnTo>
                                  <a:pt x="4345" y="300"/>
                                </a:lnTo>
                                <a:lnTo>
                                  <a:pt x="4330" y="285"/>
                                </a:lnTo>
                                <a:lnTo>
                                  <a:pt x="4320" y="270"/>
                                </a:lnTo>
                                <a:lnTo>
                                  <a:pt x="4310" y="255"/>
                                </a:lnTo>
                                <a:lnTo>
                                  <a:pt x="4305" y="235"/>
                                </a:lnTo>
                                <a:lnTo>
                                  <a:pt x="4300" y="215"/>
                                </a:lnTo>
                                <a:lnTo>
                                  <a:pt x="4305" y="190"/>
                                </a:lnTo>
                                <a:lnTo>
                                  <a:pt x="4315" y="165"/>
                                </a:lnTo>
                                <a:lnTo>
                                  <a:pt x="4335" y="145"/>
                                </a:lnTo>
                                <a:lnTo>
                                  <a:pt x="4360" y="130"/>
                                </a:lnTo>
                                <a:lnTo>
                                  <a:pt x="4360" y="0"/>
                                </a:lnTo>
                                <a:lnTo>
                                  <a:pt x="4070" y="0"/>
                                </a:lnTo>
                                <a:lnTo>
                                  <a:pt x="4070" y="130"/>
                                </a:lnTo>
                                <a:lnTo>
                                  <a:pt x="4090" y="145"/>
                                </a:lnTo>
                                <a:lnTo>
                                  <a:pt x="4110" y="165"/>
                                </a:lnTo>
                                <a:lnTo>
                                  <a:pt x="4120" y="190"/>
                                </a:lnTo>
                                <a:lnTo>
                                  <a:pt x="4125" y="215"/>
                                </a:lnTo>
                                <a:lnTo>
                                  <a:pt x="4125" y="235"/>
                                </a:lnTo>
                                <a:lnTo>
                                  <a:pt x="4115" y="255"/>
                                </a:lnTo>
                                <a:lnTo>
                                  <a:pt x="4110" y="270"/>
                                </a:lnTo>
                                <a:lnTo>
                                  <a:pt x="4095" y="285"/>
                                </a:lnTo>
                                <a:lnTo>
                                  <a:pt x="4080" y="300"/>
                                </a:lnTo>
                                <a:lnTo>
                                  <a:pt x="4065" y="305"/>
                                </a:lnTo>
                                <a:lnTo>
                                  <a:pt x="4045" y="315"/>
                                </a:lnTo>
                                <a:lnTo>
                                  <a:pt x="4025" y="315"/>
                                </a:lnTo>
                                <a:lnTo>
                                  <a:pt x="4005" y="315"/>
                                </a:lnTo>
                                <a:lnTo>
                                  <a:pt x="3990" y="305"/>
                                </a:lnTo>
                                <a:lnTo>
                                  <a:pt x="3970" y="300"/>
                                </a:lnTo>
                                <a:lnTo>
                                  <a:pt x="3955" y="285"/>
                                </a:lnTo>
                                <a:lnTo>
                                  <a:pt x="3945" y="270"/>
                                </a:lnTo>
                                <a:lnTo>
                                  <a:pt x="3935" y="255"/>
                                </a:lnTo>
                                <a:lnTo>
                                  <a:pt x="3930" y="235"/>
                                </a:lnTo>
                                <a:lnTo>
                                  <a:pt x="3930" y="215"/>
                                </a:lnTo>
                                <a:lnTo>
                                  <a:pt x="3930" y="190"/>
                                </a:lnTo>
                                <a:lnTo>
                                  <a:pt x="3945" y="165"/>
                                </a:lnTo>
                                <a:lnTo>
                                  <a:pt x="3960" y="145"/>
                                </a:lnTo>
                                <a:lnTo>
                                  <a:pt x="3985" y="130"/>
                                </a:lnTo>
                                <a:lnTo>
                                  <a:pt x="3985" y="0"/>
                                </a:lnTo>
                                <a:lnTo>
                                  <a:pt x="3695" y="0"/>
                                </a:lnTo>
                                <a:lnTo>
                                  <a:pt x="3695" y="130"/>
                                </a:lnTo>
                                <a:lnTo>
                                  <a:pt x="3720" y="145"/>
                                </a:lnTo>
                                <a:lnTo>
                                  <a:pt x="3735" y="165"/>
                                </a:lnTo>
                                <a:lnTo>
                                  <a:pt x="3750" y="190"/>
                                </a:lnTo>
                                <a:lnTo>
                                  <a:pt x="3750" y="215"/>
                                </a:lnTo>
                                <a:lnTo>
                                  <a:pt x="3750" y="235"/>
                                </a:lnTo>
                                <a:lnTo>
                                  <a:pt x="3745" y="255"/>
                                </a:lnTo>
                                <a:lnTo>
                                  <a:pt x="3735" y="270"/>
                                </a:lnTo>
                                <a:lnTo>
                                  <a:pt x="3725" y="285"/>
                                </a:lnTo>
                                <a:lnTo>
                                  <a:pt x="3710" y="300"/>
                                </a:lnTo>
                                <a:lnTo>
                                  <a:pt x="3690" y="305"/>
                                </a:lnTo>
                                <a:lnTo>
                                  <a:pt x="3675" y="315"/>
                                </a:lnTo>
                                <a:lnTo>
                                  <a:pt x="3655" y="315"/>
                                </a:lnTo>
                                <a:lnTo>
                                  <a:pt x="3635" y="315"/>
                                </a:lnTo>
                                <a:lnTo>
                                  <a:pt x="3615" y="305"/>
                                </a:lnTo>
                                <a:lnTo>
                                  <a:pt x="3600" y="300"/>
                                </a:lnTo>
                                <a:lnTo>
                                  <a:pt x="3585" y="285"/>
                                </a:lnTo>
                                <a:lnTo>
                                  <a:pt x="3575" y="270"/>
                                </a:lnTo>
                                <a:lnTo>
                                  <a:pt x="3565" y="255"/>
                                </a:lnTo>
                                <a:lnTo>
                                  <a:pt x="3560" y="235"/>
                                </a:lnTo>
                                <a:lnTo>
                                  <a:pt x="3555" y="215"/>
                                </a:lnTo>
                                <a:lnTo>
                                  <a:pt x="3560" y="190"/>
                                </a:lnTo>
                                <a:lnTo>
                                  <a:pt x="3570" y="165"/>
                                </a:lnTo>
                                <a:lnTo>
                                  <a:pt x="3590" y="145"/>
                                </a:lnTo>
                                <a:lnTo>
                                  <a:pt x="3615" y="130"/>
                                </a:lnTo>
                                <a:lnTo>
                                  <a:pt x="3615" y="0"/>
                                </a:lnTo>
                                <a:lnTo>
                                  <a:pt x="3325" y="0"/>
                                </a:lnTo>
                                <a:lnTo>
                                  <a:pt x="3325" y="130"/>
                                </a:lnTo>
                                <a:lnTo>
                                  <a:pt x="3345" y="145"/>
                                </a:lnTo>
                                <a:lnTo>
                                  <a:pt x="3365" y="165"/>
                                </a:lnTo>
                                <a:lnTo>
                                  <a:pt x="3375" y="190"/>
                                </a:lnTo>
                                <a:lnTo>
                                  <a:pt x="3380" y="215"/>
                                </a:lnTo>
                                <a:lnTo>
                                  <a:pt x="3380" y="235"/>
                                </a:lnTo>
                                <a:lnTo>
                                  <a:pt x="3370" y="255"/>
                                </a:lnTo>
                                <a:lnTo>
                                  <a:pt x="3365" y="270"/>
                                </a:lnTo>
                                <a:lnTo>
                                  <a:pt x="3350" y="285"/>
                                </a:lnTo>
                                <a:lnTo>
                                  <a:pt x="3335" y="300"/>
                                </a:lnTo>
                                <a:lnTo>
                                  <a:pt x="3320" y="305"/>
                                </a:lnTo>
                                <a:lnTo>
                                  <a:pt x="3300" y="315"/>
                                </a:lnTo>
                                <a:lnTo>
                                  <a:pt x="3280" y="315"/>
                                </a:lnTo>
                                <a:lnTo>
                                  <a:pt x="3260" y="315"/>
                                </a:lnTo>
                                <a:lnTo>
                                  <a:pt x="3245" y="305"/>
                                </a:lnTo>
                                <a:lnTo>
                                  <a:pt x="3225" y="300"/>
                                </a:lnTo>
                                <a:lnTo>
                                  <a:pt x="3210" y="285"/>
                                </a:lnTo>
                                <a:lnTo>
                                  <a:pt x="3200" y="270"/>
                                </a:lnTo>
                                <a:lnTo>
                                  <a:pt x="3190" y="255"/>
                                </a:lnTo>
                                <a:lnTo>
                                  <a:pt x="3185" y="235"/>
                                </a:lnTo>
                                <a:lnTo>
                                  <a:pt x="3185" y="215"/>
                                </a:lnTo>
                                <a:lnTo>
                                  <a:pt x="3190" y="190"/>
                                </a:lnTo>
                                <a:lnTo>
                                  <a:pt x="3200" y="165"/>
                                </a:lnTo>
                                <a:lnTo>
                                  <a:pt x="3215" y="145"/>
                                </a:lnTo>
                                <a:lnTo>
                                  <a:pt x="3240" y="130"/>
                                </a:lnTo>
                                <a:lnTo>
                                  <a:pt x="3240" y="0"/>
                                </a:lnTo>
                                <a:lnTo>
                                  <a:pt x="2950" y="0"/>
                                </a:lnTo>
                                <a:lnTo>
                                  <a:pt x="2950" y="130"/>
                                </a:lnTo>
                                <a:lnTo>
                                  <a:pt x="2975" y="145"/>
                                </a:lnTo>
                                <a:lnTo>
                                  <a:pt x="2990" y="165"/>
                                </a:lnTo>
                                <a:lnTo>
                                  <a:pt x="3005" y="190"/>
                                </a:lnTo>
                                <a:lnTo>
                                  <a:pt x="3005" y="215"/>
                                </a:lnTo>
                                <a:lnTo>
                                  <a:pt x="3005" y="235"/>
                                </a:lnTo>
                                <a:lnTo>
                                  <a:pt x="3000" y="255"/>
                                </a:lnTo>
                                <a:lnTo>
                                  <a:pt x="2990" y="270"/>
                                </a:lnTo>
                                <a:lnTo>
                                  <a:pt x="2980" y="285"/>
                                </a:lnTo>
                                <a:lnTo>
                                  <a:pt x="2965" y="300"/>
                                </a:lnTo>
                                <a:lnTo>
                                  <a:pt x="2945" y="305"/>
                                </a:lnTo>
                                <a:lnTo>
                                  <a:pt x="2930" y="315"/>
                                </a:lnTo>
                                <a:lnTo>
                                  <a:pt x="2910" y="315"/>
                                </a:lnTo>
                                <a:lnTo>
                                  <a:pt x="2890" y="315"/>
                                </a:lnTo>
                                <a:lnTo>
                                  <a:pt x="2870" y="305"/>
                                </a:lnTo>
                                <a:lnTo>
                                  <a:pt x="2855" y="300"/>
                                </a:lnTo>
                                <a:lnTo>
                                  <a:pt x="2840" y="285"/>
                                </a:lnTo>
                                <a:lnTo>
                                  <a:pt x="2830" y="270"/>
                                </a:lnTo>
                                <a:lnTo>
                                  <a:pt x="2820" y="255"/>
                                </a:lnTo>
                                <a:lnTo>
                                  <a:pt x="2815" y="235"/>
                                </a:lnTo>
                                <a:lnTo>
                                  <a:pt x="2810" y="215"/>
                                </a:lnTo>
                                <a:lnTo>
                                  <a:pt x="2815" y="190"/>
                                </a:lnTo>
                                <a:lnTo>
                                  <a:pt x="2825" y="165"/>
                                </a:lnTo>
                                <a:lnTo>
                                  <a:pt x="2845" y="145"/>
                                </a:lnTo>
                                <a:lnTo>
                                  <a:pt x="2870" y="130"/>
                                </a:lnTo>
                                <a:lnTo>
                                  <a:pt x="2870" y="0"/>
                                </a:lnTo>
                                <a:lnTo>
                                  <a:pt x="2580" y="0"/>
                                </a:lnTo>
                                <a:lnTo>
                                  <a:pt x="2580" y="130"/>
                                </a:lnTo>
                                <a:lnTo>
                                  <a:pt x="2600" y="145"/>
                                </a:lnTo>
                                <a:lnTo>
                                  <a:pt x="2620" y="165"/>
                                </a:lnTo>
                                <a:lnTo>
                                  <a:pt x="2630" y="190"/>
                                </a:lnTo>
                                <a:lnTo>
                                  <a:pt x="2635" y="215"/>
                                </a:lnTo>
                                <a:lnTo>
                                  <a:pt x="2635" y="235"/>
                                </a:lnTo>
                                <a:lnTo>
                                  <a:pt x="2625" y="255"/>
                                </a:lnTo>
                                <a:lnTo>
                                  <a:pt x="2620" y="270"/>
                                </a:lnTo>
                                <a:lnTo>
                                  <a:pt x="2605" y="285"/>
                                </a:lnTo>
                                <a:lnTo>
                                  <a:pt x="2590" y="300"/>
                                </a:lnTo>
                                <a:lnTo>
                                  <a:pt x="2575" y="305"/>
                                </a:lnTo>
                                <a:lnTo>
                                  <a:pt x="2555" y="315"/>
                                </a:lnTo>
                                <a:lnTo>
                                  <a:pt x="2535" y="315"/>
                                </a:lnTo>
                                <a:lnTo>
                                  <a:pt x="2515" y="315"/>
                                </a:lnTo>
                                <a:lnTo>
                                  <a:pt x="2500" y="305"/>
                                </a:lnTo>
                                <a:lnTo>
                                  <a:pt x="2480" y="300"/>
                                </a:lnTo>
                                <a:lnTo>
                                  <a:pt x="2465" y="285"/>
                                </a:lnTo>
                                <a:lnTo>
                                  <a:pt x="2455" y="270"/>
                                </a:lnTo>
                                <a:lnTo>
                                  <a:pt x="2445" y="255"/>
                                </a:lnTo>
                                <a:lnTo>
                                  <a:pt x="2440" y="235"/>
                                </a:lnTo>
                                <a:lnTo>
                                  <a:pt x="2440" y="215"/>
                                </a:lnTo>
                                <a:lnTo>
                                  <a:pt x="2445" y="190"/>
                                </a:lnTo>
                                <a:lnTo>
                                  <a:pt x="2455" y="165"/>
                                </a:lnTo>
                                <a:lnTo>
                                  <a:pt x="2470" y="145"/>
                                </a:lnTo>
                                <a:lnTo>
                                  <a:pt x="2495" y="130"/>
                                </a:lnTo>
                                <a:lnTo>
                                  <a:pt x="2495" y="0"/>
                                </a:lnTo>
                                <a:lnTo>
                                  <a:pt x="2205" y="0"/>
                                </a:lnTo>
                                <a:lnTo>
                                  <a:pt x="2205" y="130"/>
                                </a:lnTo>
                                <a:lnTo>
                                  <a:pt x="2230" y="145"/>
                                </a:lnTo>
                                <a:lnTo>
                                  <a:pt x="2245" y="165"/>
                                </a:lnTo>
                                <a:lnTo>
                                  <a:pt x="2260" y="190"/>
                                </a:lnTo>
                                <a:lnTo>
                                  <a:pt x="2260" y="215"/>
                                </a:lnTo>
                                <a:lnTo>
                                  <a:pt x="2260" y="235"/>
                                </a:lnTo>
                                <a:lnTo>
                                  <a:pt x="2255" y="255"/>
                                </a:lnTo>
                                <a:lnTo>
                                  <a:pt x="2245" y="270"/>
                                </a:lnTo>
                                <a:lnTo>
                                  <a:pt x="2235" y="285"/>
                                </a:lnTo>
                                <a:lnTo>
                                  <a:pt x="2220" y="300"/>
                                </a:lnTo>
                                <a:lnTo>
                                  <a:pt x="2200" y="305"/>
                                </a:lnTo>
                                <a:lnTo>
                                  <a:pt x="2185" y="315"/>
                                </a:lnTo>
                                <a:lnTo>
                                  <a:pt x="2165" y="315"/>
                                </a:lnTo>
                                <a:lnTo>
                                  <a:pt x="2145" y="315"/>
                                </a:lnTo>
                                <a:lnTo>
                                  <a:pt x="2125" y="305"/>
                                </a:lnTo>
                                <a:lnTo>
                                  <a:pt x="2110" y="300"/>
                                </a:lnTo>
                                <a:lnTo>
                                  <a:pt x="2095" y="285"/>
                                </a:lnTo>
                                <a:lnTo>
                                  <a:pt x="2085" y="270"/>
                                </a:lnTo>
                                <a:lnTo>
                                  <a:pt x="2075" y="255"/>
                                </a:lnTo>
                                <a:lnTo>
                                  <a:pt x="2070" y="235"/>
                                </a:lnTo>
                                <a:lnTo>
                                  <a:pt x="2065" y="215"/>
                                </a:lnTo>
                                <a:lnTo>
                                  <a:pt x="2070" y="190"/>
                                </a:lnTo>
                                <a:lnTo>
                                  <a:pt x="2080" y="165"/>
                                </a:lnTo>
                                <a:lnTo>
                                  <a:pt x="2100" y="145"/>
                                </a:lnTo>
                                <a:lnTo>
                                  <a:pt x="2125" y="130"/>
                                </a:lnTo>
                                <a:lnTo>
                                  <a:pt x="2125" y="0"/>
                                </a:lnTo>
                                <a:lnTo>
                                  <a:pt x="1835" y="0"/>
                                </a:lnTo>
                                <a:lnTo>
                                  <a:pt x="1835" y="130"/>
                                </a:lnTo>
                                <a:lnTo>
                                  <a:pt x="1855" y="145"/>
                                </a:lnTo>
                                <a:lnTo>
                                  <a:pt x="1875" y="165"/>
                                </a:lnTo>
                                <a:lnTo>
                                  <a:pt x="1885" y="190"/>
                                </a:lnTo>
                                <a:lnTo>
                                  <a:pt x="1890" y="215"/>
                                </a:lnTo>
                                <a:lnTo>
                                  <a:pt x="1890" y="235"/>
                                </a:lnTo>
                                <a:lnTo>
                                  <a:pt x="1880" y="255"/>
                                </a:lnTo>
                                <a:lnTo>
                                  <a:pt x="1875" y="270"/>
                                </a:lnTo>
                                <a:lnTo>
                                  <a:pt x="1860" y="285"/>
                                </a:lnTo>
                                <a:lnTo>
                                  <a:pt x="1845" y="300"/>
                                </a:lnTo>
                                <a:lnTo>
                                  <a:pt x="1830" y="305"/>
                                </a:lnTo>
                                <a:lnTo>
                                  <a:pt x="1810" y="315"/>
                                </a:lnTo>
                                <a:lnTo>
                                  <a:pt x="1790" y="315"/>
                                </a:lnTo>
                                <a:lnTo>
                                  <a:pt x="1770" y="315"/>
                                </a:lnTo>
                                <a:lnTo>
                                  <a:pt x="1755" y="305"/>
                                </a:lnTo>
                                <a:lnTo>
                                  <a:pt x="1735" y="300"/>
                                </a:lnTo>
                                <a:lnTo>
                                  <a:pt x="1720" y="285"/>
                                </a:lnTo>
                                <a:lnTo>
                                  <a:pt x="1710" y="270"/>
                                </a:lnTo>
                                <a:lnTo>
                                  <a:pt x="1700" y="255"/>
                                </a:lnTo>
                                <a:lnTo>
                                  <a:pt x="1695" y="235"/>
                                </a:lnTo>
                                <a:lnTo>
                                  <a:pt x="1695" y="215"/>
                                </a:lnTo>
                                <a:lnTo>
                                  <a:pt x="1700" y="190"/>
                                </a:lnTo>
                                <a:lnTo>
                                  <a:pt x="1710" y="165"/>
                                </a:lnTo>
                                <a:lnTo>
                                  <a:pt x="1725" y="145"/>
                                </a:lnTo>
                                <a:lnTo>
                                  <a:pt x="1750" y="130"/>
                                </a:lnTo>
                                <a:lnTo>
                                  <a:pt x="1750" y="0"/>
                                </a:lnTo>
                                <a:lnTo>
                                  <a:pt x="1460" y="0"/>
                                </a:lnTo>
                                <a:lnTo>
                                  <a:pt x="1460" y="130"/>
                                </a:lnTo>
                                <a:lnTo>
                                  <a:pt x="1485" y="145"/>
                                </a:lnTo>
                                <a:lnTo>
                                  <a:pt x="1500" y="165"/>
                                </a:lnTo>
                                <a:lnTo>
                                  <a:pt x="1515" y="190"/>
                                </a:lnTo>
                                <a:lnTo>
                                  <a:pt x="1515" y="215"/>
                                </a:lnTo>
                                <a:lnTo>
                                  <a:pt x="1515" y="235"/>
                                </a:lnTo>
                                <a:lnTo>
                                  <a:pt x="1510" y="255"/>
                                </a:lnTo>
                                <a:lnTo>
                                  <a:pt x="1500" y="270"/>
                                </a:lnTo>
                                <a:lnTo>
                                  <a:pt x="1490" y="285"/>
                                </a:lnTo>
                                <a:lnTo>
                                  <a:pt x="1475" y="300"/>
                                </a:lnTo>
                                <a:lnTo>
                                  <a:pt x="1455" y="305"/>
                                </a:lnTo>
                                <a:lnTo>
                                  <a:pt x="1440" y="315"/>
                                </a:lnTo>
                                <a:lnTo>
                                  <a:pt x="1420" y="315"/>
                                </a:lnTo>
                                <a:lnTo>
                                  <a:pt x="1400" y="315"/>
                                </a:lnTo>
                                <a:lnTo>
                                  <a:pt x="1380" y="305"/>
                                </a:lnTo>
                                <a:lnTo>
                                  <a:pt x="1365" y="300"/>
                                </a:lnTo>
                                <a:lnTo>
                                  <a:pt x="1350" y="285"/>
                                </a:lnTo>
                                <a:lnTo>
                                  <a:pt x="1340" y="270"/>
                                </a:lnTo>
                                <a:lnTo>
                                  <a:pt x="1330" y="255"/>
                                </a:lnTo>
                                <a:lnTo>
                                  <a:pt x="1325" y="235"/>
                                </a:lnTo>
                                <a:lnTo>
                                  <a:pt x="1320" y="215"/>
                                </a:lnTo>
                                <a:lnTo>
                                  <a:pt x="1325" y="190"/>
                                </a:lnTo>
                                <a:lnTo>
                                  <a:pt x="1335" y="165"/>
                                </a:lnTo>
                                <a:lnTo>
                                  <a:pt x="1355" y="145"/>
                                </a:lnTo>
                                <a:lnTo>
                                  <a:pt x="1380" y="130"/>
                                </a:lnTo>
                                <a:lnTo>
                                  <a:pt x="1380" y="0"/>
                                </a:lnTo>
                                <a:lnTo>
                                  <a:pt x="1090" y="0"/>
                                </a:lnTo>
                                <a:lnTo>
                                  <a:pt x="1090" y="130"/>
                                </a:lnTo>
                                <a:lnTo>
                                  <a:pt x="1110" y="145"/>
                                </a:lnTo>
                                <a:lnTo>
                                  <a:pt x="1130" y="165"/>
                                </a:lnTo>
                                <a:lnTo>
                                  <a:pt x="1140" y="190"/>
                                </a:lnTo>
                                <a:lnTo>
                                  <a:pt x="1145" y="215"/>
                                </a:lnTo>
                                <a:lnTo>
                                  <a:pt x="1145" y="235"/>
                                </a:lnTo>
                                <a:lnTo>
                                  <a:pt x="1135" y="255"/>
                                </a:lnTo>
                                <a:lnTo>
                                  <a:pt x="1130" y="270"/>
                                </a:lnTo>
                                <a:lnTo>
                                  <a:pt x="1115" y="285"/>
                                </a:lnTo>
                                <a:lnTo>
                                  <a:pt x="1100" y="300"/>
                                </a:lnTo>
                                <a:lnTo>
                                  <a:pt x="1085" y="305"/>
                                </a:lnTo>
                                <a:lnTo>
                                  <a:pt x="1065" y="315"/>
                                </a:lnTo>
                                <a:lnTo>
                                  <a:pt x="1045" y="315"/>
                                </a:lnTo>
                                <a:lnTo>
                                  <a:pt x="1025" y="315"/>
                                </a:lnTo>
                                <a:lnTo>
                                  <a:pt x="1010" y="305"/>
                                </a:lnTo>
                                <a:lnTo>
                                  <a:pt x="990" y="300"/>
                                </a:lnTo>
                                <a:lnTo>
                                  <a:pt x="975" y="285"/>
                                </a:lnTo>
                                <a:lnTo>
                                  <a:pt x="965" y="270"/>
                                </a:lnTo>
                                <a:lnTo>
                                  <a:pt x="955" y="255"/>
                                </a:lnTo>
                                <a:lnTo>
                                  <a:pt x="950" y="235"/>
                                </a:lnTo>
                                <a:lnTo>
                                  <a:pt x="950" y="215"/>
                                </a:lnTo>
                                <a:lnTo>
                                  <a:pt x="955" y="190"/>
                                </a:lnTo>
                                <a:lnTo>
                                  <a:pt x="965" y="165"/>
                                </a:lnTo>
                                <a:lnTo>
                                  <a:pt x="980" y="145"/>
                                </a:lnTo>
                                <a:lnTo>
                                  <a:pt x="1005" y="130"/>
                                </a:lnTo>
                                <a:lnTo>
                                  <a:pt x="1005" y="0"/>
                                </a:lnTo>
                                <a:lnTo>
                                  <a:pt x="715" y="0"/>
                                </a:lnTo>
                                <a:lnTo>
                                  <a:pt x="715" y="130"/>
                                </a:lnTo>
                                <a:lnTo>
                                  <a:pt x="740" y="145"/>
                                </a:lnTo>
                                <a:lnTo>
                                  <a:pt x="755" y="165"/>
                                </a:lnTo>
                                <a:lnTo>
                                  <a:pt x="770" y="190"/>
                                </a:lnTo>
                                <a:lnTo>
                                  <a:pt x="775" y="215"/>
                                </a:lnTo>
                                <a:lnTo>
                                  <a:pt x="770" y="235"/>
                                </a:lnTo>
                                <a:lnTo>
                                  <a:pt x="765" y="255"/>
                                </a:lnTo>
                                <a:lnTo>
                                  <a:pt x="755" y="270"/>
                                </a:lnTo>
                                <a:lnTo>
                                  <a:pt x="745" y="285"/>
                                </a:lnTo>
                                <a:lnTo>
                                  <a:pt x="730" y="300"/>
                                </a:lnTo>
                                <a:lnTo>
                                  <a:pt x="715" y="305"/>
                                </a:lnTo>
                                <a:lnTo>
                                  <a:pt x="695" y="315"/>
                                </a:lnTo>
                                <a:lnTo>
                                  <a:pt x="675" y="315"/>
                                </a:lnTo>
                                <a:lnTo>
                                  <a:pt x="655" y="315"/>
                                </a:lnTo>
                                <a:lnTo>
                                  <a:pt x="635" y="305"/>
                                </a:lnTo>
                                <a:lnTo>
                                  <a:pt x="620" y="300"/>
                                </a:lnTo>
                                <a:lnTo>
                                  <a:pt x="605" y="285"/>
                                </a:lnTo>
                                <a:lnTo>
                                  <a:pt x="595" y="270"/>
                                </a:lnTo>
                                <a:lnTo>
                                  <a:pt x="585" y="255"/>
                                </a:lnTo>
                                <a:lnTo>
                                  <a:pt x="580" y="235"/>
                                </a:lnTo>
                                <a:lnTo>
                                  <a:pt x="575" y="215"/>
                                </a:lnTo>
                                <a:lnTo>
                                  <a:pt x="580" y="190"/>
                                </a:lnTo>
                                <a:lnTo>
                                  <a:pt x="590" y="165"/>
                                </a:lnTo>
                                <a:lnTo>
                                  <a:pt x="610" y="145"/>
                                </a:lnTo>
                                <a:lnTo>
                                  <a:pt x="635" y="130"/>
                                </a:lnTo>
                                <a:lnTo>
                                  <a:pt x="635" y="0"/>
                                </a:lnTo>
                                <a:lnTo>
                                  <a:pt x="345" y="0"/>
                                </a:lnTo>
                                <a:lnTo>
                                  <a:pt x="345" y="130"/>
                                </a:lnTo>
                                <a:lnTo>
                                  <a:pt x="365" y="145"/>
                                </a:lnTo>
                                <a:lnTo>
                                  <a:pt x="385" y="165"/>
                                </a:lnTo>
                                <a:lnTo>
                                  <a:pt x="395" y="190"/>
                                </a:lnTo>
                                <a:lnTo>
                                  <a:pt x="400" y="215"/>
                                </a:lnTo>
                                <a:lnTo>
                                  <a:pt x="400" y="235"/>
                                </a:lnTo>
                                <a:lnTo>
                                  <a:pt x="390" y="255"/>
                                </a:lnTo>
                                <a:lnTo>
                                  <a:pt x="385" y="270"/>
                                </a:lnTo>
                                <a:lnTo>
                                  <a:pt x="370" y="285"/>
                                </a:lnTo>
                                <a:lnTo>
                                  <a:pt x="355" y="300"/>
                                </a:lnTo>
                                <a:lnTo>
                                  <a:pt x="340" y="305"/>
                                </a:lnTo>
                                <a:lnTo>
                                  <a:pt x="320" y="315"/>
                                </a:lnTo>
                                <a:lnTo>
                                  <a:pt x="300" y="315"/>
                                </a:lnTo>
                                <a:lnTo>
                                  <a:pt x="280" y="315"/>
                                </a:lnTo>
                                <a:lnTo>
                                  <a:pt x="265" y="305"/>
                                </a:lnTo>
                                <a:lnTo>
                                  <a:pt x="245" y="300"/>
                                </a:lnTo>
                                <a:lnTo>
                                  <a:pt x="230" y="285"/>
                                </a:lnTo>
                                <a:lnTo>
                                  <a:pt x="220" y="270"/>
                                </a:lnTo>
                                <a:lnTo>
                                  <a:pt x="210" y="255"/>
                                </a:lnTo>
                                <a:lnTo>
                                  <a:pt x="205" y="235"/>
                                </a:lnTo>
                                <a:lnTo>
                                  <a:pt x="205" y="215"/>
                                </a:lnTo>
                                <a:lnTo>
                                  <a:pt x="210" y="190"/>
                                </a:lnTo>
                                <a:lnTo>
                                  <a:pt x="220" y="165"/>
                                </a:lnTo>
                                <a:lnTo>
                                  <a:pt x="235" y="145"/>
                                </a:lnTo>
                                <a:lnTo>
                                  <a:pt x="260" y="130"/>
                                </a:lnTo>
                                <a:lnTo>
                                  <a:pt x="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5"/>
                                </a:lnTo>
                                <a:lnTo>
                                  <a:pt x="4685" y="4115"/>
                                </a:lnTo>
                                <a:lnTo>
                                  <a:pt x="4685" y="0"/>
                                </a:lnTo>
                                <a:lnTo>
                                  <a:pt x="4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6"/>
                        <wps:cNvSpPr>
                          <a:spLocks/>
                        </wps:cNvSpPr>
                        <wps:spPr bwMode="auto">
                          <a:xfrm>
                            <a:off x="850" y="11840"/>
                            <a:ext cx="4680" cy="4110"/>
                          </a:xfrm>
                          <a:custGeom>
                            <a:avLst/>
                            <a:gdLst>
                              <a:gd name="T0" fmla="*/ 4590 w 4680"/>
                              <a:gd name="T1" fmla="*/ 690 h 4110"/>
                              <a:gd name="T2" fmla="*/ 4680 w 4680"/>
                              <a:gd name="T3" fmla="*/ 425 h 4110"/>
                              <a:gd name="T4" fmla="*/ 4595 w 4680"/>
                              <a:gd name="T5" fmla="*/ 140 h 4110"/>
                              <a:gd name="T6" fmla="*/ 4295 w 4680"/>
                              <a:gd name="T7" fmla="*/ 0 h 4110"/>
                              <a:gd name="T8" fmla="*/ 4015 w 4680"/>
                              <a:gd name="T9" fmla="*/ 120 h 4110"/>
                              <a:gd name="T10" fmla="*/ 3740 w 4680"/>
                              <a:gd name="T11" fmla="*/ 0 h 4110"/>
                              <a:gd name="T12" fmla="*/ 3460 w 4680"/>
                              <a:gd name="T13" fmla="*/ 120 h 4110"/>
                              <a:gd name="T14" fmla="*/ 3180 w 4680"/>
                              <a:gd name="T15" fmla="*/ 0 h 4110"/>
                              <a:gd name="T16" fmla="*/ 2900 w 4680"/>
                              <a:gd name="T17" fmla="*/ 120 h 4110"/>
                              <a:gd name="T18" fmla="*/ 2620 w 4680"/>
                              <a:gd name="T19" fmla="*/ 0 h 4110"/>
                              <a:gd name="T20" fmla="*/ 2340 w 4680"/>
                              <a:gd name="T21" fmla="*/ 120 h 4110"/>
                              <a:gd name="T22" fmla="*/ 2060 w 4680"/>
                              <a:gd name="T23" fmla="*/ 0 h 4110"/>
                              <a:gd name="T24" fmla="*/ 1785 w 4680"/>
                              <a:gd name="T25" fmla="*/ 120 h 4110"/>
                              <a:gd name="T26" fmla="*/ 1505 w 4680"/>
                              <a:gd name="T27" fmla="*/ 0 h 4110"/>
                              <a:gd name="T28" fmla="*/ 1225 w 4680"/>
                              <a:gd name="T29" fmla="*/ 120 h 4110"/>
                              <a:gd name="T30" fmla="*/ 945 w 4680"/>
                              <a:gd name="T31" fmla="*/ 0 h 4110"/>
                              <a:gd name="T32" fmla="*/ 665 w 4680"/>
                              <a:gd name="T33" fmla="*/ 120 h 4110"/>
                              <a:gd name="T34" fmla="*/ 385 w 4680"/>
                              <a:gd name="T35" fmla="*/ 0 h 4110"/>
                              <a:gd name="T36" fmla="*/ 115 w 4680"/>
                              <a:gd name="T37" fmla="*/ 110 h 4110"/>
                              <a:gd name="T38" fmla="*/ 0 w 4680"/>
                              <a:gd name="T39" fmla="*/ 385 h 4110"/>
                              <a:gd name="T40" fmla="*/ 120 w 4680"/>
                              <a:gd name="T41" fmla="*/ 665 h 4110"/>
                              <a:gd name="T42" fmla="*/ 0 w 4680"/>
                              <a:gd name="T43" fmla="*/ 940 h 4110"/>
                              <a:gd name="T44" fmla="*/ 120 w 4680"/>
                              <a:gd name="T45" fmla="*/ 1220 h 4110"/>
                              <a:gd name="T46" fmla="*/ 0 w 4680"/>
                              <a:gd name="T47" fmla="*/ 1500 h 4110"/>
                              <a:gd name="T48" fmla="*/ 120 w 4680"/>
                              <a:gd name="T49" fmla="*/ 1775 h 4110"/>
                              <a:gd name="T50" fmla="*/ 0 w 4680"/>
                              <a:gd name="T51" fmla="*/ 2055 h 4110"/>
                              <a:gd name="T52" fmla="*/ 120 w 4680"/>
                              <a:gd name="T53" fmla="*/ 2335 h 4110"/>
                              <a:gd name="T54" fmla="*/ 0 w 4680"/>
                              <a:gd name="T55" fmla="*/ 2610 h 4110"/>
                              <a:gd name="T56" fmla="*/ 120 w 4680"/>
                              <a:gd name="T57" fmla="*/ 2890 h 4110"/>
                              <a:gd name="T58" fmla="*/ 0 w 4680"/>
                              <a:gd name="T59" fmla="*/ 3170 h 4110"/>
                              <a:gd name="T60" fmla="*/ 120 w 4680"/>
                              <a:gd name="T61" fmla="*/ 3445 h 4110"/>
                              <a:gd name="T62" fmla="*/ 0 w 4680"/>
                              <a:gd name="T63" fmla="*/ 3725 h 4110"/>
                              <a:gd name="T64" fmla="*/ 140 w 4680"/>
                              <a:gd name="T65" fmla="*/ 4020 h 4110"/>
                              <a:gd name="T66" fmla="*/ 425 w 4680"/>
                              <a:gd name="T67" fmla="*/ 4105 h 4110"/>
                              <a:gd name="T68" fmla="*/ 695 w 4680"/>
                              <a:gd name="T69" fmla="*/ 4015 h 4110"/>
                              <a:gd name="T70" fmla="*/ 985 w 4680"/>
                              <a:gd name="T71" fmla="*/ 4105 h 4110"/>
                              <a:gd name="T72" fmla="*/ 1250 w 4680"/>
                              <a:gd name="T73" fmla="*/ 4015 h 4110"/>
                              <a:gd name="T74" fmla="*/ 1545 w 4680"/>
                              <a:gd name="T75" fmla="*/ 4105 h 4110"/>
                              <a:gd name="T76" fmla="*/ 1810 w 4680"/>
                              <a:gd name="T77" fmla="*/ 4015 h 4110"/>
                              <a:gd name="T78" fmla="*/ 2105 w 4680"/>
                              <a:gd name="T79" fmla="*/ 4105 h 4110"/>
                              <a:gd name="T80" fmla="*/ 2370 w 4680"/>
                              <a:gd name="T81" fmla="*/ 4015 h 4110"/>
                              <a:gd name="T82" fmla="*/ 2660 w 4680"/>
                              <a:gd name="T83" fmla="*/ 4105 h 4110"/>
                              <a:gd name="T84" fmla="*/ 2930 w 4680"/>
                              <a:gd name="T85" fmla="*/ 4015 h 4110"/>
                              <a:gd name="T86" fmla="*/ 3220 w 4680"/>
                              <a:gd name="T87" fmla="*/ 4105 h 4110"/>
                              <a:gd name="T88" fmla="*/ 3485 w 4680"/>
                              <a:gd name="T89" fmla="*/ 4015 h 4110"/>
                              <a:gd name="T90" fmla="*/ 3780 w 4680"/>
                              <a:gd name="T91" fmla="*/ 4105 h 4110"/>
                              <a:gd name="T92" fmla="*/ 4045 w 4680"/>
                              <a:gd name="T93" fmla="*/ 4015 h 4110"/>
                              <a:gd name="T94" fmla="*/ 4335 w 4680"/>
                              <a:gd name="T95" fmla="*/ 4110 h 4110"/>
                              <a:gd name="T96" fmla="*/ 4615 w 4680"/>
                              <a:gd name="T97" fmla="*/ 3940 h 4110"/>
                              <a:gd name="T98" fmla="*/ 4675 w 4680"/>
                              <a:gd name="T99" fmla="*/ 3645 h 4110"/>
                              <a:gd name="T100" fmla="*/ 4610 w 4680"/>
                              <a:gd name="T101" fmla="*/ 3390 h 4110"/>
                              <a:gd name="T102" fmla="*/ 4675 w 4680"/>
                              <a:gd name="T103" fmla="*/ 3090 h 4110"/>
                              <a:gd name="T104" fmla="*/ 4610 w 4680"/>
                              <a:gd name="T105" fmla="*/ 2830 h 4110"/>
                              <a:gd name="T106" fmla="*/ 4675 w 4680"/>
                              <a:gd name="T107" fmla="*/ 2530 h 4110"/>
                              <a:gd name="T108" fmla="*/ 4610 w 4680"/>
                              <a:gd name="T109" fmla="*/ 2275 h 4110"/>
                              <a:gd name="T110" fmla="*/ 4675 w 4680"/>
                              <a:gd name="T111" fmla="*/ 1975 h 4110"/>
                              <a:gd name="T112" fmla="*/ 4610 w 4680"/>
                              <a:gd name="T113" fmla="*/ 1720 h 4110"/>
                              <a:gd name="T114" fmla="*/ 4675 w 4680"/>
                              <a:gd name="T115" fmla="*/ 1420 h 4110"/>
                              <a:gd name="T116" fmla="*/ 4610 w 4680"/>
                              <a:gd name="T117" fmla="*/ 1160 h 4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80" h="4110">
                                <a:moveTo>
                                  <a:pt x="4680" y="940"/>
                                </a:moveTo>
                                <a:lnTo>
                                  <a:pt x="4680" y="940"/>
                                </a:lnTo>
                                <a:lnTo>
                                  <a:pt x="4680" y="900"/>
                                </a:lnTo>
                                <a:lnTo>
                                  <a:pt x="4675" y="860"/>
                                </a:lnTo>
                                <a:lnTo>
                                  <a:pt x="4665" y="825"/>
                                </a:lnTo>
                                <a:lnTo>
                                  <a:pt x="4650" y="785"/>
                                </a:lnTo>
                                <a:lnTo>
                                  <a:pt x="4630" y="755"/>
                                </a:lnTo>
                                <a:lnTo>
                                  <a:pt x="4610" y="720"/>
                                </a:lnTo>
                                <a:lnTo>
                                  <a:pt x="4590" y="690"/>
                                </a:lnTo>
                                <a:lnTo>
                                  <a:pt x="4560" y="665"/>
                                </a:lnTo>
                                <a:lnTo>
                                  <a:pt x="4590" y="635"/>
                                </a:lnTo>
                                <a:lnTo>
                                  <a:pt x="4610" y="605"/>
                                </a:lnTo>
                                <a:lnTo>
                                  <a:pt x="4630" y="575"/>
                                </a:lnTo>
                                <a:lnTo>
                                  <a:pt x="4650" y="540"/>
                                </a:lnTo>
                                <a:lnTo>
                                  <a:pt x="4665" y="500"/>
                                </a:lnTo>
                                <a:lnTo>
                                  <a:pt x="4675" y="465"/>
                                </a:lnTo>
                                <a:lnTo>
                                  <a:pt x="4680" y="425"/>
                                </a:lnTo>
                                <a:lnTo>
                                  <a:pt x="4680" y="385"/>
                                </a:lnTo>
                                <a:lnTo>
                                  <a:pt x="4680" y="345"/>
                                </a:lnTo>
                                <a:lnTo>
                                  <a:pt x="4675" y="305"/>
                                </a:lnTo>
                                <a:lnTo>
                                  <a:pt x="4665" y="270"/>
                                </a:lnTo>
                                <a:lnTo>
                                  <a:pt x="4650" y="235"/>
                                </a:lnTo>
                                <a:lnTo>
                                  <a:pt x="4635" y="200"/>
                                </a:lnTo>
                                <a:lnTo>
                                  <a:pt x="4615" y="170"/>
                                </a:lnTo>
                                <a:lnTo>
                                  <a:pt x="4595" y="140"/>
                                </a:lnTo>
                                <a:lnTo>
                                  <a:pt x="4570" y="110"/>
                                </a:lnTo>
                                <a:lnTo>
                                  <a:pt x="4540" y="85"/>
                                </a:lnTo>
                                <a:lnTo>
                                  <a:pt x="4510" y="65"/>
                                </a:lnTo>
                                <a:lnTo>
                                  <a:pt x="4480" y="45"/>
                                </a:lnTo>
                                <a:lnTo>
                                  <a:pt x="4445" y="30"/>
                                </a:lnTo>
                                <a:lnTo>
                                  <a:pt x="4410" y="15"/>
                                </a:lnTo>
                                <a:lnTo>
                                  <a:pt x="4375" y="5"/>
                                </a:lnTo>
                                <a:lnTo>
                                  <a:pt x="4335" y="0"/>
                                </a:lnTo>
                                <a:lnTo>
                                  <a:pt x="4295" y="0"/>
                                </a:lnTo>
                                <a:lnTo>
                                  <a:pt x="4255" y="0"/>
                                </a:lnTo>
                                <a:lnTo>
                                  <a:pt x="4215" y="10"/>
                                </a:lnTo>
                                <a:lnTo>
                                  <a:pt x="4180" y="20"/>
                                </a:lnTo>
                                <a:lnTo>
                                  <a:pt x="4140" y="30"/>
                                </a:lnTo>
                                <a:lnTo>
                                  <a:pt x="4105" y="50"/>
                                </a:lnTo>
                                <a:lnTo>
                                  <a:pt x="4075" y="70"/>
                                </a:lnTo>
                                <a:lnTo>
                                  <a:pt x="4045" y="95"/>
                                </a:lnTo>
                                <a:lnTo>
                                  <a:pt x="4015" y="120"/>
                                </a:lnTo>
                                <a:lnTo>
                                  <a:pt x="3990" y="95"/>
                                </a:lnTo>
                                <a:lnTo>
                                  <a:pt x="3960" y="70"/>
                                </a:lnTo>
                                <a:lnTo>
                                  <a:pt x="3925" y="50"/>
                                </a:lnTo>
                                <a:lnTo>
                                  <a:pt x="3895" y="30"/>
                                </a:lnTo>
                                <a:lnTo>
                                  <a:pt x="3855" y="20"/>
                                </a:lnTo>
                                <a:lnTo>
                                  <a:pt x="3820" y="10"/>
                                </a:lnTo>
                                <a:lnTo>
                                  <a:pt x="3780" y="0"/>
                                </a:lnTo>
                                <a:lnTo>
                                  <a:pt x="3740" y="0"/>
                                </a:lnTo>
                                <a:lnTo>
                                  <a:pt x="3695" y="0"/>
                                </a:lnTo>
                                <a:lnTo>
                                  <a:pt x="3660" y="10"/>
                                </a:lnTo>
                                <a:lnTo>
                                  <a:pt x="3620" y="20"/>
                                </a:lnTo>
                                <a:lnTo>
                                  <a:pt x="3585" y="30"/>
                                </a:lnTo>
                                <a:lnTo>
                                  <a:pt x="3550" y="50"/>
                                </a:lnTo>
                                <a:lnTo>
                                  <a:pt x="3515" y="70"/>
                                </a:lnTo>
                                <a:lnTo>
                                  <a:pt x="3485" y="95"/>
                                </a:lnTo>
                                <a:lnTo>
                                  <a:pt x="3460" y="120"/>
                                </a:lnTo>
                                <a:lnTo>
                                  <a:pt x="3430" y="95"/>
                                </a:lnTo>
                                <a:lnTo>
                                  <a:pt x="3400" y="70"/>
                                </a:lnTo>
                                <a:lnTo>
                                  <a:pt x="3370" y="50"/>
                                </a:lnTo>
                                <a:lnTo>
                                  <a:pt x="3335" y="30"/>
                                </a:lnTo>
                                <a:lnTo>
                                  <a:pt x="3300" y="20"/>
                                </a:lnTo>
                                <a:lnTo>
                                  <a:pt x="3260" y="10"/>
                                </a:lnTo>
                                <a:lnTo>
                                  <a:pt x="3220" y="0"/>
                                </a:lnTo>
                                <a:lnTo>
                                  <a:pt x="3180" y="0"/>
                                </a:lnTo>
                                <a:lnTo>
                                  <a:pt x="3140" y="0"/>
                                </a:lnTo>
                                <a:lnTo>
                                  <a:pt x="3100" y="10"/>
                                </a:lnTo>
                                <a:lnTo>
                                  <a:pt x="3060" y="20"/>
                                </a:lnTo>
                                <a:lnTo>
                                  <a:pt x="3025" y="30"/>
                                </a:lnTo>
                                <a:lnTo>
                                  <a:pt x="2990" y="50"/>
                                </a:lnTo>
                                <a:lnTo>
                                  <a:pt x="2960" y="70"/>
                                </a:lnTo>
                                <a:lnTo>
                                  <a:pt x="2930" y="95"/>
                                </a:lnTo>
                                <a:lnTo>
                                  <a:pt x="2900" y="120"/>
                                </a:lnTo>
                                <a:lnTo>
                                  <a:pt x="2870" y="95"/>
                                </a:lnTo>
                                <a:lnTo>
                                  <a:pt x="2840" y="70"/>
                                </a:lnTo>
                                <a:lnTo>
                                  <a:pt x="2810" y="50"/>
                                </a:lnTo>
                                <a:lnTo>
                                  <a:pt x="2775" y="30"/>
                                </a:lnTo>
                                <a:lnTo>
                                  <a:pt x="2740" y="20"/>
                                </a:lnTo>
                                <a:lnTo>
                                  <a:pt x="2700" y="10"/>
                                </a:lnTo>
                                <a:lnTo>
                                  <a:pt x="2660" y="0"/>
                                </a:lnTo>
                                <a:lnTo>
                                  <a:pt x="2620" y="0"/>
                                </a:lnTo>
                                <a:lnTo>
                                  <a:pt x="2580" y="0"/>
                                </a:lnTo>
                                <a:lnTo>
                                  <a:pt x="2540" y="10"/>
                                </a:lnTo>
                                <a:lnTo>
                                  <a:pt x="2505" y="20"/>
                                </a:lnTo>
                                <a:lnTo>
                                  <a:pt x="2465" y="30"/>
                                </a:lnTo>
                                <a:lnTo>
                                  <a:pt x="2430" y="50"/>
                                </a:lnTo>
                                <a:lnTo>
                                  <a:pt x="2400" y="70"/>
                                </a:lnTo>
                                <a:lnTo>
                                  <a:pt x="2370" y="95"/>
                                </a:lnTo>
                                <a:lnTo>
                                  <a:pt x="2340" y="120"/>
                                </a:lnTo>
                                <a:lnTo>
                                  <a:pt x="2315" y="95"/>
                                </a:lnTo>
                                <a:lnTo>
                                  <a:pt x="2285" y="70"/>
                                </a:lnTo>
                                <a:lnTo>
                                  <a:pt x="2250" y="50"/>
                                </a:lnTo>
                                <a:lnTo>
                                  <a:pt x="2215" y="30"/>
                                </a:lnTo>
                                <a:lnTo>
                                  <a:pt x="2180" y="20"/>
                                </a:lnTo>
                                <a:lnTo>
                                  <a:pt x="2140" y="10"/>
                                </a:lnTo>
                                <a:lnTo>
                                  <a:pt x="2105" y="0"/>
                                </a:lnTo>
                                <a:lnTo>
                                  <a:pt x="2060" y="0"/>
                                </a:lnTo>
                                <a:lnTo>
                                  <a:pt x="2020" y="0"/>
                                </a:lnTo>
                                <a:lnTo>
                                  <a:pt x="1980" y="10"/>
                                </a:lnTo>
                                <a:lnTo>
                                  <a:pt x="1945" y="20"/>
                                </a:lnTo>
                                <a:lnTo>
                                  <a:pt x="1910" y="30"/>
                                </a:lnTo>
                                <a:lnTo>
                                  <a:pt x="1875" y="50"/>
                                </a:lnTo>
                                <a:lnTo>
                                  <a:pt x="1840" y="70"/>
                                </a:lnTo>
                                <a:lnTo>
                                  <a:pt x="1810" y="95"/>
                                </a:lnTo>
                                <a:lnTo>
                                  <a:pt x="1785" y="120"/>
                                </a:lnTo>
                                <a:lnTo>
                                  <a:pt x="1755" y="95"/>
                                </a:lnTo>
                                <a:lnTo>
                                  <a:pt x="1725" y="70"/>
                                </a:lnTo>
                                <a:lnTo>
                                  <a:pt x="1695" y="50"/>
                                </a:lnTo>
                                <a:lnTo>
                                  <a:pt x="1660" y="30"/>
                                </a:lnTo>
                                <a:lnTo>
                                  <a:pt x="1620" y="20"/>
                                </a:lnTo>
                                <a:lnTo>
                                  <a:pt x="1585" y="10"/>
                                </a:lnTo>
                                <a:lnTo>
                                  <a:pt x="1545" y="0"/>
                                </a:lnTo>
                                <a:lnTo>
                                  <a:pt x="1505" y="0"/>
                                </a:lnTo>
                                <a:lnTo>
                                  <a:pt x="1465" y="0"/>
                                </a:lnTo>
                                <a:lnTo>
                                  <a:pt x="1425" y="10"/>
                                </a:lnTo>
                                <a:lnTo>
                                  <a:pt x="1385" y="20"/>
                                </a:lnTo>
                                <a:lnTo>
                                  <a:pt x="1350" y="30"/>
                                </a:lnTo>
                                <a:lnTo>
                                  <a:pt x="1315" y="50"/>
                                </a:lnTo>
                                <a:lnTo>
                                  <a:pt x="1280" y="70"/>
                                </a:lnTo>
                                <a:lnTo>
                                  <a:pt x="1250" y="95"/>
                                </a:lnTo>
                                <a:lnTo>
                                  <a:pt x="1225" y="120"/>
                                </a:lnTo>
                                <a:lnTo>
                                  <a:pt x="1195" y="95"/>
                                </a:lnTo>
                                <a:lnTo>
                                  <a:pt x="1165" y="70"/>
                                </a:lnTo>
                                <a:lnTo>
                                  <a:pt x="1135" y="50"/>
                                </a:lnTo>
                                <a:lnTo>
                                  <a:pt x="1100" y="30"/>
                                </a:lnTo>
                                <a:lnTo>
                                  <a:pt x="1065" y="20"/>
                                </a:lnTo>
                                <a:lnTo>
                                  <a:pt x="1025" y="10"/>
                                </a:lnTo>
                                <a:lnTo>
                                  <a:pt x="985" y="0"/>
                                </a:lnTo>
                                <a:lnTo>
                                  <a:pt x="945" y="0"/>
                                </a:lnTo>
                                <a:lnTo>
                                  <a:pt x="905" y="0"/>
                                </a:lnTo>
                                <a:lnTo>
                                  <a:pt x="865" y="10"/>
                                </a:lnTo>
                                <a:lnTo>
                                  <a:pt x="825" y="20"/>
                                </a:lnTo>
                                <a:lnTo>
                                  <a:pt x="790" y="30"/>
                                </a:lnTo>
                                <a:lnTo>
                                  <a:pt x="755" y="50"/>
                                </a:lnTo>
                                <a:lnTo>
                                  <a:pt x="725" y="70"/>
                                </a:lnTo>
                                <a:lnTo>
                                  <a:pt x="695" y="95"/>
                                </a:lnTo>
                                <a:lnTo>
                                  <a:pt x="665" y="120"/>
                                </a:lnTo>
                                <a:lnTo>
                                  <a:pt x="640" y="95"/>
                                </a:lnTo>
                                <a:lnTo>
                                  <a:pt x="610" y="70"/>
                                </a:lnTo>
                                <a:lnTo>
                                  <a:pt x="575" y="50"/>
                                </a:lnTo>
                                <a:lnTo>
                                  <a:pt x="540" y="30"/>
                                </a:lnTo>
                                <a:lnTo>
                                  <a:pt x="505" y="20"/>
                                </a:lnTo>
                                <a:lnTo>
                                  <a:pt x="465" y="10"/>
                                </a:lnTo>
                                <a:lnTo>
                                  <a:pt x="425" y="0"/>
                                </a:lnTo>
                                <a:lnTo>
                                  <a:pt x="385" y="0"/>
                                </a:lnTo>
                                <a:lnTo>
                                  <a:pt x="345" y="0"/>
                                </a:lnTo>
                                <a:lnTo>
                                  <a:pt x="310" y="5"/>
                                </a:lnTo>
                                <a:lnTo>
                                  <a:pt x="270" y="15"/>
                                </a:lnTo>
                                <a:lnTo>
                                  <a:pt x="235" y="30"/>
                                </a:lnTo>
                                <a:lnTo>
                                  <a:pt x="205" y="45"/>
                                </a:lnTo>
                                <a:lnTo>
                                  <a:pt x="170" y="65"/>
                                </a:lnTo>
                                <a:lnTo>
                                  <a:pt x="140" y="85"/>
                                </a:lnTo>
                                <a:lnTo>
                                  <a:pt x="115" y="110"/>
                                </a:lnTo>
                                <a:lnTo>
                                  <a:pt x="90" y="140"/>
                                </a:lnTo>
                                <a:lnTo>
                                  <a:pt x="65" y="170"/>
                                </a:lnTo>
                                <a:lnTo>
                                  <a:pt x="50" y="200"/>
                                </a:lnTo>
                                <a:lnTo>
                                  <a:pt x="30" y="235"/>
                                </a:lnTo>
                                <a:lnTo>
                                  <a:pt x="20" y="270"/>
                                </a:lnTo>
                                <a:lnTo>
                                  <a:pt x="10" y="305"/>
                                </a:lnTo>
                                <a:lnTo>
                                  <a:pt x="5" y="345"/>
                                </a:lnTo>
                                <a:lnTo>
                                  <a:pt x="0" y="385"/>
                                </a:lnTo>
                                <a:lnTo>
                                  <a:pt x="5" y="425"/>
                                </a:lnTo>
                                <a:lnTo>
                                  <a:pt x="10" y="465"/>
                                </a:lnTo>
                                <a:lnTo>
                                  <a:pt x="20" y="500"/>
                                </a:lnTo>
                                <a:lnTo>
                                  <a:pt x="35" y="540"/>
                                </a:lnTo>
                                <a:lnTo>
                                  <a:pt x="50" y="575"/>
                                </a:lnTo>
                                <a:lnTo>
                                  <a:pt x="70" y="605"/>
                                </a:lnTo>
                                <a:lnTo>
                                  <a:pt x="95" y="635"/>
                                </a:lnTo>
                                <a:lnTo>
                                  <a:pt x="120" y="665"/>
                                </a:lnTo>
                                <a:lnTo>
                                  <a:pt x="95" y="690"/>
                                </a:lnTo>
                                <a:lnTo>
                                  <a:pt x="70" y="720"/>
                                </a:lnTo>
                                <a:lnTo>
                                  <a:pt x="50" y="755"/>
                                </a:lnTo>
                                <a:lnTo>
                                  <a:pt x="35" y="785"/>
                                </a:lnTo>
                                <a:lnTo>
                                  <a:pt x="20" y="825"/>
                                </a:lnTo>
                                <a:lnTo>
                                  <a:pt x="10" y="860"/>
                                </a:lnTo>
                                <a:lnTo>
                                  <a:pt x="5" y="900"/>
                                </a:lnTo>
                                <a:lnTo>
                                  <a:pt x="0" y="940"/>
                                </a:lnTo>
                                <a:lnTo>
                                  <a:pt x="5" y="980"/>
                                </a:lnTo>
                                <a:lnTo>
                                  <a:pt x="10" y="1020"/>
                                </a:lnTo>
                                <a:lnTo>
                                  <a:pt x="20" y="1060"/>
                                </a:lnTo>
                                <a:lnTo>
                                  <a:pt x="35" y="1095"/>
                                </a:lnTo>
                                <a:lnTo>
                                  <a:pt x="50" y="1130"/>
                                </a:lnTo>
                                <a:lnTo>
                                  <a:pt x="70" y="1160"/>
                                </a:lnTo>
                                <a:lnTo>
                                  <a:pt x="95" y="1190"/>
                                </a:lnTo>
                                <a:lnTo>
                                  <a:pt x="120" y="1220"/>
                                </a:lnTo>
                                <a:lnTo>
                                  <a:pt x="95" y="1245"/>
                                </a:lnTo>
                                <a:lnTo>
                                  <a:pt x="70" y="1275"/>
                                </a:lnTo>
                                <a:lnTo>
                                  <a:pt x="50" y="1310"/>
                                </a:lnTo>
                                <a:lnTo>
                                  <a:pt x="35" y="1345"/>
                                </a:lnTo>
                                <a:lnTo>
                                  <a:pt x="20" y="1380"/>
                                </a:lnTo>
                                <a:lnTo>
                                  <a:pt x="10" y="1420"/>
                                </a:lnTo>
                                <a:lnTo>
                                  <a:pt x="5" y="1455"/>
                                </a:lnTo>
                                <a:lnTo>
                                  <a:pt x="0" y="1500"/>
                                </a:lnTo>
                                <a:lnTo>
                                  <a:pt x="5" y="1540"/>
                                </a:lnTo>
                                <a:lnTo>
                                  <a:pt x="10" y="1580"/>
                                </a:lnTo>
                                <a:lnTo>
                                  <a:pt x="20" y="1615"/>
                                </a:lnTo>
                                <a:lnTo>
                                  <a:pt x="35" y="1650"/>
                                </a:lnTo>
                                <a:lnTo>
                                  <a:pt x="50" y="1685"/>
                                </a:lnTo>
                                <a:lnTo>
                                  <a:pt x="70" y="1720"/>
                                </a:lnTo>
                                <a:lnTo>
                                  <a:pt x="95" y="1750"/>
                                </a:lnTo>
                                <a:lnTo>
                                  <a:pt x="120" y="1775"/>
                                </a:lnTo>
                                <a:lnTo>
                                  <a:pt x="95" y="1805"/>
                                </a:lnTo>
                                <a:lnTo>
                                  <a:pt x="70" y="1835"/>
                                </a:lnTo>
                                <a:lnTo>
                                  <a:pt x="50" y="1865"/>
                                </a:lnTo>
                                <a:lnTo>
                                  <a:pt x="35" y="1900"/>
                                </a:lnTo>
                                <a:lnTo>
                                  <a:pt x="20" y="1935"/>
                                </a:lnTo>
                                <a:lnTo>
                                  <a:pt x="10" y="1975"/>
                                </a:lnTo>
                                <a:lnTo>
                                  <a:pt x="5" y="2015"/>
                                </a:lnTo>
                                <a:lnTo>
                                  <a:pt x="0" y="2055"/>
                                </a:lnTo>
                                <a:lnTo>
                                  <a:pt x="5" y="2095"/>
                                </a:lnTo>
                                <a:lnTo>
                                  <a:pt x="10" y="2135"/>
                                </a:lnTo>
                                <a:lnTo>
                                  <a:pt x="20" y="2170"/>
                                </a:lnTo>
                                <a:lnTo>
                                  <a:pt x="35" y="2210"/>
                                </a:lnTo>
                                <a:lnTo>
                                  <a:pt x="50" y="2245"/>
                                </a:lnTo>
                                <a:lnTo>
                                  <a:pt x="70" y="2275"/>
                                </a:lnTo>
                                <a:lnTo>
                                  <a:pt x="95" y="2305"/>
                                </a:lnTo>
                                <a:lnTo>
                                  <a:pt x="120" y="2335"/>
                                </a:lnTo>
                                <a:lnTo>
                                  <a:pt x="95" y="2360"/>
                                </a:lnTo>
                                <a:lnTo>
                                  <a:pt x="70" y="2390"/>
                                </a:lnTo>
                                <a:lnTo>
                                  <a:pt x="50" y="2425"/>
                                </a:lnTo>
                                <a:lnTo>
                                  <a:pt x="35" y="2455"/>
                                </a:lnTo>
                                <a:lnTo>
                                  <a:pt x="20" y="2495"/>
                                </a:lnTo>
                                <a:lnTo>
                                  <a:pt x="10" y="2530"/>
                                </a:lnTo>
                                <a:lnTo>
                                  <a:pt x="5" y="2570"/>
                                </a:lnTo>
                                <a:lnTo>
                                  <a:pt x="0" y="2610"/>
                                </a:lnTo>
                                <a:lnTo>
                                  <a:pt x="5" y="2650"/>
                                </a:lnTo>
                                <a:lnTo>
                                  <a:pt x="10" y="2690"/>
                                </a:lnTo>
                                <a:lnTo>
                                  <a:pt x="20" y="2730"/>
                                </a:lnTo>
                                <a:lnTo>
                                  <a:pt x="35" y="2765"/>
                                </a:lnTo>
                                <a:lnTo>
                                  <a:pt x="50" y="2800"/>
                                </a:lnTo>
                                <a:lnTo>
                                  <a:pt x="70" y="2830"/>
                                </a:lnTo>
                                <a:lnTo>
                                  <a:pt x="95" y="2860"/>
                                </a:lnTo>
                                <a:lnTo>
                                  <a:pt x="120" y="2890"/>
                                </a:lnTo>
                                <a:lnTo>
                                  <a:pt x="95" y="2915"/>
                                </a:lnTo>
                                <a:lnTo>
                                  <a:pt x="70" y="2945"/>
                                </a:lnTo>
                                <a:lnTo>
                                  <a:pt x="50" y="2980"/>
                                </a:lnTo>
                                <a:lnTo>
                                  <a:pt x="35" y="3015"/>
                                </a:lnTo>
                                <a:lnTo>
                                  <a:pt x="20" y="3050"/>
                                </a:lnTo>
                                <a:lnTo>
                                  <a:pt x="10" y="3090"/>
                                </a:lnTo>
                                <a:lnTo>
                                  <a:pt x="5" y="3125"/>
                                </a:lnTo>
                                <a:lnTo>
                                  <a:pt x="0" y="3170"/>
                                </a:lnTo>
                                <a:lnTo>
                                  <a:pt x="5" y="3210"/>
                                </a:lnTo>
                                <a:lnTo>
                                  <a:pt x="10" y="3250"/>
                                </a:lnTo>
                                <a:lnTo>
                                  <a:pt x="20" y="3285"/>
                                </a:lnTo>
                                <a:lnTo>
                                  <a:pt x="35" y="3320"/>
                                </a:lnTo>
                                <a:lnTo>
                                  <a:pt x="50" y="3355"/>
                                </a:lnTo>
                                <a:lnTo>
                                  <a:pt x="70" y="3390"/>
                                </a:lnTo>
                                <a:lnTo>
                                  <a:pt x="95" y="3420"/>
                                </a:lnTo>
                                <a:lnTo>
                                  <a:pt x="120" y="3445"/>
                                </a:lnTo>
                                <a:lnTo>
                                  <a:pt x="95" y="3475"/>
                                </a:lnTo>
                                <a:lnTo>
                                  <a:pt x="70" y="3505"/>
                                </a:lnTo>
                                <a:lnTo>
                                  <a:pt x="50" y="3535"/>
                                </a:lnTo>
                                <a:lnTo>
                                  <a:pt x="35" y="3570"/>
                                </a:lnTo>
                                <a:lnTo>
                                  <a:pt x="20" y="3605"/>
                                </a:lnTo>
                                <a:lnTo>
                                  <a:pt x="10" y="3645"/>
                                </a:lnTo>
                                <a:lnTo>
                                  <a:pt x="5" y="3685"/>
                                </a:lnTo>
                                <a:lnTo>
                                  <a:pt x="0" y="3725"/>
                                </a:lnTo>
                                <a:lnTo>
                                  <a:pt x="5" y="3765"/>
                                </a:lnTo>
                                <a:lnTo>
                                  <a:pt x="10" y="3800"/>
                                </a:lnTo>
                                <a:lnTo>
                                  <a:pt x="20" y="3840"/>
                                </a:lnTo>
                                <a:lnTo>
                                  <a:pt x="30" y="3875"/>
                                </a:lnTo>
                                <a:lnTo>
                                  <a:pt x="50" y="3910"/>
                                </a:lnTo>
                                <a:lnTo>
                                  <a:pt x="65" y="3940"/>
                                </a:lnTo>
                                <a:lnTo>
                                  <a:pt x="90" y="3970"/>
                                </a:lnTo>
                                <a:lnTo>
                                  <a:pt x="115" y="3995"/>
                                </a:lnTo>
                                <a:lnTo>
                                  <a:pt x="140" y="4020"/>
                                </a:lnTo>
                                <a:lnTo>
                                  <a:pt x="170" y="4045"/>
                                </a:lnTo>
                                <a:lnTo>
                                  <a:pt x="205" y="4065"/>
                                </a:lnTo>
                                <a:lnTo>
                                  <a:pt x="235" y="4080"/>
                                </a:lnTo>
                                <a:lnTo>
                                  <a:pt x="270" y="4090"/>
                                </a:lnTo>
                                <a:lnTo>
                                  <a:pt x="310" y="4100"/>
                                </a:lnTo>
                                <a:lnTo>
                                  <a:pt x="345" y="4110"/>
                                </a:lnTo>
                                <a:lnTo>
                                  <a:pt x="385" y="4110"/>
                                </a:lnTo>
                                <a:lnTo>
                                  <a:pt x="425" y="4105"/>
                                </a:lnTo>
                                <a:lnTo>
                                  <a:pt x="465" y="4100"/>
                                </a:lnTo>
                                <a:lnTo>
                                  <a:pt x="505" y="4090"/>
                                </a:lnTo>
                                <a:lnTo>
                                  <a:pt x="540" y="4075"/>
                                </a:lnTo>
                                <a:lnTo>
                                  <a:pt x="575" y="4060"/>
                                </a:lnTo>
                                <a:lnTo>
                                  <a:pt x="610" y="4040"/>
                                </a:lnTo>
                                <a:lnTo>
                                  <a:pt x="640" y="4015"/>
                                </a:lnTo>
                                <a:lnTo>
                                  <a:pt x="665" y="3990"/>
                                </a:lnTo>
                                <a:lnTo>
                                  <a:pt x="695" y="4015"/>
                                </a:lnTo>
                                <a:lnTo>
                                  <a:pt x="725" y="4040"/>
                                </a:lnTo>
                                <a:lnTo>
                                  <a:pt x="755" y="4060"/>
                                </a:lnTo>
                                <a:lnTo>
                                  <a:pt x="790" y="4075"/>
                                </a:lnTo>
                                <a:lnTo>
                                  <a:pt x="825" y="4090"/>
                                </a:lnTo>
                                <a:lnTo>
                                  <a:pt x="865" y="4100"/>
                                </a:lnTo>
                                <a:lnTo>
                                  <a:pt x="905" y="4105"/>
                                </a:lnTo>
                                <a:lnTo>
                                  <a:pt x="945" y="4110"/>
                                </a:lnTo>
                                <a:lnTo>
                                  <a:pt x="985" y="4105"/>
                                </a:lnTo>
                                <a:lnTo>
                                  <a:pt x="1025" y="4100"/>
                                </a:lnTo>
                                <a:lnTo>
                                  <a:pt x="1065" y="4090"/>
                                </a:lnTo>
                                <a:lnTo>
                                  <a:pt x="1100" y="4075"/>
                                </a:lnTo>
                                <a:lnTo>
                                  <a:pt x="1135" y="4060"/>
                                </a:lnTo>
                                <a:lnTo>
                                  <a:pt x="1165" y="4040"/>
                                </a:lnTo>
                                <a:lnTo>
                                  <a:pt x="1195" y="4015"/>
                                </a:lnTo>
                                <a:lnTo>
                                  <a:pt x="1225" y="3990"/>
                                </a:lnTo>
                                <a:lnTo>
                                  <a:pt x="1250" y="4015"/>
                                </a:lnTo>
                                <a:lnTo>
                                  <a:pt x="1280" y="4040"/>
                                </a:lnTo>
                                <a:lnTo>
                                  <a:pt x="1315" y="4060"/>
                                </a:lnTo>
                                <a:lnTo>
                                  <a:pt x="1350" y="4075"/>
                                </a:lnTo>
                                <a:lnTo>
                                  <a:pt x="1385" y="4090"/>
                                </a:lnTo>
                                <a:lnTo>
                                  <a:pt x="1425" y="4100"/>
                                </a:lnTo>
                                <a:lnTo>
                                  <a:pt x="1465" y="4105"/>
                                </a:lnTo>
                                <a:lnTo>
                                  <a:pt x="1505" y="4110"/>
                                </a:lnTo>
                                <a:lnTo>
                                  <a:pt x="1545" y="4105"/>
                                </a:lnTo>
                                <a:lnTo>
                                  <a:pt x="1585" y="4100"/>
                                </a:lnTo>
                                <a:lnTo>
                                  <a:pt x="1620" y="4090"/>
                                </a:lnTo>
                                <a:lnTo>
                                  <a:pt x="1660" y="4075"/>
                                </a:lnTo>
                                <a:lnTo>
                                  <a:pt x="1695" y="4060"/>
                                </a:lnTo>
                                <a:lnTo>
                                  <a:pt x="1725" y="4040"/>
                                </a:lnTo>
                                <a:lnTo>
                                  <a:pt x="1755" y="4015"/>
                                </a:lnTo>
                                <a:lnTo>
                                  <a:pt x="1785" y="3990"/>
                                </a:lnTo>
                                <a:lnTo>
                                  <a:pt x="1810" y="4015"/>
                                </a:lnTo>
                                <a:lnTo>
                                  <a:pt x="1840" y="4040"/>
                                </a:lnTo>
                                <a:lnTo>
                                  <a:pt x="1875" y="4060"/>
                                </a:lnTo>
                                <a:lnTo>
                                  <a:pt x="1910" y="4075"/>
                                </a:lnTo>
                                <a:lnTo>
                                  <a:pt x="1945" y="4090"/>
                                </a:lnTo>
                                <a:lnTo>
                                  <a:pt x="1980" y="4100"/>
                                </a:lnTo>
                                <a:lnTo>
                                  <a:pt x="2020" y="4105"/>
                                </a:lnTo>
                                <a:lnTo>
                                  <a:pt x="2060" y="4110"/>
                                </a:lnTo>
                                <a:lnTo>
                                  <a:pt x="2105" y="4105"/>
                                </a:lnTo>
                                <a:lnTo>
                                  <a:pt x="2140" y="4100"/>
                                </a:lnTo>
                                <a:lnTo>
                                  <a:pt x="2180" y="4090"/>
                                </a:lnTo>
                                <a:lnTo>
                                  <a:pt x="2215" y="4075"/>
                                </a:lnTo>
                                <a:lnTo>
                                  <a:pt x="2250" y="4060"/>
                                </a:lnTo>
                                <a:lnTo>
                                  <a:pt x="2285" y="4040"/>
                                </a:lnTo>
                                <a:lnTo>
                                  <a:pt x="2315" y="4015"/>
                                </a:lnTo>
                                <a:lnTo>
                                  <a:pt x="2340" y="3990"/>
                                </a:lnTo>
                                <a:lnTo>
                                  <a:pt x="2370" y="4015"/>
                                </a:lnTo>
                                <a:lnTo>
                                  <a:pt x="2400" y="4040"/>
                                </a:lnTo>
                                <a:lnTo>
                                  <a:pt x="2430" y="4060"/>
                                </a:lnTo>
                                <a:lnTo>
                                  <a:pt x="2465" y="4075"/>
                                </a:lnTo>
                                <a:lnTo>
                                  <a:pt x="2505" y="4090"/>
                                </a:lnTo>
                                <a:lnTo>
                                  <a:pt x="2540" y="4100"/>
                                </a:lnTo>
                                <a:lnTo>
                                  <a:pt x="2580" y="4105"/>
                                </a:lnTo>
                                <a:lnTo>
                                  <a:pt x="2620" y="4110"/>
                                </a:lnTo>
                                <a:lnTo>
                                  <a:pt x="2660" y="4105"/>
                                </a:lnTo>
                                <a:lnTo>
                                  <a:pt x="2700" y="4100"/>
                                </a:lnTo>
                                <a:lnTo>
                                  <a:pt x="2740" y="4090"/>
                                </a:lnTo>
                                <a:lnTo>
                                  <a:pt x="2775" y="4075"/>
                                </a:lnTo>
                                <a:lnTo>
                                  <a:pt x="2810" y="4060"/>
                                </a:lnTo>
                                <a:lnTo>
                                  <a:pt x="2840" y="4040"/>
                                </a:lnTo>
                                <a:lnTo>
                                  <a:pt x="2870" y="4015"/>
                                </a:lnTo>
                                <a:lnTo>
                                  <a:pt x="2900" y="3990"/>
                                </a:lnTo>
                                <a:lnTo>
                                  <a:pt x="2930" y="4015"/>
                                </a:lnTo>
                                <a:lnTo>
                                  <a:pt x="2960" y="4040"/>
                                </a:lnTo>
                                <a:lnTo>
                                  <a:pt x="2990" y="4060"/>
                                </a:lnTo>
                                <a:lnTo>
                                  <a:pt x="3025" y="4075"/>
                                </a:lnTo>
                                <a:lnTo>
                                  <a:pt x="3060" y="4090"/>
                                </a:lnTo>
                                <a:lnTo>
                                  <a:pt x="3100" y="4100"/>
                                </a:lnTo>
                                <a:lnTo>
                                  <a:pt x="3140" y="4105"/>
                                </a:lnTo>
                                <a:lnTo>
                                  <a:pt x="3180" y="4110"/>
                                </a:lnTo>
                                <a:lnTo>
                                  <a:pt x="3220" y="4105"/>
                                </a:lnTo>
                                <a:lnTo>
                                  <a:pt x="3260" y="4100"/>
                                </a:lnTo>
                                <a:lnTo>
                                  <a:pt x="3300" y="4090"/>
                                </a:lnTo>
                                <a:lnTo>
                                  <a:pt x="3335" y="4075"/>
                                </a:lnTo>
                                <a:lnTo>
                                  <a:pt x="3370" y="4060"/>
                                </a:lnTo>
                                <a:lnTo>
                                  <a:pt x="3400" y="4040"/>
                                </a:lnTo>
                                <a:lnTo>
                                  <a:pt x="3430" y="4015"/>
                                </a:lnTo>
                                <a:lnTo>
                                  <a:pt x="3460" y="3990"/>
                                </a:lnTo>
                                <a:lnTo>
                                  <a:pt x="3485" y="4015"/>
                                </a:lnTo>
                                <a:lnTo>
                                  <a:pt x="3515" y="4040"/>
                                </a:lnTo>
                                <a:lnTo>
                                  <a:pt x="3550" y="4060"/>
                                </a:lnTo>
                                <a:lnTo>
                                  <a:pt x="3585" y="4075"/>
                                </a:lnTo>
                                <a:lnTo>
                                  <a:pt x="3620" y="4090"/>
                                </a:lnTo>
                                <a:lnTo>
                                  <a:pt x="3660" y="4100"/>
                                </a:lnTo>
                                <a:lnTo>
                                  <a:pt x="3695" y="4105"/>
                                </a:lnTo>
                                <a:lnTo>
                                  <a:pt x="3740" y="4110"/>
                                </a:lnTo>
                                <a:lnTo>
                                  <a:pt x="3780" y="4105"/>
                                </a:lnTo>
                                <a:lnTo>
                                  <a:pt x="3820" y="4100"/>
                                </a:lnTo>
                                <a:lnTo>
                                  <a:pt x="3855" y="4090"/>
                                </a:lnTo>
                                <a:lnTo>
                                  <a:pt x="3895" y="4075"/>
                                </a:lnTo>
                                <a:lnTo>
                                  <a:pt x="3925" y="4060"/>
                                </a:lnTo>
                                <a:lnTo>
                                  <a:pt x="3960" y="4040"/>
                                </a:lnTo>
                                <a:lnTo>
                                  <a:pt x="3990" y="4015"/>
                                </a:lnTo>
                                <a:lnTo>
                                  <a:pt x="4015" y="3990"/>
                                </a:lnTo>
                                <a:lnTo>
                                  <a:pt x="4045" y="4015"/>
                                </a:lnTo>
                                <a:lnTo>
                                  <a:pt x="4075" y="4040"/>
                                </a:lnTo>
                                <a:lnTo>
                                  <a:pt x="4105" y="4060"/>
                                </a:lnTo>
                                <a:lnTo>
                                  <a:pt x="4140" y="4075"/>
                                </a:lnTo>
                                <a:lnTo>
                                  <a:pt x="4180" y="4090"/>
                                </a:lnTo>
                                <a:lnTo>
                                  <a:pt x="4215" y="4100"/>
                                </a:lnTo>
                                <a:lnTo>
                                  <a:pt x="4255" y="4105"/>
                                </a:lnTo>
                                <a:lnTo>
                                  <a:pt x="4295" y="4110"/>
                                </a:lnTo>
                                <a:lnTo>
                                  <a:pt x="4335" y="4110"/>
                                </a:lnTo>
                                <a:lnTo>
                                  <a:pt x="4375" y="4100"/>
                                </a:lnTo>
                                <a:lnTo>
                                  <a:pt x="4410" y="4090"/>
                                </a:lnTo>
                                <a:lnTo>
                                  <a:pt x="4445" y="4080"/>
                                </a:lnTo>
                                <a:lnTo>
                                  <a:pt x="4480" y="4065"/>
                                </a:lnTo>
                                <a:lnTo>
                                  <a:pt x="4510" y="4045"/>
                                </a:lnTo>
                                <a:lnTo>
                                  <a:pt x="4540" y="4020"/>
                                </a:lnTo>
                                <a:lnTo>
                                  <a:pt x="4570" y="3995"/>
                                </a:lnTo>
                                <a:lnTo>
                                  <a:pt x="4595" y="3970"/>
                                </a:lnTo>
                                <a:lnTo>
                                  <a:pt x="4615" y="3940"/>
                                </a:lnTo>
                                <a:lnTo>
                                  <a:pt x="4635" y="3910"/>
                                </a:lnTo>
                                <a:lnTo>
                                  <a:pt x="4650" y="3875"/>
                                </a:lnTo>
                                <a:lnTo>
                                  <a:pt x="4665" y="3840"/>
                                </a:lnTo>
                                <a:lnTo>
                                  <a:pt x="4675" y="3800"/>
                                </a:lnTo>
                                <a:lnTo>
                                  <a:pt x="4680" y="3765"/>
                                </a:lnTo>
                                <a:lnTo>
                                  <a:pt x="4680" y="3725"/>
                                </a:lnTo>
                                <a:lnTo>
                                  <a:pt x="4680" y="3685"/>
                                </a:lnTo>
                                <a:lnTo>
                                  <a:pt x="4675" y="3645"/>
                                </a:lnTo>
                                <a:lnTo>
                                  <a:pt x="4665" y="3605"/>
                                </a:lnTo>
                                <a:lnTo>
                                  <a:pt x="4650" y="3570"/>
                                </a:lnTo>
                                <a:lnTo>
                                  <a:pt x="4630" y="3535"/>
                                </a:lnTo>
                                <a:lnTo>
                                  <a:pt x="4610" y="3505"/>
                                </a:lnTo>
                                <a:lnTo>
                                  <a:pt x="4590" y="3475"/>
                                </a:lnTo>
                                <a:lnTo>
                                  <a:pt x="4560" y="3445"/>
                                </a:lnTo>
                                <a:lnTo>
                                  <a:pt x="4590" y="3420"/>
                                </a:lnTo>
                                <a:lnTo>
                                  <a:pt x="4610" y="3390"/>
                                </a:lnTo>
                                <a:lnTo>
                                  <a:pt x="4630" y="3355"/>
                                </a:lnTo>
                                <a:lnTo>
                                  <a:pt x="4650" y="3320"/>
                                </a:lnTo>
                                <a:lnTo>
                                  <a:pt x="4665" y="3285"/>
                                </a:lnTo>
                                <a:lnTo>
                                  <a:pt x="4675" y="3250"/>
                                </a:lnTo>
                                <a:lnTo>
                                  <a:pt x="4680" y="3210"/>
                                </a:lnTo>
                                <a:lnTo>
                                  <a:pt x="4680" y="3170"/>
                                </a:lnTo>
                                <a:lnTo>
                                  <a:pt x="4680" y="3125"/>
                                </a:lnTo>
                                <a:lnTo>
                                  <a:pt x="4675" y="3090"/>
                                </a:lnTo>
                                <a:lnTo>
                                  <a:pt x="4665" y="3050"/>
                                </a:lnTo>
                                <a:lnTo>
                                  <a:pt x="4650" y="3015"/>
                                </a:lnTo>
                                <a:lnTo>
                                  <a:pt x="4630" y="2980"/>
                                </a:lnTo>
                                <a:lnTo>
                                  <a:pt x="4610" y="2945"/>
                                </a:lnTo>
                                <a:lnTo>
                                  <a:pt x="4590" y="2915"/>
                                </a:lnTo>
                                <a:lnTo>
                                  <a:pt x="4560" y="2890"/>
                                </a:lnTo>
                                <a:lnTo>
                                  <a:pt x="4590" y="2860"/>
                                </a:lnTo>
                                <a:lnTo>
                                  <a:pt x="4610" y="2830"/>
                                </a:lnTo>
                                <a:lnTo>
                                  <a:pt x="4630" y="2800"/>
                                </a:lnTo>
                                <a:lnTo>
                                  <a:pt x="4650" y="2765"/>
                                </a:lnTo>
                                <a:lnTo>
                                  <a:pt x="4665" y="2730"/>
                                </a:lnTo>
                                <a:lnTo>
                                  <a:pt x="4675" y="2690"/>
                                </a:lnTo>
                                <a:lnTo>
                                  <a:pt x="4680" y="2650"/>
                                </a:lnTo>
                                <a:lnTo>
                                  <a:pt x="4680" y="2610"/>
                                </a:lnTo>
                                <a:lnTo>
                                  <a:pt x="4680" y="2570"/>
                                </a:lnTo>
                                <a:lnTo>
                                  <a:pt x="4675" y="2530"/>
                                </a:lnTo>
                                <a:lnTo>
                                  <a:pt x="4665" y="2495"/>
                                </a:lnTo>
                                <a:lnTo>
                                  <a:pt x="4650" y="2455"/>
                                </a:lnTo>
                                <a:lnTo>
                                  <a:pt x="4630" y="2425"/>
                                </a:lnTo>
                                <a:lnTo>
                                  <a:pt x="4610" y="2390"/>
                                </a:lnTo>
                                <a:lnTo>
                                  <a:pt x="4590" y="2360"/>
                                </a:lnTo>
                                <a:lnTo>
                                  <a:pt x="4560" y="2335"/>
                                </a:lnTo>
                                <a:lnTo>
                                  <a:pt x="4590" y="2305"/>
                                </a:lnTo>
                                <a:lnTo>
                                  <a:pt x="4610" y="2275"/>
                                </a:lnTo>
                                <a:lnTo>
                                  <a:pt x="4630" y="2245"/>
                                </a:lnTo>
                                <a:lnTo>
                                  <a:pt x="4650" y="2210"/>
                                </a:lnTo>
                                <a:lnTo>
                                  <a:pt x="4665" y="2170"/>
                                </a:lnTo>
                                <a:lnTo>
                                  <a:pt x="4675" y="2135"/>
                                </a:lnTo>
                                <a:lnTo>
                                  <a:pt x="4680" y="2095"/>
                                </a:lnTo>
                                <a:lnTo>
                                  <a:pt x="4680" y="2055"/>
                                </a:lnTo>
                                <a:lnTo>
                                  <a:pt x="4680" y="2015"/>
                                </a:lnTo>
                                <a:lnTo>
                                  <a:pt x="4675" y="1975"/>
                                </a:lnTo>
                                <a:lnTo>
                                  <a:pt x="4665" y="1935"/>
                                </a:lnTo>
                                <a:lnTo>
                                  <a:pt x="4650" y="1900"/>
                                </a:lnTo>
                                <a:lnTo>
                                  <a:pt x="4630" y="1865"/>
                                </a:lnTo>
                                <a:lnTo>
                                  <a:pt x="4610" y="1835"/>
                                </a:lnTo>
                                <a:lnTo>
                                  <a:pt x="4590" y="1805"/>
                                </a:lnTo>
                                <a:lnTo>
                                  <a:pt x="4560" y="1775"/>
                                </a:lnTo>
                                <a:lnTo>
                                  <a:pt x="4590" y="1750"/>
                                </a:lnTo>
                                <a:lnTo>
                                  <a:pt x="4610" y="1720"/>
                                </a:lnTo>
                                <a:lnTo>
                                  <a:pt x="4630" y="1685"/>
                                </a:lnTo>
                                <a:lnTo>
                                  <a:pt x="4650" y="1650"/>
                                </a:lnTo>
                                <a:lnTo>
                                  <a:pt x="4665" y="1615"/>
                                </a:lnTo>
                                <a:lnTo>
                                  <a:pt x="4675" y="1580"/>
                                </a:lnTo>
                                <a:lnTo>
                                  <a:pt x="4680" y="1540"/>
                                </a:lnTo>
                                <a:lnTo>
                                  <a:pt x="4680" y="1500"/>
                                </a:lnTo>
                                <a:lnTo>
                                  <a:pt x="4680" y="1455"/>
                                </a:lnTo>
                                <a:lnTo>
                                  <a:pt x="4675" y="1420"/>
                                </a:lnTo>
                                <a:lnTo>
                                  <a:pt x="4665" y="1380"/>
                                </a:lnTo>
                                <a:lnTo>
                                  <a:pt x="4650" y="1345"/>
                                </a:lnTo>
                                <a:lnTo>
                                  <a:pt x="4630" y="1310"/>
                                </a:lnTo>
                                <a:lnTo>
                                  <a:pt x="4610" y="1275"/>
                                </a:lnTo>
                                <a:lnTo>
                                  <a:pt x="4590" y="1245"/>
                                </a:lnTo>
                                <a:lnTo>
                                  <a:pt x="4560" y="1220"/>
                                </a:lnTo>
                                <a:lnTo>
                                  <a:pt x="4590" y="1190"/>
                                </a:lnTo>
                                <a:lnTo>
                                  <a:pt x="4610" y="1160"/>
                                </a:lnTo>
                                <a:lnTo>
                                  <a:pt x="4630" y="1130"/>
                                </a:lnTo>
                                <a:lnTo>
                                  <a:pt x="4650" y="1095"/>
                                </a:lnTo>
                                <a:lnTo>
                                  <a:pt x="4665" y="1060"/>
                                </a:lnTo>
                                <a:lnTo>
                                  <a:pt x="4675" y="1020"/>
                                </a:lnTo>
                                <a:lnTo>
                                  <a:pt x="4680" y="980"/>
                                </a:lnTo>
                                <a:lnTo>
                                  <a:pt x="4680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88DBB" id="Group 71" o:spid="_x0000_s1026" style="position:absolute;left:0;text-align:left;margin-left:14.15pt;margin-top:5.65pt;width:509.5pt;height:763.5pt;z-index:251636224" coordorigin="850,680" coordsize="10190,1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">
                <v:rect id="Rectangle 60" o:spid="_x0000_s1027" style="position:absolute;left:885;top:680;width:1795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" filled="f" strokeweight="2.75pt"/>
                <v:shape id="Freeform 61" o:spid="_x0000_s1028" style="position:absolute;left:2680;top:680;width:8350;height:1780;visibility:visible;mso-wrap-style:square;v-text-anchor:top" coordsize="8350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" path="m7530,l,,,1780r7530,l7610,1780r85,-15l7770,1745r75,-30l7920,1685r65,-45l8050,1595r60,-55l8160,1480r50,-60l8250,1350r35,-70l8310,1205r25,-80l8345,1045r5,-85l8350,825r-5,-85l8335,660r-25,-80l8285,505r-35,-75l8210,365r-50,-65l8110,240r-60,-50l7985,140r-65,-40l7845,65,7770,40,7695,20,7610,5,7530,xe" strokeweight="2.75pt">
                  <v:path arrowok="t" o:connecttype="custom" o:connectlocs="7530,0;0,0;0,1780;7530,1780;7530,1780;7610,1780;7695,1765;7770,1745;7845,1715;7920,1685;7985,1640;8050,1595;8110,1540;8160,1480;8210,1420;8250,1350;8285,1280;8310,1205;8335,1125;8345,1045;8350,960;8350,825;8350,825;8345,740;8335,660;8310,580;8285,505;8250,430;8210,365;8160,300;8110,240;8050,190;7985,140;7920,100;7845,65;7770,40;7695,20;7610,5;7530,0;7530,0" o:connectangles="0,0,0,0,0,0,0,0,0,0,0,0,0,0,0,0,0,0,0,0,0,0,0,0,0,0,0,0,0,0,0,0,0,0,0,0,0,0,0,0"/>
                </v:shape>
                <v:rect id="Rectangle 62" o:spid="_x0000_s1029" style="position:absolute;left:6350;top:3360;width:4690;height:1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" filled="f" strokeweight="1.5pt"/>
                <v:rect id="Rectangle 63" o:spid="_x0000_s1030" style="position:absolute;left:6350;top:2880;width:469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" strokeweight="1.5pt"/>
                <v:shape id="Freeform 64" o:spid="_x0000_s1031" style="position:absolute;left:905;top:2925;width:4685;height:4115;visibility:visible;mso-wrap-style:square;v-text-anchor:top" coordsize="4685,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" path="m4440,r,125l4460,140r20,25l4490,190r5,25l4495,235r-5,20l4480,270r-15,15l4455,295r-20,10l4420,310r-20,5l4380,310r-20,-5l4345,295r-15,-10l4315,270r-10,-15l4300,235r,-20l4305,190r10,-25l4335,140r20,-15l4355,,4065,r,125l4090,140r20,25l4120,190r5,25l4120,235r-5,20l4105,270r-10,15l4080,295r-15,10l4045,310r-20,5l4005,310r-20,-5l3970,295r-15,-10l3945,270r-10,-15l3930,235r-5,-20l3930,190r15,-25l3960,140r25,-15l3985,,3695,r,125l3715,140r20,25l3745,190r5,25l3750,235r-5,20l3735,270r-15,15l3710,295r-20,10l3675,310r-20,5l3635,310r-20,-5l3600,295r-15,-10l3570,270r-10,-15l3555,235r,-20l3560,190r10,-25l3590,140r20,-15l3610,,3320,r,125l3345,140r20,25l3375,190r5,25l3375,235r-5,20l3360,270r-10,15l3335,295r-15,10l3300,310r-20,5l3260,310r-20,-5l3225,295r-15,-10l3200,270r-10,-15l3185,235r-5,-20l3185,190r15,-25l3215,140r25,-15l3240,,2950,r,125l2970,140r20,25l3000,190r5,25l3005,235r-5,20l2990,270r-15,15l2965,295r-20,10l2930,310r-20,5l2890,310r-20,-5l2855,295r-15,-10l2825,270r-10,-15l2810,235r,-20l2815,190r10,-25l2845,140r20,-15l2865,,2575,r,125l2600,140r20,25l2630,190r5,25l2630,235r-5,20l2615,270r-10,15l2590,295r-15,10l2555,310r-20,5l2515,310r-20,-5l2480,295r-15,-10l2455,270r-10,-15l2440,235r-5,-20l2440,190r15,-25l2470,140r25,-15l2495,,2205,r,125l2225,140r20,25l2255,190r5,25l2260,235r-5,20l2245,270r-15,15l2220,295r-20,10l2185,310r-20,5l2145,310r-20,-5l2110,295r-15,-10l2080,270r-10,-15l2065,235r,-20l2070,190r10,-25l2100,140r20,-15l2120,,1830,r,125l1855,140r20,25l1885,190r5,25l1885,235r-5,20l1870,270r-10,15l1845,295r-15,10l1810,310r-20,5l1770,310r-20,-5l1735,295r-15,-10l1710,270r-10,-15l1695,235r-5,-20l1695,190r15,-25l1725,140r25,-15l1750,,1460,r,125l1480,140r20,25l1510,190r5,25l1515,235r-5,20l1500,270r-15,15l1475,295r-20,10l1440,310r-20,5l1400,310r-20,-5l1365,295r-15,-10l1335,270r-10,-15l1320,235r,-20l1325,190r10,-25l1355,140r20,-15l1375,,1085,r,125l1110,140r20,25l1140,190r5,25l1140,235r-5,20l1125,270r-10,15l1100,295r-15,10l1065,310r-20,5l1025,310r-20,-5l990,295,975,285,965,270,955,255r-5,-20l945,215r5,-25l965,165r15,-25l1005,125,1005,,715,r,125l735,140r20,25l765,190r5,25l770,235r-5,20l755,270r-10,15l730,295r-20,10l695,310r-20,5l655,310r-20,-5l620,295,605,285,590,270r-5,-15l575,235r,-20l580,190r10,-25l610,140r20,-15l630,,340,r,125l365,140r20,25l395,190r5,25l395,235r-5,20l380,270r-10,15l355,295r-15,10l320,310r-20,5l280,310r-20,-5l245,295,230,285,220,270,210,255r-5,-20l200,215r5,-25l220,165r15,-25l260,125,260,,,,,4115r4685,l4685,,4440,xe" fillcolor="black" stroked="f">
                  <v:path arrowok="t" o:connecttype="custom" o:connectlocs="4490,190;4465,285;4380,310;4300,235;4355,125;4110,165;4105,270;4025,315;3935,255;3960,140;3715,140;3745,255;3655,315;3570,270;3570,165;3320,125;3375,235;3300,310;3210,285;3185,190;2950,125;3005,215;2945,305;2855,295;2810,215;2575,0;2635,215;2590,295;2495,305;2435,215;2495,0;2255,190;2230,285;2145,310;2065,235;2120,125;1875,165;1870,270;1790,315;1700,255;1725,140;1480,140;1510,255;1420,315;1335,270;1335,165;1085,125;1140,235;1065,310;975,285;950,190;715,125;770,215;710,305;620,295;575,215;340,0;400,215;355,295;260,305;200,215;260,0" o:connectangles="0,0,0,0,0,0,0,0,0,0,0,0,0,0,0,0,0,0,0,0,0,0,0,0,0,0,0,0,0,0,0,0,0,0,0,0,0,0,0,0,0,0,0,0,0,0,0,0,0,0,0,0,0,0,0,0,0,0,0,0,0,0"/>
                </v:shape>
                <v:shape id="Freeform 65" o:spid="_x0000_s1032" style="position:absolute;left:855;top:2885;width:4685;height:4115;visibility:visible;mso-wrap-style:square;v-text-anchor:top" coordsize="4685,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" path="m4440,r,130l4465,145r15,20l4495,190r,25l4495,235r-5,20l4480,270r-10,15l4455,300r-20,5l4420,315r-20,l4380,315r-20,-10l4345,300r-15,-15l4320,270r-10,-15l4305,235r-5,-20l4305,190r10,-25l4335,145r25,-15l4360,,4070,r,130l4090,145r20,20l4120,190r5,25l4125,235r-10,20l4110,270r-15,15l4080,300r-15,5l4045,315r-20,l4005,315r-15,-10l3970,300r-15,-15l3945,270r-10,-15l3930,235r,-20l3930,190r15,-25l3960,145r25,-15l3985,,3695,r,130l3720,145r15,20l3750,190r,25l3750,235r-5,20l3735,270r-10,15l3710,300r-20,5l3675,315r-20,l3635,315r-20,-10l3600,300r-15,-15l3575,270r-10,-15l3560,235r-5,-20l3560,190r10,-25l3590,145r25,-15l3615,,3325,r,130l3345,145r20,20l3375,190r5,25l3380,235r-10,20l3365,270r-15,15l3335,300r-15,5l3300,315r-20,l3260,315r-15,-10l3225,300r-15,-15l3200,270r-10,-15l3185,235r,-20l3190,190r10,-25l3215,145r25,-15l3240,,2950,r,130l2975,145r15,20l3005,190r,25l3005,235r-5,20l2990,270r-10,15l2965,300r-20,5l2930,315r-20,l2890,315r-20,-10l2855,300r-15,-15l2830,270r-10,-15l2815,235r-5,-20l2815,190r10,-25l2845,145r25,-15l2870,,2580,r,130l2600,145r20,20l2630,190r5,25l2635,235r-10,20l2620,270r-15,15l2590,300r-15,5l2555,315r-20,l2515,315r-15,-10l2480,300r-15,-15l2455,270r-10,-15l2440,235r,-20l2445,190r10,-25l2470,145r25,-15l2495,,2205,r,130l2230,145r15,20l2260,190r,25l2260,235r-5,20l2245,270r-10,15l2220,300r-20,5l2185,315r-20,l2145,315r-20,-10l2110,300r-15,-15l2085,270r-10,-15l2070,235r-5,-20l2070,190r10,-25l2100,145r25,-15l2125,,1835,r,130l1855,145r20,20l1885,190r5,25l1890,235r-10,20l1875,270r-15,15l1845,300r-15,5l1810,315r-20,l1770,315r-15,-10l1735,300r-15,-15l1710,270r-10,-15l1695,235r,-20l1700,190r10,-25l1725,145r25,-15l1750,,1460,r,130l1485,145r15,20l1515,190r,25l1515,235r-5,20l1500,270r-10,15l1475,300r-20,5l1440,315r-20,l1400,315r-20,-10l1365,300r-15,-15l1340,270r-10,-15l1325,235r-5,-20l1325,190r10,-25l1355,145r25,-15l1380,,1090,r,130l1110,145r20,20l1140,190r5,25l1145,235r-10,20l1130,270r-15,15l1100,300r-15,5l1065,315r-20,l1025,315r-15,-10l990,300,975,285,965,270,955,255r-5,-20l950,215r5,-25l965,165r15,-20l1005,130,1005,,715,r,130l740,145r15,20l770,190r5,25l770,235r-5,20l755,270r-10,15l730,300r-15,5l695,315r-20,l655,315,635,305r-15,-5l605,285,595,270,585,255r-5,-20l575,215r5,-25l590,165r20,-20l635,130,635,,345,r,130l365,145r20,20l395,190r5,25l400,235r-10,20l385,270r-15,15l355,300r-15,5l320,315r-20,l280,315,265,305r-20,-5l230,285,220,270,210,255r-5,-20l205,215r5,-25l220,165r15,-20l260,130,260,,,,,4115r4685,l4685,,4440,xe">
                  <v:path arrowok="t" o:connecttype="custom" o:connectlocs="4495,190;4470,285;4380,315;4305,235;4360,130;4110,165;4110,270;4025,315;3935,255;3960,145;3720,145;3745,255;3655,315;3575,270;3570,165;3325,130;3380,235;3300,315;3210,285;3190,190;2950,130;3005,215;2945,305;2855,300;2810,215;2580,0;2635,215;2590,300;2500,305;2440,215;2495,0;2260,190;2235,285;2145,315;2070,235;2125,130;1875,165;1875,270;1790,315;1700,255;1725,145;1485,145;1510,255;1420,315;1340,270;1335,165;1090,130;1145,235;1065,315;975,285;955,190;715,130;775,215;715,305;620,300;575,215;345,0;400,215;355,300;265,305;205,215;260,0" o:connectangles="0,0,0,0,0,0,0,0,0,0,0,0,0,0,0,0,0,0,0,0,0,0,0,0,0,0,0,0,0,0,0,0,0,0,0,0,0,0,0,0,0,0,0,0,0,0,0,0,0,0,0,0,0,0,0,0,0,0,0,0,0,0"/>
                </v:shape>
                <v:shape id="Freeform 66" o:spid="_x0000_s1033" style="position:absolute;left:850;top:11840;width:4680;height:4110;visibility:visible;mso-wrap-style:square;v-text-anchor:top" coordsize="4680,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" path="m4680,940r,l4680,900r-5,-40l4665,825r-15,-40l4630,755r-20,-35l4590,690r-30,-25l4590,635r20,-30l4630,575r20,-35l4665,500r10,-35l4680,425r,-40l4680,345r-5,-40l4665,270r-15,-35l4635,200r-20,-30l4595,140r-25,-30l4540,85,4510,65,4480,45,4445,30,4410,15,4375,5,4335,r-40,l4255,r-40,10l4180,20r-40,10l4105,50r-30,20l4045,95r-30,25l3990,95,3960,70,3925,50,3895,30,3855,20,3820,10,3780,r-40,l3695,r-35,10l3620,20r-35,10l3550,50r-35,20l3485,95r-25,25l3430,95,3400,70,3370,50,3335,30,3300,20,3260,10,3220,r-40,l3140,r-40,10l3060,20r-35,10l2990,50r-30,20l2930,95r-30,25l2870,95,2840,70,2810,50,2775,30,2740,20,2700,10,2660,r-40,l2580,r-40,10l2505,20r-40,10l2430,50r-30,20l2370,95r-30,25l2315,95,2285,70,2250,50,2215,30,2180,20,2140,10,2105,r-45,l2020,r-40,10l1945,20r-35,10l1875,50r-35,20l1810,95r-25,25l1755,95,1725,70,1695,50,1660,30,1620,20,1585,10,1545,r-40,l1465,r-40,10l1385,20r-35,10l1315,50r-35,20l1250,95r-25,25l1195,95,1165,70,1135,50,1100,30,1065,20,1025,10,985,,945,,905,,865,10,825,20,790,30,755,50,725,70,695,95r-30,25l640,95,610,70,575,50,540,30,505,20,465,10,425,,385,,345,,310,5,270,15,235,30,205,45,170,65,140,85r-25,25l90,140,65,170,50,200,30,235,20,270,10,305,5,345,,385r5,40l10,465r10,35l35,540r15,35l70,605r25,30l120,665,95,690,70,720,50,755,35,785,20,825,10,860,5,900,,940r5,40l10,1020r10,40l35,1095r15,35l70,1160r25,30l120,1220r-25,25l70,1275r-20,35l35,1345r-15,35l10,1420r-5,35l,1500r5,40l10,1580r10,35l35,1650r15,35l70,1720r25,30l120,1775r-25,30l70,1835r-20,30l35,1900r-15,35l10,1975r-5,40l,2055r5,40l10,2135r10,35l35,2210r15,35l70,2275r25,30l120,2335r-25,25l70,2390r-20,35l35,2455r-15,40l10,2530r-5,40l,2610r5,40l10,2690r10,40l35,2765r15,35l70,2830r25,30l120,2890r-25,25l70,2945r-20,35l35,3015r-15,35l10,3090r-5,35l,3170r5,40l10,3250r10,35l35,3320r15,35l70,3390r25,30l120,3445r-25,30l70,3505r-20,30l35,3570r-15,35l10,3645r-5,40l,3725r5,40l10,3800r10,40l30,3875r20,35l65,3940r25,30l115,3995r25,25l170,4045r35,20l235,4080r35,10l310,4100r35,10l385,4110r40,-5l465,4100r40,-10l540,4075r35,-15l610,4040r30,-25l665,3990r30,25l725,4040r30,20l790,4075r35,15l865,4100r40,5l945,4110r40,-5l1025,4100r40,-10l1100,4075r35,-15l1165,4040r30,-25l1225,3990r25,25l1280,4040r35,20l1350,4075r35,15l1425,4100r40,5l1505,4110r40,-5l1585,4100r35,-10l1660,4075r35,-15l1725,4040r30,-25l1785,3990r25,25l1840,4040r35,20l1910,4075r35,15l1980,4100r40,5l2060,4110r45,-5l2140,4100r40,-10l2215,4075r35,-15l2285,4040r30,-25l2340,3990r30,25l2400,4040r30,20l2465,4075r40,15l2540,4100r40,5l2620,4110r40,-5l2700,4100r40,-10l2775,4075r35,-15l2840,4040r30,-25l2900,3990r30,25l2960,4040r30,20l3025,4075r35,15l3100,4100r40,5l3180,4110r40,-5l3260,4100r40,-10l3335,4075r35,-15l3400,4040r30,-25l3460,3990r25,25l3515,4040r35,20l3585,4075r35,15l3660,4100r35,5l3740,4110r40,-5l3820,4100r35,-10l3895,4075r30,-15l3960,4040r30,-25l4015,3990r30,25l4075,4040r30,20l4140,4075r40,15l4215,4100r40,5l4295,4110r40,l4375,4100r35,-10l4445,4080r35,-15l4510,4045r30,-25l4570,3995r25,-25l4615,3940r20,-30l4650,3875r15,-35l4675,3800r5,-35l4680,3725r,-40l4675,3645r-10,-40l4650,3570r-20,-35l4610,3505r-20,-30l4560,3445r30,-25l4610,3390r20,-35l4650,3320r15,-35l4675,3250r5,-40l4680,3170r,-45l4675,3090r-10,-40l4650,3015r-20,-35l4610,2945r-20,-30l4560,2890r30,-30l4610,2830r20,-30l4650,2765r15,-35l4675,2690r5,-40l4680,2610r,-40l4675,2530r-10,-35l4650,2455r-20,-30l4610,2390r-20,-30l4560,2335r30,-30l4610,2275r20,-30l4650,2210r15,-40l4675,2135r5,-40l4680,2055r,-40l4675,1975r-10,-40l4650,1900r-20,-35l4610,1835r-20,-30l4560,1775r30,-25l4610,1720r20,-35l4650,1650r15,-35l4675,1580r5,-40l4680,1500r,-45l4675,1420r-10,-40l4650,1345r-20,-35l4610,1275r-20,-30l4560,1220r30,-30l4610,1160r20,-30l4650,1095r15,-35l4675,1020r5,-40l4680,940xe">
                  <v:path arrowok="t" o:connecttype="custom" o:connectlocs="4590,690;4680,425;4595,140;4295,0;4015,120;3740,0;3460,120;3180,0;2900,120;2620,0;2340,120;2060,0;1785,120;1505,0;1225,120;945,0;665,120;385,0;115,110;0,385;120,665;0,940;120,1220;0,1500;120,1775;0,2055;120,2335;0,2610;120,2890;0,3170;120,3445;0,3725;140,4020;425,4105;695,4015;985,4105;1250,4015;1545,4105;1810,4015;2105,4105;2370,4015;2660,4105;2930,4015;3220,4105;3485,4015;3780,4105;4045,4015;4335,4110;4615,3940;4675,3645;4610,3390;4675,3090;4610,2830;4675,2530;4610,2275;4675,1975;4610,1720;4675,1420;4610,1160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A0E553A" wp14:editId="733A56B1">
                <wp:simplePos x="0" y="0"/>
                <wp:positionH relativeFrom="column">
                  <wp:posOffset>3720465</wp:posOffset>
                </wp:positionH>
                <wp:positionV relativeFrom="paragraph">
                  <wp:posOffset>3861435</wp:posOffset>
                </wp:positionV>
                <wp:extent cx="2439035" cy="197485"/>
                <wp:effectExtent l="3810" t="1905" r="0" b="635"/>
                <wp:wrapNone/>
                <wp:docPr id="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777D8" w14:textId="77777777" w:rsidR="00913CD1" w:rsidRPr="00323549" w:rsidRDefault="00913CD1" w:rsidP="00913CD1">
                            <w:pPr>
                              <w:pStyle w:val="9p-13-R1"/>
                              <w:snapToGrid w:val="0"/>
                              <w:spacing w:line="240" w:lineRule="auto"/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</w:pPr>
                            <w:r w:rsidRPr="00323549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②布団などの寝具類は毎日干して</w:t>
                            </w:r>
                          </w:p>
                          <w:p w14:paraId="750D96AC" w14:textId="77777777" w:rsidR="00913CD1" w:rsidRPr="00323549" w:rsidRDefault="00913CD1" w:rsidP="00913CD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E553A" id="Text Box 47" o:spid="_x0000_s1045" type="#_x0000_t202" style="position:absolute;left:0;text-align:left;margin-left:292.95pt;margin-top:304.05pt;width:192.05pt;height:15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" filled="f" stroked="f">
                <v:textbox inset="5.85pt,.7pt,5.85pt,.7pt">
                  <w:txbxContent>
                    <w:p w14:paraId="718777D8" w14:textId="77777777" w:rsidR="00913CD1" w:rsidRPr="00323549" w:rsidRDefault="00913CD1" w:rsidP="00913CD1">
                      <w:pPr>
                        <w:pStyle w:val="9p-13-R1"/>
                        <w:snapToGrid w:val="0"/>
                        <w:spacing w:line="240" w:lineRule="auto"/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</w:pPr>
                      <w:r w:rsidRPr="00323549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②布団などの寝具類は毎日干して</w:t>
                      </w:r>
                    </w:p>
                    <w:p w14:paraId="750D96AC" w14:textId="77777777" w:rsidR="00913CD1" w:rsidRPr="00323549" w:rsidRDefault="00913CD1" w:rsidP="00913CD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A090EB" wp14:editId="201CB658">
                <wp:simplePos x="0" y="0"/>
                <wp:positionH relativeFrom="column">
                  <wp:posOffset>5059680</wp:posOffset>
                </wp:positionH>
                <wp:positionV relativeFrom="paragraph">
                  <wp:posOffset>6357620</wp:posOffset>
                </wp:positionV>
                <wp:extent cx="1421130" cy="1481455"/>
                <wp:effectExtent l="0" t="2540" r="0" b="1905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148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C853E" w14:textId="77777777" w:rsidR="006018EC" w:rsidRPr="00007BD0" w:rsidRDefault="006018EC" w:rsidP="00016415">
                            <w:pPr>
                              <w:pStyle w:val="9p-13-R1"/>
                              <w:snapToGrid w:val="0"/>
                              <w:spacing w:line="280" w:lineRule="exact"/>
                              <w:jc w:val="both"/>
                              <w:rPr>
                                <w:rFonts w:eastAsia="ＭＳ ゴシック"/>
                                <w:sz w:val="20"/>
                                <w:szCs w:val="16"/>
                              </w:rPr>
                            </w:pPr>
                            <w:r w:rsidRPr="00007BD0">
                              <w:rPr>
                                <w:rFonts w:eastAsia="ＭＳ ゴシック" w:hint="eastAsia"/>
                                <w:sz w:val="20"/>
                                <w:szCs w:val="16"/>
                              </w:rPr>
                              <w:t>パジャマなどの衣類も、毎日取り替えましょう。また、掃除機をこまめにかけ、カーペットや布のソファーは、シラミが潜り込みやすいので、なるべく取り除きましょう。</w:t>
                            </w:r>
                          </w:p>
                          <w:p w14:paraId="62A05D9C" w14:textId="77777777" w:rsidR="006018EC" w:rsidRPr="00007BD0" w:rsidRDefault="006018EC" w:rsidP="00007BD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090EB" id="Text Box 34" o:spid="_x0000_s1046" type="#_x0000_t202" style="position:absolute;left:0;text-align:left;margin-left:398.4pt;margin-top:500.6pt;width:111.9pt;height:11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T95QEAAKgDAAAOAAAAZHJzL2Uyb0RvYy54bWysU12P0zAQfEfiP1h+p2lCC72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" filled="f" stroked="f">
                <v:textbox inset="5.85pt,.7pt,5.85pt,.7pt">
                  <w:txbxContent>
                    <w:p w14:paraId="104C853E" w14:textId="77777777" w:rsidR="006018EC" w:rsidRPr="00007BD0" w:rsidRDefault="006018EC" w:rsidP="00016415">
                      <w:pPr>
                        <w:pStyle w:val="9p-13-R1"/>
                        <w:snapToGrid w:val="0"/>
                        <w:spacing w:line="280" w:lineRule="exact"/>
                        <w:jc w:val="both"/>
                        <w:rPr>
                          <w:rFonts w:eastAsia="ＭＳ ゴシック"/>
                          <w:sz w:val="20"/>
                          <w:szCs w:val="16"/>
                        </w:rPr>
                      </w:pPr>
                      <w:r w:rsidRPr="00007BD0">
                        <w:rPr>
                          <w:rFonts w:eastAsia="ＭＳ ゴシック" w:hint="eastAsia"/>
                          <w:sz w:val="20"/>
                          <w:szCs w:val="16"/>
                        </w:rPr>
                        <w:t>パジャマなどの衣類も、毎日取り替えましょう。また、掃除機をこまめにかけ、カーペットや布のソファーは、シラミが潜り込みやすいので、なるべく取り除きましょう。</w:t>
                      </w:r>
                    </w:p>
                    <w:p w14:paraId="62A05D9C" w14:textId="77777777" w:rsidR="006018EC" w:rsidRPr="00007BD0" w:rsidRDefault="006018EC" w:rsidP="00007BD0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480D4B" wp14:editId="088C1322">
                <wp:simplePos x="0" y="0"/>
                <wp:positionH relativeFrom="column">
                  <wp:posOffset>3720465</wp:posOffset>
                </wp:positionH>
                <wp:positionV relativeFrom="paragraph">
                  <wp:posOffset>6106160</wp:posOffset>
                </wp:positionV>
                <wp:extent cx="1924685" cy="262890"/>
                <wp:effectExtent l="3810" t="0" r="0" b="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83C8E" w14:textId="77777777" w:rsidR="005C5439" w:rsidRPr="00323549" w:rsidRDefault="005C5439" w:rsidP="005C5439">
                            <w:pPr>
                              <w:rPr>
                                <w:rFonts w:ascii="HG創英角ﾎﾟｯﾌﾟ体" w:eastAsia="HG創英角ﾎﾟｯﾌﾟ体" w:hAnsi="ＭＳ ゴシック"/>
                                <w:sz w:val="24"/>
                              </w:rPr>
                            </w:pPr>
                            <w:r w:rsidRPr="00323549">
                              <w:rPr>
                                <w:rFonts w:ascii="HG創英角ﾎﾟｯﾌﾟ体" w:eastAsia="HG創英角ﾎﾟｯﾌﾟ体" w:hAnsi="ＭＳ ゴシック" w:hint="eastAsia"/>
                                <w:sz w:val="24"/>
                              </w:rPr>
                              <w:t>③衣類や室内を清潔に</w:t>
                            </w:r>
                          </w:p>
                          <w:p w14:paraId="2127DE24" w14:textId="77777777" w:rsidR="005C5439" w:rsidRPr="00323549" w:rsidRDefault="005C5439" w:rsidP="005C543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80D4B" id="Text Box 46" o:spid="_x0000_s1047" type="#_x0000_t202" style="position:absolute;left:0;text-align:left;margin-left:292.95pt;margin-top:480.8pt;width:151.55pt;height:20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" filled="f" stroked="f">
                <v:textbox inset="5.85pt,.7pt,5.85pt,.7pt">
                  <w:txbxContent>
                    <w:p w14:paraId="10A83C8E" w14:textId="77777777" w:rsidR="005C5439" w:rsidRPr="00323549" w:rsidRDefault="005C5439" w:rsidP="005C5439">
                      <w:pPr>
                        <w:rPr>
                          <w:rFonts w:ascii="HG創英角ﾎﾟｯﾌﾟ体" w:eastAsia="HG創英角ﾎﾟｯﾌﾟ体" w:hAnsi="ＭＳ ゴシック"/>
                          <w:sz w:val="24"/>
                        </w:rPr>
                      </w:pPr>
                      <w:r w:rsidRPr="00323549">
                        <w:rPr>
                          <w:rFonts w:ascii="HG創英角ﾎﾟｯﾌﾟ体" w:eastAsia="HG創英角ﾎﾟｯﾌﾟ体" w:hAnsi="ＭＳ ゴシック" w:hint="eastAsia"/>
                          <w:sz w:val="24"/>
                        </w:rPr>
                        <w:t>③衣類や室内を清潔に</w:t>
                      </w:r>
                    </w:p>
                    <w:p w14:paraId="2127DE24" w14:textId="77777777" w:rsidR="005C5439" w:rsidRPr="00323549" w:rsidRDefault="005C5439" w:rsidP="005C543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6F5255" wp14:editId="00C6A592">
                <wp:simplePos x="0" y="0"/>
                <wp:positionH relativeFrom="column">
                  <wp:posOffset>3722370</wp:posOffset>
                </wp:positionH>
                <wp:positionV relativeFrom="paragraph">
                  <wp:posOffset>8133080</wp:posOffset>
                </wp:positionV>
                <wp:extent cx="2898140" cy="396240"/>
                <wp:effectExtent l="0" t="0" r="1270" b="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E0EC3" w14:textId="77777777" w:rsidR="006018EC" w:rsidRPr="00007BD0" w:rsidRDefault="006018EC" w:rsidP="00007BD0">
                            <w:pPr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16"/>
                              </w:rPr>
                            </w:pPr>
                            <w:r w:rsidRPr="00007B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6"/>
                              </w:rPr>
                              <w:t>シラミの卵は、薄暗い所や電灯の光などではよく見えません。日光の下でよく点検しましょう。</w:t>
                            </w:r>
                          </w:p>
                          <w:p w14:paraId="59791D5D" w14:textId="77777777" w:rsidR="006018EC" w:rsidRPr="00007BD0" w:rsidRDefault="006018EC" w:rsidP="00007BD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F5255" id="Text Box 35" o:spid="_x0000_s1048" type="#_x0000_t202" style="position:absolute;left:0;text-align:left;margin-left:293.1pt;margin-top:640.4pt;width:228.2pt;height:3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" filled="f" stroked="f">
                <v:textbox inset="5.85pt,.7pt,5.85pt,.7pt">
                  <w:txbxContent>
                    <w:p w14:paraId="3DAE0EC3" w14:textId="77777777" w:rsidR="006018EC" w:rsidRPr="00007BD0" w:rsidRDefault="006018EC" w:rsidP="00007BD0">
                      <w:pPr>
                        <w:snapToGrid w:val="0"/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  <w:szCs w:val="16"/>
                        </w:rPr>
                      </w:pPr>
                      <w:r w:rsidRPr="00007BD0">
                        <w:rPr>
                          <w:rFonts w:ascii="ＭＳ ゴシック" w:eastAsia="ＭＳ ゴシック" w:hAnsi="ＭＳ ゴシック" w:hint="eastAsia"/>
                          <w:sz w:val="20"/>
                          <w:szCs w:val="16"/>
                        </w:rPr>
                        <w:t>シラミの卵は、薄暗い所や電灯の光などではよく見えません。日光の下でよく点検しましょう。</w:t>
                      </w:r>
                    </w:p>
                    <w:p w14:paraId="59791D5D" w14:textId="77777777" w:rsidR="006018EC" w:rsidRPr="00007BD0" w:rsidRDefault="006018EC" w:rsidP="00007BD0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942084" wp14:editId="5FCA7794">
                <wp:simplePos x="0" y="0"/>
                <wp:positionH relativeFrom="column">
                  <wp:posOffset>3703955</wp:posOffset>
                </wp:positionH>
                <wp:positionV relativeFrom="paragraph">
                  <wp:posOffset>7892415</wp:posOffset>
                </wp:positionV>
                <wp:extent cx="2283460" cy="262890"/>
                <wp:effectExtent l="0" t="3810" r="0" b="0"/>
                <wp:wrapNone/>
                <wp:docPr id="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77E00" w14:textId="77777777" w:rsidR="005C5439" w:rsidRPr="00323549" w:rsidRDefault="005C5439" w:rsidP="005C5439">
                            <w:pPr>
                              <w:rPr>
                                <w:rFonts w:ascii="HG創英角ﾎﾟｯﾌﾟ体" w:eastAsia="HG創英角ﾎﾟｯﾌﾟ体" w:hAnsi="ＭＳ ゴシック"/>
                                <w:sz w:val="24"/>
                                <w:szCs w:val="16"/>
                              </w:rPr>
                            </w:pPr>
                            <w:r w:rsidRPr="00323549">
                              <w:rPr>
                                <w:rFonts w:ascii="HG創英角ﾎﾟｯﾌﾟ体" w:eastAsia="HG創英角ﾎﾟｯﾌﾟ体" w:hAnsi="ＭＳ ゴシック" w:hint="eastAsia"/>
                                <w:sz w:val="24"/>
                                <w:szCs w:val="16"/>
                              </w:rPr>
                              <w:t>④卵がないかチェックしよう</w:t>
                            </w:r>
                          </w:p>
                          <w:p w14:paraId="7AB9A861" w14:textId="77777777" w:rsidR="005C5439" w:rsidRPr="00323549" w:rsidRDefault="005C5439" w:rsidP="005C54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42084" id="Text Box 45" o:spid="_x0000_s1049" type="#_x0000_t202" style="position:absolute;left:0;text-align:left;margin-left:291.65pt;margin-top:621.45pt;width:179.8pt;height:20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" filled="f" stroked="f">
                <v:textbox inset="5.85pt,.7pt,5.85pt,.7pt">
                  <w:txbxContent>
                    <w:p w14:paraId="3D477E00" w14:textId="77777777" w:rsidR="005C5439" w:rsidRPr="00323549" w:rsidRDefault="005C5439" w:rsidP="005C5439">
                      <w:pPr>
                        <w:rPr>
                          <w:rFonts w:ascii="HG創英角ﾎﾟｯﾌﾟ体" w:eastAsia="HG創英角ﾎﾟｯﾌﾟ体" w:hAnsi="ＭＳ ゴシック"/>
                          <w:sz w:val="24"/>
                          <w:szCs w:val="16"/>
                        </w:rPr>
                      </w:pPr>
                      <w:r w:rsidRPr="00323549">
                        <w:rPr>
                          <w:rFonts w:ascii="HG創英角ﾎﾟｯﾌﾟ体" w:eastAsia="HG創英角ﾎﾟｯﾌﾟ体" w:hAnsi="ＭＳ ゴシック" w:hint="eastAsia"/>
                          <w:sz w:val="24"/>
                          <w:szCs w:val="16"/>
                        </w:rPr>
                        <w:t>④卵がないかチェックしよう</w:t>
                      </w:r>
                    </w:p>
                    <w:p w14:paraId="7AB9A861" w14:textId="77777777" w:rsidR="005C5439" w:rsidRPr="00323549" w:rsidRDefault="005C5439" w:rsidP="005C5439"/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9DADB3" wp14:editId="755A42AE">
                <wp:simplePos x="0" y="0"/>
                <wp:positionH relativeFrom="column">
                  <wp:posOffset>771525</wp:posOffset>
                </wp:positionH>
                <wp:positionV relativeFrom="paragraph">
                  <wp:posOffset>4628515</wp:posOffset>
                </wp:positionV>
                <wp:extent cx="1981835" cy="262890"/>
                <wp:effectExtent l="0" t="0" r="1270" b="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8EF38" w14:textId="77777777" w:rsidR="00913CD1" w:rsidRPr="00323549" w:rsidRDefault="00913CD1" w:rsidP="00631A14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ＭＳ ゴシック"/>
                                <w:sz w:val="30"/>
                                <w:szCs w:val="16"/>
                              </w:rPr>
                            </w:pPr>
                            <w:r w:rsidRPr="00323549">
                              <w:rPr>
                                <w:rFonts w:ascii="HG創英角ﾎﾟｯﾌﾟ体" w:eastAsia="HG創英角ﾎﾟｯﾌﾟ体" w:hAnsi="ＭＳ ゴシック" w:hint="eastAsia"/>
                                <w:sz w:val="30"/>
                                <w:szCs w:val="16"/>
                              </w:rPr>
                              <w:t>頭ジラミチェック法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DADB3" id="Text Box 49" o:spid="_x0000_s1050" type="#_x0000_t202" style="position:absolute;left:0;text-align:left;margin-left:60.75pt;margin-top:364.45pt;width:156.05pt;height:20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" filled="f" stroked="f">
                <v:textbox inset="5.85pt,.7pt,5.85pt,.7pt">
                  <w:txbxContent>
                    <w:p w14:paraId="4C58EF38" w14:textId="77777777" w:rsidR="00913CD1" w:rsidRPr="00323549" w:rsidRDefault="00913CD1" w:rsidP="00631A14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ＭＳ ゴシック"/>
                          <w:sz w:val="30"/>
                          <w:szCs w:val="16"/>
                        </w:rPr>
                      </w:pPr>
                      <w:r w:rsidRPr="00323549">
                        <w:rPr>
                          <w:rFonts w:ascii="HG創英角ﾎﾟｯﾌﾟ体" w:eastAsia="HG創英角ﾎﾟｯﾌﾟ体" w:hAnsi="ＭＳ ゴシック" w:hint="eastAsia"/>
                          <w:sz w:val="30"/>
                          <w:szCs w:val="16"/>
                        </w:rPr>
                        <w:t>頭ジラミチェック法</w:t>
                      </w:r>
                    </w:p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5C5A0E" wp14:editId="22BCF151">
                <wp:simplePos x="0" y="0"/>
                <wp:positionH relativeFrom="column">
                  <wp:posOffset>515620</wp:posOffset>
                </wp:positionH>
                <wp:positionV relativeFrom="paragraph">
                  <wp:posOffset>1694815</wp:posOffset>
                </wp:positionV>
                <wp:extent cx="2327910" cy="251460"/>
                <wp:effectExtent l="0" t="0" r="0" b="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F364B" w14:textId="77777777" w:rsidR="005C5439" w:rsidRPr="00323549" w:rsidRDefault="005C5439" w:rsidP="00631A14">
                            <w:pPr>
                              <w:snapToGrid w:val="0"/>
                              <w:jc w:val="center"/>
                              <w:rPr>
                                <w:rFonts w:ascii="HG創英角ﾎﾟｯﾌﾟ体" w:eastAsia="HG創英角ﾎﾟｯﾌﾟ体" w:hAnsi="ＭＳ ゴシック"/>
                                <w:sz w:val="30"/>
                                <w:szCs w:val="28"/>
                              </w:rPr>
                            </w:pPr>
                            <w:r w:rsidRPr="00323549">
                              <w:rPr>
                                <w:rFonts w:ascii="HG創英角ﾎﾟｯﾌﾟ体" w:eastAsia="HG創英角ﾎﾟｯﾌﾟ体" w:hAnsi="ＭＳ ゴシック" w:hint="eastAsia"/>
                                <w:sz w:val="30"/>
                                <w:szCs w:val="28"/>
                              </w:rPr>
                              <w:t>感染するとどうなるの？</w:t>
                            </w:r>
                          </w:p>
                          <w:p w14:paraId="45429E62" w14:textId="77777777" w:rsidR="005C5439" w:rsidRPr="00323549" w:rsidRDefault="005C5439" w:rsidP="00631A14">
                            <w:pPr>
                              <w:jc w:val="center"/>
                              <w:rPr>
                                <w:sz w:val="3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C5A0E" id="Text Box 36" o:spid="_x0000_s1051" type="#_x0000_t202" style="position:absolute;left:0;text-align:left;margin-left:40.6pt;margin-top:133.45pt;width:183.3pt;height:1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" filled="f" stroked="f">
                <v:textbox inset="5.85pt,.7pt,5.85pt,.7pt">
                  <w:txbxContent>
                    <w:p w14:paraId="032F364B" w14:textId="77777777" w:rsidR="005C5439" w:rsidRPr="00323549" w:rsidRDefault="005C5439" w:rsidP="00631A14">
                      <w:pPr>
                        <w:snapToGrid w:val="0"/>
                        <w:jc w:val="center"/>
                        <w:rPr>
                          <w:rFonts w:ascii="HG創英角ﾎﾟｯﾌﾟ体" w:eastAsia="HG創英角ﾎﾟｯﾌﾟ体" w:hAnsi="ＭＳ ゴシック"/>
                          <w:sz w:val="30"/>
                          <w:szCs w:val="28"/>
                        </w:rPr>
                      </w:pPr>
                      <w:r w:rsidRPr="00323549">
                        <w:rPr>
                          <w:rFonts w:ascii="HG創英角ﾎﾟｯﾌﾟ体" w:eastAsia="HG創英角ﾎﾟｯﾌﾟ体" w:hAnsi="ＭＳ ゴシック" w:hint="eastAsia"/>
                          <w:sz w:val="30"/>
                          <w:szCs w:val="28"/>
                        </w:rPr>
                        <w:t>感染するとどうなるの？</w:t>
                      </w:r>
                    </w:p>
                    <w:p w14:paraId="45429E62" w14:textId="77777777" w:rsidR="005C5439" w:rsidRPr="00323549" w:rsidRDefault="005C5439" w:rsidP="00631A14">
                      <w:pPr>
                        <w:jc w:val="center"/>
                        <w:rPr>
                          <w:sz w:val="3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7DA0C15" wp14:editId="45827DAD">
                <wp:simplePos x="0" y="0"/>
                <wp:positionH relativeFrom="column">
                  <wp:posOffset>319405</wp:posOffset>
                </wp:positionH>
                <wp:positionV relativeFrom="paragraph">
                  <wp:posOffset>1971040</wp:posOffset>
                </wp:positionV>
                <wp:extent cx="2743835" cy="1948815"/>
                <wp:effectExtent l="3175" t="0" r="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194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8BB47" w14:textId="77777777" w:rsidR="00631A14" w:rsidRDefault="006018EC" w:rsidP="00631A14">
                            <w:pPr>
                              <w:pStyle w:val="9p-13-R1"/>
                              <w:snapToGrid w:val="0"/>
                              <w:spacing w:line="240" w:lineRule="exact"/>
                              <w:rPr>
                                <w:rFonts w:eastAsia="ＭＳ ゴシック"/>
                                <w:szCs w:val="16"/>
                              </w:rPr>
                            </w:pPr>
                            <w:r w:rsidRPr="00631A14">
                              <w:rPr>
                                <w:rFonts w:eastAsia="ＭＳ ゴシック" w:hint="eastAsia"/>
                                <w:szCs w:val="16"/>
                              </w:rPr>
                              <w:t>頭ジラミの成虫は２～４mmくらいの大きさで、人間の頭皮に寄生し頭皮から血を吸って、毛根近くに卵を産みます。１つの卵から1か月で約200匹ものペースで繁殖するため、早く見つけて駆除することがたいせつです。シラミは毛から毛、物から毛へとわたって移動し、感染していきます。通常、血を吸われると非常にかゆいので気づくのですが、かゆみ</w:t>
                            </w:r>
                          </w:p>
                          <w:p w14:paraId="33357FE4" w14:textId="77777777" w:rsidR="006018EC" w:rsidRPr="00631A14" w:rsidRDefault="006018EC" w:rsidP="00700F76">
                            <w:pPr>
                              <w:pStyle w:val="9p-13-R1"/>
                              <w:snapToGrid w:val="0"/>
                              <w:spacing w:line="240" w:lineRule="exact"/>
                              <w:ind w:rightChars="1270" w:right="2667"/>
                              <w:rPr>
                                <w:rFonts w:eastAsia="ＭＳ ゴシック"/>
                                <w:szCs w:val="16"/>
                              </w:rPr>
                            </w:pPr>
                            <w:r w:rsidRPr="00631A14">
                              <w:rPr>
                                <w:rFonts w:eastAsia="ＭＳ ゴシック" w:hint="eastAsia"/>
                                <w:szCs w:val="16"/>
                              </w:rPr>
                              <w:t>の程度には個人差があり、気づかないうちにうつされていることもあります。</w:t>
                            </w:r>
                          </w:p>
                          <w:p w14:paraId="2678134A" w14:textId="77777777" w:rsidR="006018EC" w:rsidRPr="00631A14" w:rsidRDefault="006018EC" w:rsidP="00631A14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A0C15" id="Text Box 28" o:spid="_x0000_s1052" type="#_x0000_t202" style="position:absolute;left:0;text-align:left;margin-left:25.15pt;margin-top:155.2pt;width:216.05pt;height:153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" filled="f" stroked="f">
                <v:textbox inset="5.85pt,.7pt,5.85pt,.7pt">
                  <w:txbxContent>
                    <w:p w14:paraId="7AF8BB47" w14:textId="77777777" w:rsidR="00631A14" w:rsidRDefault="006018EC" w:rsidP="00631A14">
                      <w:pPr>
                        <w:pStyle w:val="9p-13-R1"/>
                        <w:snapToGrid w:val="0"/>
                        <w:spacing w:line="240" w:lineRule="exact"/>
                        <w:rPr>
                          <w:rFonts w:eastAsia="ＭＳ ゴシック"/>
                          <w:szCs w:val="16"/>
                        </w:rPr>
                      </w:pPr>
                      <w:r w:rsidRPr="00631A14">
                        <w:rPr>
                          <w:rFonts w:eastAsia="ＭＳ ゴシック" w:hint="eastAsia"/>
                          <w:szCs w:val="16"/>
                        </w:rPr>
                        <w:t>頭ジラミの成虫は２～４mmくらいの大きさで、人間の頭皮に寄生し頭皮から血を吸って、毛根近くに卵を産みます。１つの卵から1か月で約200匹ものペースで繁殖するため、早く見つけて駆除することがたいせつです。シラミは毛から毛、物から毛へとわたって移動し、感染していきます。通常、血を吸われると非常にかゆいので気づくのですが、かゆみ</w:t>
                      </w:r>
                    </w:p>
                    <w:p w14:paraId="33357FE4" w14:textId="77777777" w:rsidR="006018EC" w:rsidRPr="00631A14" w:rsidRDefault="006018EC" w:rsidP="00700F76">
                      <w:pPr>
                        <w:pStyle w:val="9p-13-R1"/>
                        <w:snapToGrid w:val="0"/>
                        <w:spacing w:line="240" w:lineRule="exact"/>
                        <w:ind w:rightChars="1270" w:right="2667"/>
                        <w:rPr>
                          <w:rFonts w:eastAsia="ＭＳ ゴシック"/>
                          <w:szCs w:val="16"/>
                        </w:rPr>
                      </w:pPr>
                      <w:r w:rsidRPr="00631A14">
                        <w:rPr>
                          <w:rFonts w:eastAsia="ＭＳ ゴシック" w:hint="eastAsia"/>
                          <w:szCs w:val="16"/>
                        </w:rPr>
                        <w:t>の程度には個人差があり、気づかないうちにうつされていることもあります。</w:t>
                      </w:r>
                    </w:p>
                    <w:p w14:paraId="2678134A" w14:textId="77777777" w:rsidR="006018EC" w:rsidRPr="00631A14" w:rsidRDefault="006018EC" w:rsidP="00631A14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650CF4" wp14:editId="3A1C3A1A">
                <wp:simplePos x="0" y="0"/>
                <wp:positionH relativeFrom="column">
                  <wp:posOffset>3734435</wp:posOffset>
                </wp:positionH>
                <wp:positionV relativeFrom="paragraph">
                  <wp:posOffset>4062730</wp:posOffset>
                </wp:positionV>
                <wp:extent cx="2865755" cy="2020570"/>
                <wp:effectExtent l="0" t="3175" r="254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755" cy="202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96EE1" w14:textId="77777777" w:rsidR="00007BD0" w:rsidRDefault="006018EC" w:rsidP="00007BD0">
                            <w:pPr>
                              <w:pStyle w:val="9p-13-R1"/>
                              <w:snapToGrid w:val="0"/>
                              <w:spacing w:line="280" w:lineRule="exact"/>
                              <w:rPr>
                                <w:rFonts w:eastAsia="ＭＳ ゴシック"/>
                                <w:sz w:val="20"/>
                                <w:szCs w:val="16"/>
                              </w:rPr>
                            </w:pPr>
                            <w:r w:rsidRPr="00007BD0">
                              <w:rPr>
                                <w:rFonts w:eastAsia="ＭＳ ゴシック" w:hint="eastAsia"/>
                                <w:sz w:val="20"/>
                                <w:szCs w:val="16"/>
                              </w:rPr>
                              <w:t>天候や住宅事情で干せないときは、広げたまま風を通します。シラミは、40℃を越えると弱り、</w:t>
                            </w:r>
                          </w:p>
                          <w:p w14:paraId="2A5F62CA" w14:textId="77777777" w:rsidR="006018EC" w:rsidRPr="00007BD0" w:rsidRDefault="006018EC" w:rsidP="00016415">
                            <w:pPr>
                              <w:pStyle w:val="9p-13-R1"/>
                              <w:snapToGrid w:val="0"/>
                              <w:spacing w:line="280" w:lineRule="exact"/>
                              <w:ind w:rightChars="1087" w:right="2283"/>
                              <w:jc w:val="both"/>
                              <w:rPr>
                                <w:rFonts w:eastAsia="ＭＳ ゴシック"/>
                                <w:sz w:val="20"/>
                                <w:szCs w:val="16"/>
                              </w:rPr>
                            </w:pPr>
                            <w:r w:rsidRPr="00007BD0">
                              <w:rPr>
                                <w:rFonts w:eastAsia="ＭＳ ゴシック" w:hint="eastAsia"/>
                                <w:sz w:val="20"/>
                                <w:szCs w:val="16"/>
                              </w:rPr>
                              <w:t>55℃で死滅するので、布団乾燥機を使うのもよいでしょう。天日干しおよび乾燥の</w:t>
                            </w:r>
                            <w:r w:rsidR="00016415">
                              <w:rPr>
                                <w:rFonts w:eastAsia="ＭＳ ゴシック" w:hint="eastAsia"/>
                                <w:sz w:val="20"/>
                                <w:szCs w:val="16"/>
                              </w:rPr>
                              <w:t>あと</w:t>
                            </w:r>
                            <w:r w:rsidRPr="00007BD0">
                              <w:rPr>
                                <w:rFonts w:eastAsia="ＭＳ ゴシック" w:hint="eastAsia"/>
                                <w:sz w:val="20"/>
                                <w:szCs w:val="16"/>
                              </w:rPr>
                              <w:t>は、寝具に潜り込んでいた成虫の死がいが表面に出てくるので、寝具の表面を掃除機で吸い取ります。</w:t>
                            </w:r>
                          </w:p>
                          <w:p w14:paraId="285DA9F0" w14:textId="77777777" w:rsidR="006018EC" w:rsidRPr="00007BD0" w:rsidRDefault="006018EC" w:rsidP="00007BD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50CF4" id="Text Box 33" o:spid="_x0000_s1053" type="#_x0000_t202" style="position:absolute;left:0;text-align:left;margin-left:294.05pt;margin-top:319.9pt;width:225.65pt;height:1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" filled="f" stroked="f">
                <v:textbox inset="5.85pt,.7pt,5.85pt,.7pt">
                  <w:txbxContent>
                    <w:p w14:paraId="04396EE1" w14:textId="77777777" w:rsidR="00007BD0" w:rsidRDefault="006018EC" w:rsidP="00007BD0">
                      <w:pPr>
                        <w:pStyle w:val="9p-13-R1"/>
                        <w:snapToGrid w:val="0"/>
                        <w:spacing w:line="280" w:lineRule="exact"/>
                        <w:rPr>
                          <w:rFonts w:eastAsia="ＭＳ ゴシック"/>
                          <w:sz w:val="20"/>
                          <w:szCs w:val="16"/>
                        </w:rPr>
                      </w:pPr>
                      <w:r w:rsidRPr="00007BD0">
                        <w:rPr>
                          <w:rFonts w:eastAsia="ＭＳ ゴシック" w:hint="eastAsia"/>
                          <w:sz w:val="20"/>
                          <w:szCs w:val="16"/>
                        </w:rPr>
                        <w:t>天候や住宅事情で干せないときは、広げたまま風を通します。シラミは、40℃を越えると弱り、</w:t>
                      </w:r>
                    </w:p>
                    <w:p w14:paraId="2A5F62CA" w14:textId="77777777" w:rsidR="006018EC" w:rsidRPr="00007BD0" w:rsidRDefault="006018EC" w:rsidP="00016415">
                      <w:pPr>
                        <w:pStyle w:val="9p-13-R1"/>
                        <w:snapToGrid w:val="0"/>
                        <w:spacing w:line="280" w:lineRule="exact"/>
                        <w:ind w:rightChars="1087" w:right="2283"/>
                        <w:jc w:val="both"/>
                        <w:rPr>
                          <w:rFonts w:eastAsia="ＭＳ ゴシック"/>
                          <w:sz w:val="20"/>
                          <w:szCs w:val="16"/>
                        </w:rPr>
                      </w:pPr>
                      <w:r w:rsidRPr="00007BD0">
                        <w:rPr>
                          <w:rFonts w:eastAsia="ＭＳ ゴシック" w:hint="eastAsia"/>
                          <w:sz w:val="20"/>
                          <w:szCs w:val="16"/>
                        </w:rPr>
                        <w:t>55℃で死滅するので、布団乾燥機を使うのもよいでしょう。天日干しおよび乾燥の</w:t>
                      </w:r>
                      <w:r w:rsidR="00016415">
                        <w:rPr>
                          <w:rFonts w:eastAsia="ＭＳ ゴシック" w:hint="eastAsia"/>
                          <w:sz w:val="20"/>
                          <w:szCs w:val="16"/>
                        </w:rPr>
                        <w:t>あと</w:t>
                      </w:r>
                      <w:r w:rsidRPr="00007BD0">
                        <w:rPr>
                          <w:rFonts w:eastAsia="ＭＳ ゴシック" w:hint="eastAsia"/>
                          <w:sz w:val="20"/>
                          <w:szCs w:val="16"/>
                        </w:rPr>
                        <w:t>は、寝具に潜り込んでいた成虫の死がいが表面に出てくるので、寝具の表面を掃除機で吸い取ります。</w:t>
                      </w:r>
                    </w:p>
                    <w:p w14:paraId="285DA9F0" w14:textId="77777777" w:rsidR="006018EC" w:rsidRPr="00007BD0" w:rsidRDefault="006018EC" w:rsidP="00007BD0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613AA9" wp14:editId="67EDD2A2">
                <wp:simplePos x="0" y="0"/>
                <wp:positionH relativeFrom="column">
                  <wp:posOffset>3720465</wp:posOffset>
                </wp:positionH>
                <wp:positionV relativeFrom="paragraph">
                  <wp:posOffset>1877060</wp:posOffset>
                </wp:positionV>
                <wp:extent cx="1900555" cy="197485"/>
                <wp:effectExtent l="3810" t="0" r="635" b="3810"/>
                <wp:wrapNone/>
                <wp:docPr id="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4ADEF" w14:textId="77777777" w:rsidR="00913CD1" w:rsidRPr="00323549" w:rsidRDefault="00913CD1" w:rsidP="00913CD1">
                            <w:pPr>
                              <w:pStyle w:val="9p-13-R1"/>
                              <w:snapToGrid w:val="0"/>
                              <w:spacing w:line="240" w:lineRule="auto"/>
                              <w:rPr>
                                <w:rFonts w:ascii="HG創英角ﾎﾟｯﾌﾟ体" w:eastAsia="HG創英角ﾎﾟｯﾌﾟ体"/>
                                <w:sz w:val="24"/>
                                <w:szCs w:val="24"/>
                              </w:rPr>
                            </w:pPr>
                            <w:r w:rsidRPr="00323549">
                              <w:rPr>
                                <w:rFonts w:ascii="HG創英角ﾎﾟｯﾌﾟ体" w:eastAsia="HG創英角ﾎﾟｯﾌﾟ体" w:hint="eastAsia"/>
                                <w:sz w:val="24"/>
                                <w:szCs w:val="24"/>
                              </w:rPr>
                              <w:t>①毎日シャンプーを</w:t>
                            </w:r>
                          </w:p>
                          <w:p w14:paraId="0DE1785A" w14:textId="77777777" w:rsidR="00913CD1" w:rsidRPr="00323549" w:rsidRDefault="00913CD1" w:rsidP="00913CD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13AA9" id="Text Box 48" o:spid="_x0000_s1054" type="#_x0000_t202" style="position:absolute;left:0;text-align:left;margin-left:292.95pt;margin-top:147.8pt;width:149.65pt;height:15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" filled="f" stroked="f">
                <v:textbox inset="5.85pt,.7pt,5.85pt,.7pt">
                  <w:txbxContent>
                    <w:p w14:paraId="2794ADEF" w14:textId="77777777" w:rsidR="00913CD1" w:rsidRPr="00323549" w:rsidRDefault="00913CD1" w:rsidP="00913CD1">
                      <w:pPr>
                        <w:pStyle w:val="9p-13-R1"/>
                        <w:snapToGrid w:val="0"/>
                        <w:spacing w:line="240" w:lineRule="auto"/>
                        <w:rPr>
                          <w:rFonts w:ascii="HG創英角ﾎﾟｯﾌﾟ体" w:eastAsia="HG創英角ﾎﾟｯﾌﾟ体"/>
                          <w:sz w:val="24"/>
                          <w:szCs w:val="24"/>
                        </w:rPr>
                      </w:pPr>
                      <w:r w:rsidRPr="00323549">
                        <w:rPr>
                          <w:rFonts w:ascii="HG創英角ﾎﾟｯﾌﾟ体" w:eastAsia="HG創英角ﾎﾟｯﾌﾟ体" w:hint="eastAsia"/>
                          <w:sz w:val="24"/>
                          <w:szCs w:val="24"/>
                        </w:rPr>
                        <w:t>①毎日シャンプーを</w:t>
                      </w:r>
                    </w:p>
                    <w:p w14:paraId="0DE1785A" w14:textId="77777777" w:rsidR="00913CD1" w:rsidRPr="00323549" w:rsidRDefault="00913CD1" w:rsidP="00913CD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275C60" wp14:editId="29B66CDD">
                <wp:simplePos x="0" y="0"/>
                <wp:positionH relativeFrom="column">
                  <wp:posOffset>315595</wp:posOffset>
                </wp:positionH>
                <wp:positionV relativeFrom="paragraph">
                  <wp:posOffset>7347585</wp:posOffset>
                </wp:positionV>
                <wp:extent cx="1066800" cy="703580"/>
                <wp:effectExtent l="0" t="1905" r="635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6F9DC" w14:textId="77777777" w:rsidR="005C5439" w:rsidRPr="00323549" w:rsidRDefault="006018EC" w:rsidP="006018EC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/>
                                <w:sz w:val="28"/>
                                <w:szCs w:val="16"/>
                              </w:rPr>
                            </w:pPr>
                            <w:r w:rsidRPr="00323549">
                              <w:rPr>
                                <w:rFonts w:ascii="HG創英角ﾎﾟｯﾌﾟ体" w:eastAsia="HG創英角ﾎﾟｯﾌﾟ体" w:hAnsi="ＭＳ ゴシック" w:hint="eastAsia"/>
                                <w:sz w:val="28"/>
                                <w:szCs w:val="16"/>
                              </w:rPr>
                              <w:t>駆除には、</w:t>
                            </w:r>
                          </w:p>
                          <w:p w14:paraId="558C4F4D" w14:textId="77777777" w:rsidR="006018EC" w:rsidRPr="00323549" w:rsidRDefault="006018EC" w:rsidP="006018EC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/>
                                <w:sz w:val="28"/>
                                <w:szCs w:val="16"/>
                              </w:rPr>
                            </w:pPr>
                            <w:r w:rsidRPr="00323549">
                              <w:rPr>
                                <w:rFonts w:ascii="HG創英角ﾎﾟｯﾌﾟ体" w:eastAsia="HG創英角ﾎﾟｯﾌﾟ体" w:hAnsi="ＭＳ ゴシック" w:hint="eastAsia"/>
                                <w:sz w:val="28"/>
                                <w:szCs w:val="16"/>
                              </w:rPr>
                              <w:t>スミスリンシャンプー</w:t>
                            </w:r>
                          </w:p>
                          <w:p w14:paraId="02CB29C6" w14:textId="77777777" w:rsidR="006018EC" w:rsidRPr="00323549" w:rsidRDefault="006018EC" w:rsidP="006018EC">
                            <w:pPr>
                              <w:rPr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75C60" id="Text Box 30" o:spid="_x0000_s1055" type="#_x0000_t202" style="position:absolute;left:0;text-align:left;margin-left:24.85pt;margin-top:578.55pt;width:84pt;height:55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" filled="f" stroked="f">
                <v:textbox inset="5.85pt,.7pt,5.85pt,.7pt">
                  <w:txbxContent>
                    <w:p w14:paraId="3C66F9DC" w14:textId="77777777" w:rsidR="005C5439" w:rsidRPr="00323549" w:rsidRDefault="006018EC" w:rsidP="006018EC">
                      <w:pPr>
                        <w:snapToGrid w:val="0"/>
                        <w:rPr>
                          <w:rFonts w:ascii="HG創英角ﾎﾟｯﾌﾟ体" w:eastAsia="HG創英角ﾎﾟｯﾌﾟ体" w:hAnsi="ＭＳ ゴシック"/>
                          <w:sz w:val="28"/>
                          <w:szCs w:val="16"/>
                        </w:rPr>
                      </w:pPr>
                      <w:r w:rsidRPr="00323549">
                        <w:rPr>
                          <w:rFonts w:ascii="HG創英角ﾎﾟｯﾌﾟ体" w:eastAsia="HG創英角ﾎﾟｯﾌﾟ体" w:hAnsi="ＭＳ ゴシック" w:hint="eastAsia"/>
                          <w:sz w:val="28"/>
                          <w:szCs w:val="16"/>
                        </w:rPr>
                        <w:t>駆除には、</w:t>
                      </w:r>
                    </w:p>
                    <w:p w14:paraId="558C4F4D" w14:textId="77777777" w:rsidR="006018EC" w:rsidRPr="00323549" w:rsidRDefault="006018EC" w:rsidP="006018EC">
                      <w:pPr>
                        <w:snapToGrid w:val="0"/>
                        <w:rPr>
                          <w:rFonts w:ascii="HG創英角ﾎﾟｯﾌﾟ体" w:eastAsia="HG創英角ﾎﾟｯﾌﾟ体" w:hAnsi="ＭＳ ゴシック"/>
                          <w:sz w:val="28"/>
                          <w:szCs w:val="16"/>
                        </w:rPr>
                      </w:pPr>
                      <w:r w:rsidRPr="00323549">
                        <w:rPr>
                          <w:rFonts w:ascii="HG創英角ﾎﾟｯﾌﾟ体" w:eastAsia="HG創英角ﾎﾟｯﾌﾟ体" w:hAnsi="ＭＳ ゴシック" w:hint="eastAsia"/>
                          <w:sz w:val="28"/>
                          <w:szCs w:val="16"/>
                        </w:rPr>
                        <w:t>スミスリンシャンプー</w:t>
                      </w:r>
                    </w:p>
                    <w:p w14:paraId="02CB29C6" w14:textId="77777777" w:rsidR="006018EC" w:rsidRPr="00323549" w:rsidRDefault="006018EC" w:rsidP="006018EC">
                      <w:pPr>
                        <w:rPr>
                          <w:sz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D7D614" wp14:editId="567B3639">
                <wp:simplePos x="0" y="0"/>
                <wp:positionH relativeFrom="column">
                  <wp:posOffset>1430020</wp:posOffset>
                </wp:positionH>
                <wp:positionV relativeFrom="paragraph">
                  <wp:posOffset>570865</wp:posOffset>
                </wp:positionV>
                <wp:extent cx="5083175" cy="599440"/>
                <wp:effectExtent l="0" t="0" r="381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17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7AC88" w14:textId="77777777" w:rsidR="00E51C11" w:rsidRPr="00631A14" w:rsidRDefault="00944436" w:rsidP="00631A14">
                            <w:pPr>
                              <w:pStyle w:val="a6"/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631A14">
                              <w:rPr>
                                <w:rFonts w:hint="eastAsia"/>
                                <w:sz w:val="20"/>
                              </w:rPr>
                              <w:t>今、「頭ジラミ」がはやっています。ご家庭でも、後頭部や耳の後ろあたりに卵がないかどうか、チェックしてみてください。ただ、この頭ジラミは、清潔・不潔とは無関係のものです。いじめや差別につながらないよう十分気をつけ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7D614" id="Text Box 5" o:spid="_x0000_s1056" type="#_x0000_t202" style="position:absolute;left:0;text-align:left;margin-left:112.6pt;margin-top:44.95pt;width:400.25pt;height:4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" filled="f" stroked="f">
                <v:textbox inset="5.85pt,.7pt,5.85pt,.7pt">
                  <w:txbxContent>
                    <w:p w14:paraId="07E7AC88" w14:textId="77777777" w:rsidR="00E51C11" w:rsidRPr="00631A14" w:rsidRDefault="00944436" w:rsidP="00631A14">
                      <w:pPr>
                        <w:pStyle w:val="a6"/>
                        <w:spacing w:line="280" w:lineRule="exact"/>
                        <w:rPr>
                          <w:sz w:val="20"/>
                        </w:rPr>
                      </w:pPr>
                      <w:r w:rsidRPr="00631A14">
                        <w:rPr>
                          <w:rFonts w:hint="eastAsia"/>
                          <w:sz w:val="20"/>
                        </w:rPr>
                        <w:t>今、「頭ジラミ」がはやっています。ご家庭でも、後頭部や耳の後ろあたりに卵がないかどうか、チェックしてみてください。ただ、この頭ジラミは、清潔・不潔とは無関係のものです。いじめや差別につながらないよう十分気をつけ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76622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E5E1DD" wp14:editId="4FDBFDAD">
                <wp:simplePos x="0" y="0"/>
                <wp:positionH relativeFrom="column">
                  <wp:posOffset>4122420</wp:posOffset>
                </wp:positionH>
                <wp:positionV relativeFrom="paragraph">
                  <wp:posOffset>1528445</wp:posOffset>
                </wp:positionV>
                <wp:extent cx="2189480" cy="325120"/>
                <wp:effectExtent l="0" t="254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6EF29" w14:textId="77777777" w:rsidR="006018EC" w:rsidRPr="006018EC" w:rsidRDefault="006018EC" w:rsidP="006018EC">
                            <w:pPr>
                              <w:snapToGrid w:val="0"/>
                              <w:rPr>
                                <w:rFonts w:ascii="HG創英角ﾎﾟｯﾌﾟ体" w:eastAsia="HG創英角ﾎﾟｯﾌﾟ体" w:hAnsi="ＭＳ ゴシック"/>
                                <w:color w:val="000000"/>
                                <w:sz w:val="24"/>
                              </w:rPr>
                            </w:pPr>
                            <w:r w:rsidRPr="006018EC">
                              <w:rPr>
                                <w:rFonts w:ascii="HG創英角ﾎﾟｯﾌﾟ体" w:eastAsia="HG創英角ﾎﾟｯﾌﾟ体" w:hAnsi="ＭＳ ゴシック" w:hint="eastAsia"/>
                                <w:color w:val="000000"/>
                                <w:sz w:val="24"/>
                              </w:rPr>
                              <w:t>家庭での対処法～頭ジラミ～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5E1DD" id="Text Box 31" o:spid="_x0000_s1057" type="#_x0000_t202" style="position:absolute;left:0;text-align:left;margin-left:324.6pt;margin-top:120.35pt;width:172.4pt;height:2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" filled="f" stroked="f">
                <v:textbox inset="5.85pt,.7pt,5.85pt,.7pt">
                  <w:txbxContent>
                    <w:p w14:paraId="70B6EF29" w14:textId="77777777" w:rsidR="006018EC" w:rsidRPr="006018EC" w:rsidRDefault="006018EC" w:rsidP="006018EC">
                      <w:pPr>
                        <w:snapToGrid w:val="0"/>
                        <w:rPr>
                          <w:rFonts w:ascii="HG創英角ﾎﾟｯﾌﾟ体" w:eastAsia="HG創英角ﾎﾟｯﾌﾟ体" w:hAnsi="ＭＳ ゴシック"/>
                          <w:color w:val="000000"/>
                          <w:sz w:val="24"/>
                        </w:rPr>
                      </w:pPr>
                      <w:r w:rsidRPr="006018EC">
                        <w:rPr>
                          <w:rFonts w:ascii="HG創英角ﾎﾟｯﾌﾟ体" w:eastAsia="HG創英角ﾎﾟｯﾌﾟ体" w:hAnsi="ＭＳ ゴシック" w:hint="eastAsia"/>
                          <w:color w:val="000000"/>
                          <w:sz w:val="24"/>
                        </w:rPr>
                        <w:t>家庭での対処法～頭ジラミ～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0FEB" w:rsidSect="00E926AE">
      <w:pgSz w:w="11907" w:h="16839" w:orient="landscape" w:code="8"/>
      <w:pgMar w:top="567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E460A" w14:textId="77777777" w:rsidR="0081656E" w:rsidRDefault="0081656E" w:rsidP="0081656E">
      <w:r>
        <w:separator/>
      </w:r>
    </w:p>
  </w:endnote>
  <w:endnote w:type="continuationSeparator" w:id="0">
    <w:p w14:paraId="0E34E694" w14:textId="77777777" w:rsidR="0081656E" w:rsidRDefault="0081656E" w:rsidP="0081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T-JTCウインR1"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BC5FD" w14:textId="77777777" w:rsidR="0081656E" w:rsidRDefault="0081656E" w:rsidP="0081656E">
      <w:r>
        <w:separator/>
      </w:r>
    </w:p>
  </w:footnote>
  <w:footnote w:type="continuationSeparator" w:id="0">
    <w:p w14:paraId="5A8AAB58" w14:textId="77777777" w:rsidR="0081656E" w:rsidRDefault="0081656E" w:rsidP="00816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1C9F"/>
    <w:multiLevelType w:val="hybridMultilevel"/>
    <w:tmpl w:val="9D4E40F8"/>
    <w:lvl w:ilvl="0" w:tplc="E01401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914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34817">
      <v:textbox inset="5.85pt,.7pt,5.85pt,.7pt"/>
      <o:colormru v:ext="edit" colors="#fc0"/>
      <o:colormenu v:ext="edit" fillcolor="white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C11"/>
    <w:rsid w:val="00001065"/>
    <w:rsid w:val="00007BD0"/>
    <w:rsid w:val="00016415"/>
    <w:rsid w:val="000B7549"/>
    <w:rsid w:val="00164257"/>
    <w:rsid w:val="002742AB"/>
    <w:rsid w:val="002A3F0D"/>
    <w:rsid w:val="002A481D"/>
    <w:rsid w:val="002E03AB"/>
    <w:rsid w:val="00323549"/>
    <w:rsid w:val="00345547"/>
    <w:rsid w:val="003505CB"/>
    <w:rsid w:val="003A347F"/>
    <w:rsid w:val="00423A5B"/>
    <w:rsid w:val="0049006A"/>
    <w:rsid w:val="005038EC"/>
    <w:rsid w:val="005C5439"/>
    <w:rsid w:val="005F32C5"/>
    <w:rsid w:val="006018EC"/>
    <w:rsid w:val="00631A14"/>
    <w:rsid w:val="006616C3"/>
    <w:rsid w:val="00664764"/>
    <w:rsid w:val="006E0FEB"/>
    <w:rsid w:val="006E319B"/>
    <w:rsid w:val="00700F76"/>
    <w:rsid w:val="00723160"/>
    <w:rsid w:val="0076622D"/>
    <w:rsid w:val="007A2EDD"/>
    <w:rsid w:val="00812DFA"/>
    <w:rsid w:val="0081656E"/>
    <w:rsid w:val="008348CB"/>
    <w:rsid w:val="00851A87"/>
    <w:rsid w:val="008970A9"/>
    <w:rsid w:val="009039E6"/>
    <w:rsid w:val="00913CD1"/>
    <w:rsid w:val="0094098D"/>
    <w:rsid w:val="00944436"/>
    <w:rsid w:val="00946CBF"/>
    <w:rsid w:val="009A5596"/>
    <w:rsid w:val="009A77DC"/>
    <w:rsid w:val="009D7CE4"/>
    <w:rsid w:val="00A05798"/>
    <w:rsid w:val="00A405CA"/>
    <w:rsid w:val="00A435FA"/>
    <w:rsid w:val="00AC45F4"/>
    <w:rsid w:val="00AC7CCE"/>
    <w:rsid w:val="00B31821"/>
    <w:rsid w:val="00BA27CA"/>
    <w:rsid w:val="00C1421F"/>
    <w:rsid w:val="00C258C0"/>
    <w:rsid w:val="00C27662"/>
    <w:rsid w:val="00C92988"/>
    <w:rsid w:val="00CD77C8"/>
    <w:rsid w:val="00D057A9"/>
    <w:rsid w:val="00D34210"/>
    <w:rsid w:val="00D34748"/>
    <w:rsid w:val="00D466CF"/>
    <w:rsid w:val="00DE6DEC"/>
    <w:rsid w:val="00E5062A"/>
    <w:rsid w:val="00E51C11"/>
    <w:rsid w:val="00E926AE"/>
    <w:rsid w:val="00EC0D6E"/>
    <w:rsid w:val="00EE1441"/>
    <w:rsid w:val="00F17DF5"/>
    <w:rsid w:val="00F85F82"/>
    <w:rsid w:val="00F97A4B"/>
    <w:rsid w:val="00FC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ru v:ext="edit" colors="#fc0"/>
      <o:colormenu v:ext="edit" fillcolor="white" strokecolor="black"/>
    </o:shapedefaults>
    <o:shapelayout v:ext="edit">
      <o:idmap v:ext="edit" data="1"/>
    </o:shapelayout>
  </w:shapeDefaults>
  <w:decimalSymbol w:val="."/>
  <w:listSeparator w:val=","/>
  <w14:docId w14:val="52E41AD5"/>
  <w15:docId w15:val="{77A4DABD-BE9A-4E24-ACB7-D6A02B48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2766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C276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C2766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5547"/>
    <w:rPr>
      <w:rFonts w:ascii="Arial" w:eastAsia="ＭＳ ゴシック" w:hAnsi="Arial"/>
      <w:sz w:val="18"/>
      <w:szCs w:val="18"/>
    </w:rPr>
  </w:style>
  <w:style w:type="paragraph" w:customStyle="1" w:styleId="a4">
    <w:name w:val="アラカルトタイトル"/>
    <w:basedOn w:val="a"/>
    <w:rsid w:val="00C27662"/>
    <w:pPr>
      <w:snapToGrid w:val="0"/>
    </w:pPr>
    <w:rPr>
      <w:rFonts w:ascii="HG創英角ﾎﾟｯﾌﾟ体" w:eastAsia="HG創英角ﾎﾟｯﾌﾟ体" w:hAnsi="ＭＳ ゴシック" w:cs="ＭＳ ゴシック"/>
      <w:color w:val="00999B"/>
      <w:sz w:val="64"/>
      <w:szCs w:val="64"/>
    </w:rPr>
  </w:style>
  <w:style w:type="paragraph" w:customStyle="1" w:styleId="a5">
    <w:name w:val="アラカルト小見出し"/>
    <w:basedOn w:val="a"/>
    <w:rsid w:val="00C27662"/>
    <w:pPr>
      <w:snapToGrid w:val="0"/>
    </w:pPr>
    <w:rPr>
      <w:rFonts w:ascii="HG創英角ﾎﾟｯﾌﾟ体" w:eastAsia="HG創英角ﾎﾟｯﾌﾟ体" w:hAnsi="ＭＳ ゴシック" w:cs="ＭＳ ゴシック"/>
      <w:sz w:val="28"/>
      <w:szCs w:val="28"/>
    </w:rPr>
  </w:style>
  <w:style w:type="paragraph" w:customStyle="1" w:styleId="a6">
    <w:name w:val="アラカルト見出し"/>
    <w:basedOn w:val="a"/>
    <w:rsid w:val="00C27662"/>
    <w:pPr>
      <w:snapToGrid w:val="0"/>
    </w:pPr>
    <w:rPr>
      <w:rFonts w:ascii="ＭＳ ゴシック" w:eastAsia="ＭＳ ゴシック" w:hAnsi="ＭＳ ゴシック" w:cs="ＭＳ ゴシック"/>
      <w:sz w:val="18"/>
      <w:szCs w:val="18"/>
    </w:rPr>
  </w:style>
  <w:style w:type="paragraph" w:customStyle="1" w:styleId="9p-13-R1">
    <w:name w:val="9p-13-R1"/>
    <w:basedOn w:val="a"/>
    <w:link w:val="9p-13-R1Char"/>
    <w:rsid w:val="00A05798"/>
    <w:pPr>
      <w:spacing w:line="260" w:lineRule="exact"/>
      <w:jc w:val="left"/>
    </w:pPr>
    <w:rPr>
      <w:rFonts w:ascii="ＭＳ ゴシック" w:eastAsia="TT-JTCウインR1" w:hAnsi="ＭＳ ゴシック"/>
      <w:sz w:val="18"/>
      <w:szCs w:val="18"/>
    </w:rPr>
  </w:style>
  <w:style w:type="character" w:customStyle="1" w:styleId="9p-13-R1Char">
    <w:name w:val="9p-13-R1 Char"/>
    <w:basedOn w:val="a0"/>
    <w:link w:val="9p-13-R1"/>
    <w:rsid w:val="00A05798"/>
    <w:rPr>
      <w:rFonts w:ascii="ＭＳ ゴシック" w:eastAsia="TT-JTCウインR1" w:hAnsi="ＭＳ ゴシック"/>
      <w:kern w:val="2"/>
      <w:sz w:val="18"/>
      <w:szCs w:val="18"/>
      <w:lang w:val="en-US" w:eastAsia="ja-JP" w:bidi="ar-SA"/>
    </w:rPr>
  </w:style>
  <w:style w:type="paragraph" w:styleId="a7">
    <w:name w:val="header"/>
    <w:basedOn w:val="a"/>
    <w:link w:val="a8"/>
    <w:rsid w:val="00816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1656E"/>
    <w:rPr>
      <w:kern w:val="2"/>
      <w:sz w:val="21"/>
      <w:szCs w:val="24"/>
    </w:rPr>
  </w:style>
  <w:style w:type="paragraph" w:styleId="a9">
    <w:name w:val="footer"/>
    <w:basedOn w:val="a"/>
    <w:link w:val="aa"/>
    <w:rsid w:val="00816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1656E"/>
    <w:rPr>
      <w:kern w:val="2"/>
      <w:sz w:val="21"/>
      <w:szCs w:val="24"/>
    </w:rPr>
  </w:style>
  <w:style w:type="paragraph" w:customStyle="1" w:styleId="9p13s">
    <w:name w:val="本文9p13s"/>
    <w:basedOn w:val="a"/>
    <w:rsid w:val="00D34748"/>
    <w:pPr>
      <w:snapToGrid w:val="0"/>
      <w:spacing w:line="260" w:lineRule="exact"/>
    </w:pPr>
    <w:rPr>
      <w:rFonts w:ascii="ＭＳ ゴシック" w:eastAsia="ＭＳ ゴシック" w:hAnsi="ＭＳ ゴシック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isue\Application%20Data\Microsoft\Templates\&#32294;&#32622;&#12365;&#30333;&#32025;&#65297;&#2652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5F11F-9DE1-4C58-BF4F-3B854D2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縦置き白紙１枚</Template>
  <TotalTime>38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Gakken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arisue</dc:creator>
  <cp:lastModifiedBy>takoka2020@outlook.jp</cp:lastModifiedBy>
  <cp:revision>22</cp:revision>
  <cp:lastPrinted>2024-06-21T00:41:00Z</cp:lastPrinted>
  <dcterms:created xsi:type="dcterms:W3CDTF">2016-06-24T09:07:00Z</dcterms:created>
  <dcterms:modified xsi:type="dcterms:W3CDTF">2024-06-21T00:42:00Z</dcterms:modified>
</cp:coreProperties>
</file>